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5014CB" w14:textId="28CAAEC0" w:rsidR="00A40481" w:rsidRPr="00BD4595" w:rsidRDefault="00BD4595" w:rsidP="00A71754">
      <w:pPr>
        <w:tabs>
          <w:tab w:val="left" w:pos="567"/>
          <w:tab w:val="left" w:pos="1180"/>
          <w:tab w:val="left" w:pos="2110"/>
        </w:tabs>
        <w:bidi/>
        <w:rPr>
          <w:sz w:val="22"/>
          <w:szCs w:val="22"/>
        </w:rPr>
      </w:pPr>
      <w:r w:rsidRPr="00BD4595">
        <w:rPr>
          <w:rFonts w:ascii="Calibri" w:eastAsia="Calibri" w:hAnsi="Calibri" w:cs="Arial"/>
          <w:noProof/>
          <w:sz w:val="8"/>
          <w:szCs w:val="8"/>
          <w:lang w:eastAsia="en-US"/>
        </w:rPr>
        <mc:AlternateContent>
          <mc:Choice Requires="wpg">
            <w:drawing>
              <wp:anchor distT="0" distB="0" distL="114300" distR="114300" simplePos="0" relativeHeight="251659264" behindDoc="0" locked="0" layoutInCell="1" allowOverlap="1" wp14:anchorId="30B67000" wp14:editId="433379B0">
                <wp:simplePos x="0" y="0"/>
                <wp:positionH relativeFrom="page">
                  <wp:posOffset>290830</wp:posOffset>
                </wp:positionH>
                <wp:positionV relativeFrom="margin">
                  <wp:align>bottom</wp:align>
                </wp:positionV>
                <wp:extent cx="6605568" cy="8812079"/>
                <wp:effectExtent l="0" t="0" r="24130" b="27305"/>
                <wp:wrapSquare wrapText="bothSides"/>
                <wp:docPr id="5719" name="Graphic 1"/>
                <wp:cNvGraphicFramePr/>
                <a:graphic xmlns:a="http://schemas.openxmlformats.org/drawingml/2006/main">
                  <a:graphicData uri="http://schemas.microsoft.com/office/word/2010/wordprocessingGroup">
                    <wpg:wgp>
                      <wpg:cNvGrpSpPr/>
                      <wpg:grpSpPr>
                        <a:xfrm>
                          <a:off x="0" y="0"/>
                          <a:ext cx="6605568" cy="8812079"/>
                          <a:chOff x="0" y="0"/>
                          <a:chExt cx="6605568" cy="8144639"/>
                        </a:xfrm>
                      </wpg:grpSpPr>
                      <wps:wsp>
                        <wps:cNvPr id="5720" name="Graphic 1"/>
                        <wps:cNvSpPr/>
                        <wps:spPr>
                          <a:xfrm>
                            <a:off x="2148131" y="0"/>
                            <a:ext cx="2973939" cy="193678"/>
                          </a:xfrm>
                          <a:custGeom>
                            <a:avLst/>
                            <a:gdLst>
                              <a:gd name="connsiteX0" fmla="*/ 0 w 2973939"/>
                              <a:gd name="connsiteY0" fmla="*/ 0 h 166286"/>
                              <a:gd name="connsiteX1" fmla="*/ 2973939 w 2973939"/>
                              <a:gd name="connsiteY1" fmla="*/ 0 h 166286"/>
                              <a:gd name="connsiteX2" fmla="*/ 2973939 w 2973939"/>
                              <a:gd name="connsiteY2" fmla="*/ 166287 h 166286"/>
                              <a:gd name="connsiteX3" fmla="*/ 0 w 2973939"/>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973939" h="166286">
                                <a:moveTo>
                                  <a:pt x="0" y="0"/>
                                </a:moveTo>
                                <a:lnTo>
                                  <a:pt x="2973939" y="0"/>
                                </a:lnTo>
                                <a:lnTo>
                                  <a:pt x="2973939" y="166287"/>
                                </a:lnTo>
                                <a:lnTo>
                                  <a:pt x="0" y="166287"/>
                                </a:lnTo>
                                <a:close/>
                              </a:path>
                            </a:pathLst>
                          </a:custGeom>
                          <a:solidFill>
                            <a:srgbClr val="F3E600"/>
                          </a:solidFill>
                          <a:ln w="16282" cap="flat">
                            <a:noFill/>
                            <a:prstDash val="solid"/>
                            <a:miter/>
                          </a:ln>
                        </wps:spPr>
                        <wps:txbx>
                          <w:txbxContent>
                            <w:p w14:paraId="7E9E2203" w14:textId="77777777" w:rsidR="00BD4595" w:rsidRPr="0055735D" w:rsidRDefault="00BD4595" w:rsidP="00BD4595">
                              <w:pPr>
                                <w:jc w:val="center"/>
                                <w:rPr>
                                  <w:b/>
                                  <w:bCs/>
                                  <w:sz w:val="16"/>
                                  <w:szCs w:val="16"/>
                                  <w:lang w:bidi="ar-JO"/>
                                </w:rPr>
                              </w:pPr>
                              <w:r w:rsidRPr="0055735D">
                                <w:rPr>
                                  <w:rFonts w:hint="cs"/>
                                  <w:b/>
                                  <w:bCs/>
                                  <w:sz w:val="16"/>
                                  <w:szCs w:val="16"/>
                                  <w:rtl/>
                                  <w:lang w:bidi="ar-JO"/>
                                </w:rPr>
                                <w:t xml:space="preserve">خطة إجراءات التنفيذ </w:t>
                              </w:r>
                              <w:r w:rsidRPr="0055735D">
                                <w:rPr>
                                  <w:b/>
                                  <w:bCs/>
                                  <w:sz w:val="16"/>
                                  <w:szCs w:val="16"/>
                                  <w:rtl/>
                                  <w:lang w:bidi="ar-JO"/>
                                </w:rPr>
                                <w:t>–</w:t>
                              </w:r>
                              <w:r w:rsidRPr="0055735D">
                                <w:rPr>
                                  <w:rFonts w:hint="cs"/>
                                  <w:b/>
                                  <w:bCs/>
                                  <w:sz w:val="16"/>
                                  <w:szCs w:val="16"/>
                                  <w:rtl/>
                                  <w:lang w:bidi="ar-JO"/>
                                </w:rPr>
                                <w:t xml:space="preserve"> سيناريو 1 حزمة الإجراءات</w:t>
                              </w:r>
                            </w:p>
                            <w:p w14:paraId="138BCE58" w14:textId="77777777" w:rsidR="00BD4595" w:rsidRPr="00353D0A" w:rsidRDefault="00BD4595" w:rsidP="00BD4595">
                              <w:pPr>
                                <w:jc w:val="center"/>
                                <w:rPr>
                                  <w:sz w:val="8"/>
                                  <w:szCs w:val="8"/>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1" name="Graphic 1"/>
                        <wps:cNvSpPr/>
                        <wps:spPr>
                          <a:xfrm>
                            <a:off x="2148228" y="0"/>
                            <a:ext cx="2973939" cy="193675"/>
                          </a:xfrm>
                          <a:custGeom>
                            <a:avLst/>
                            <a:gdLst>
                              <a:gd name="connsiteX0" fmla="*/ 0 w 2973939"/>
                              <a:gd name="connsiteY0" fmla="*/ 0 h 166286"/>
                              <a:gd name="connsiteX1" fmla="*/ 2973939 w 2973939"/>
                              <a:gd name="connsiteY1" fmla="*/ 0 h 166286"/>
                              <a:gd name="connsiteX2" fmla="*/ 2973939 w 2973939"/>
                              <a:gd name="connsiteY2" fmla="*/ 166287 h 166286"/>
                              <a:gd name="connsiteX3" fmla="*/ 0 w 2973939"/>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973939" h="166286">
                                <a:moveTo>
                                  <a:pt x="0" y="0"/>
                                </a:moveTo>
                                <a:lnTo>
                                  <a:pt x="2973939" y="0"/>
                                </a:lnTo>
                                <a:lnTo>
                                  <a:pt x="2973939" y="166287"/>
                                </a:lnTo>
                                <a:lnTo>
                                  <a:pt x="0" y="1662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2" name="Graphic 1"/>
                        <wps:cNvSpPr/>
                        <wps:spPr>
                          <a:xfrm>
                            <a:off x="2594323" y="217097"/>
                            <a:ext cx="2081708" cy="184345"/>
                          </a:xfrm>
                          <a:custGeom>
                            <a:avLst/>
                            <a:gdLst>
                              <a:gd name="connsiteX0" fmla="*/ 0 w 2081708"/>
                              <a:gd name="connsiteY0" fmla="*/ 0 h 166286"/>
                              <a:gd name="connsiteX1" fmla="*/ 2081709 w 2081708"/>
                              <a:gd name="connsiteY1" fmla="*/ 0 h 166286"/>
                              <a:gd name="connsiteX2" fmla="*/ 2081709 w 2081708"/>
                              <a:gd name="connsiteY2" fmla="*/ 166287 h 166286"/>
                              <a:gd name="connsiteX3" fmla="*/ 0 w 2081708"/>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081708" h="166286">
                                <a:moveTo>
                                  <a:pt x="0" y="0"/>
                                </a:moveTo>
                                <a:lnTo>
                                  <a:pt x="2081709" y="0"/>
                                </a:lnTo>
                                <a:lnTo>
                                  <a:pt x="2081709" y="166287"/>
                                </a:lnTo>
                                <a:lnTo>
                                  <a:pt x="0" y="166287"/>
                                </a:lnTo>
                                <a:close/>
                              </a:path>
                            </a:pathLst>
                          </a:custGeom>
                          <a:solidFill>
                            <a:srgbClr val="E52421"/>
                          </a:solidFill>
                          <a:ln w="16282" cap="flat">
                            <a:noFill/>
                            <a:prstDash val="solid"/>
                            <a:miter/>
                          </a:ln>
                        </wps:spPr>
                        <wps:txbx>
                          <w:txbxContent>
                            <w:p w14:paraId="0EFAC61B" w14:textId="77777777" w:rsidR="00BD4595" w:rsidRPr="00BD4595" w:rsidRDefault="00BD4595" w:rsidP="00BD4595">
                              <w:pPr>
                                <w:jc w:val="center"/>
                                <w:rPr>
                                  <w:color w:val="FFFFFF"/>
                                  <w:sz w:val="14"/>
                                  <w:szCs w:val="14"/>
                                  <w:rtl/>
                                  <w:lang w:bidi="ar-JO"/>
                                </w:rPr>
                              </w:pPr>
                              <w:r w:rsidRPr="00BD4595">
                                <w:rPr>
                                  <w:rFonts w:hint="cs"/>
                                  <w:color w:val="FFFFFF"/>
                                  <w:sz w:val="14"/>
                                  <w:szCs w:val="14"/>
                                  <w:rtl/>
                                  <w:lang w:bidi="ar-JO"/>
                                </w:rPr>
                                <w:t>عطل الطاقة الرئيسي وتشغيل المولد غير المخطط له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3" name="Graphic 1"/>
                        <wps:cNvSpPr/>
                        <wps:spPr>
                          <a:xfrm>
                            <a:off x="2594323" y="217097"/>
                            <a:ext cx="2081708" cy="184337"/>
                          </a:xfrm>
                          <a:custGeom>
                            <a:avLst/>
                            <a:gdLst>
                              <a:gd name="connsiteX0" fmla="*/ 0 w 2081708"/>
                              <a:gd name="connsiteY0" fmla="*/ 0 h 166286"/>
                              <a:gd name="connsiteX1" fmla="*/ 2081709 w 2081708"/>
                              <a:gd name="connsiteY1" fmla="*/ 0 h 166286"/>
                              <a:gd name="connsiteX2" fmla="*/ 2081709 w 2081708"/>
                              <a:gd name="connsiteY2" fmla="*/ 166287 h 166286"/>
                              <a:gd name="connsiteX3" fmla="*/ 0 w 2081708"/>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081708" h="166286">
                                <a:moveTo>
                                  <a:pt x="0" y="0"/>
                                </a:moveTo>
                                <a:lnTo>
                                  <a:pt x="2081709" y="0"/>
                                </a:lnTo>
                                <a:lnTo>
                                  <a:pt x="2081709" y="166287"/>
                                </a:lnTo>
                                <a:lnTo>
                                  <a:pt x="0" y="1662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4" name="Graphic 1"/>
                        <wps:cNvSpPr/>
                        <wps:spPr>
                          <a:xfrm>
                            <a:off x="4761821" y="434366"/>
                            <a:ext cx="1843747" cy="4308801"/>
                          </a:xfrm>
                          <a:custGeom>
                            <a:avLst/>
                            <a:gdLst>
                              <a:gd name="connsiteX0" fmla="*/ 0 w 1843747"/>
                              <a:gd name="connsiteY0" fmla="*/ 0 h 4308801"/>
                              <a:gd name="connsiteX1" fmla="*/ 1843748 w 1843747"/>
                              <a:gd name="connsiteY1" fmla="*/ 0 h 4308801"/>
                              <a:gd name="connsiteX2" fmla="*/ 1843748 w 1843747"/>
                              <a:gd name="connsiteY2" fmla="*/ 4308802 h 4308801"/>
                              <a:gd name="connsiteX3" fmla="*/ 0 w 1843747"/>
                              <a:gd name="connsiteY3" fmla="*/ 4308802 h 4308801"/>
                            </a:gdLst>
                            <a:ahLst/>
                            <a:cxnLst>
                              <a:cxn ang="0">
                                <a:pos x="connsiteX0" y="connsiteY0"/>
                              </a:cxn>
                              <a:cxn ang="0">
                                <a:pos x="connsiteX1" y="connsiteY1"/>
                              </a:cxn>
                              <a:cxn ang="0">
                                <a:pos x="connsiteX2" y="connsiteY2"/>
                              </a:cxn>
                              <a:cxn ang="0">
                                <a:pos x="connsiteX3" y="connsiteY3"/>
                              </a:cxn>
                            </a:cxnLst>
                            <a:rect l="l" t="t" r="r" b="b"/>
                            <a:pathLst>
                              <a:path w="1843747" h="4308801">
                                <a:moveTo>
                                  <a:pt x="0" y="0"/>
                                </a:moveTo>
                                <a:lnTo>
                                  <a:pt x="1843748" y="0"/>
                                </a:lnTo>
                                <a:lnTo>
                                  <a:pt x="1843748" y="4308802"/>
                                </a:lnTo>
                                <a:lnTo>
                                  <a:pt x="0" y="4308802"/>
                                </a:lnTo>
                                <a:close/>
                              </a:path>
                            </a:pathLst>
                          </a:custGeom>
                          <a:solidFill>
                            <a:srgbClr val="FFFFFF"/>
                          </a:solidFill>
                          <a:ln w="16282" cap="flat">
                            <a:noFill/>
                            <a:prstDash val="solid"/>
                            <a:miter/>
                          </a:ln>
                        </wps:spPr>
                        <wps:txbx>
                          <w:txbxContent>
                            <w:p w14:paraId="0C082D4D" w14:textId="77777777" w:rsidR="00BD4595" w:rsidRPr="0055735D" w:rsidRDefault="00BD4595" w:rsidP="00BD4595">
                              <w:pPr>
                                <w:jc w:val="center"/>
                                <w:rPr>
                                  <w:b/>
                                  <w:bCs/>
                                  <w:sz w:val="12"/>
                                  <w:szCs w:val="12"/>
                                  <w:rtl/>
                                  <w:lang w:bidi="ar-JO"/>
                                </w:rPr>
                              </w:pPr>
                              <w:r w:rsidRPr="0055735D">
                                <w:rPr>
                                  <w:rFonts w:hint="cs"/>
                                  <w:b/>
                                  <w:bCs/>
                                  <w:sz w:val="12"/>
                                  <w:szCs w:val="12"/>
                                  <w:rtl/>
                                  <w:lang w:bidi="ar-JO"/>
                                </w:rPr>
                                <w:t>جهات الاتصال المطلوبة لفريق إدارة الأزمات:</w:t>
                              </w:r>
                            </w:p>
                            <w:p w14:paraId="30BE9780" w14:textId="77777777" w:rsidR="00BD4595" w:rsidRPr="0055735D" w:rsidRDefault="00BD4595" w:rsidP="00BD4595">
                              <w:pPr>
                                <w:bidi/>
                                <w:rPr>
                                  <w:b/>
                                  <w:bCs/>
                                  <w:sz w:val="8"/>
                                  <w:szCs w:val="8"/>
                                  <w:rtl/>
                                  <w:lang w:bidi="ar-JO"/>
                                </w:rPr>
                              </w:pPr>
                              <w:r w:rsidRPr="0055735D">
                                <w:rPr>
                                  <w:rFonts w:hint="cs"/>
                                  <w:b/>
                                  <w:bCs/>
                                  <w:sz w:val="8"/>
                                  <w:szCs w:val="8"/>
                                  <w:rtl/>
                                  <w:lang w:bidi="ar-JO"/>
                                </w:rPr>
                                <w:t>مورد التوزيع الكهربائي</w:t>
                              </w:r>
                            </w:p>
                            <w:p w14:paraId="1AC6C9A4" w14:textId="77777777" w:rsidR="00BD4595" w:rsidRPr="0055735D" w:rsidRDefault="00BD4595" w:rsidP="00BD4595">
                              <w:pPr>
                                <w:bidi/>
                                <w:rPr>
                                  <w:b/>
                                  <w:bCs/>
                                  <w:sz w:val="8"/>
                                  <w:szCs w:val="8"/>
                                  <w:rtl/>
                                  <w:lang w:bidi="ar-JO"/>
                                </w:rPr>
                              </w:pPr>
                              <w:r w:rsidRPr="0055735D">
                                <w:rPr>
                                  <w:rFonts w:hint="cs"/>
                                  <w:b/>
                                  <w:bCs/>
                                  <w:sz w:val="8"/>
                                  <w:szCs w:val="8"/>
                                  <w:rtl/>
                                  <w:lang w:bidi="ar-JO"/>
                                </w:rPr>
                                <w:t>هاتف:</w:t>
                              </w:r>
                              <w:r w:rsidRPr="0055735D">
                                <w:rPr>
                                  <w:b/>
                                  <w:bCs/>
                                  <w:sz w:val="8"/>
                                  <w:szCs w:val="8"/>
                                  <w:lang w:bidi="ar-JO"/>
                                </w:rPr>
                                <w:t xml:space="preserve"> </w:t>
                              </w:r>
                              <w:r w:rsidRPr="0055735D">
                                <w:rPr>
                                  <w:rFonts w:hint="cs"/>
                                  <w:sz w:val="8"/>
                                  <w:szCs w:val="8"/>
                                  <w:lang w:bidi="ar-JO"/>
                                </w:rPr>
                                <w:t>XXXXX</w:t>
                              </w:r>
                            </w:p>
                            <w:p w14:paraId="57325EA3"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بريد إلكتروني: </w:t>
                              </w:r>
                              <w:r w:rsidRPr="0055735D">
                                <w:rPr>
                                  <w:sz w:val="8"/>
                                  <w:szCs w:val="8"/>
                                  <w:lang w:bidi="ar-JO"/>
                                </w:rPr>
                                <w:t>XXXXX</w:t>
                              </w:r>
                            </w:p>
                            <w:p w14:paraId="426566AF" w14:textId="77777777" w:rsidR="00BD4595" w:rsidRPr="0055735D" w:rsidRDefault="00BD4595" w:rsidP="00BD4595">
                              <w:pPr>
                                <w:bidi/>
                                <w:rPr>
                                  <w:b/>
                                  <w:bCs/>
                                  <w:sz w:val="8"/>
                                  <w:szCs w:val="8"/>
                                  <w:rtl/>
                                  <w:lang w:bidi="ar-JO"/>
                                </w:rPr>
                              </w:pPr>
                              <w:r w:rsidRPr="0055735D">
                                <w:rPr>
                                  <w:rFonts w:hint="cs"/>
                                  <w:b/>
                                  <w:bCs/>
                                  <w:sz w:val="8"/>
                                  <w:szCs w:val="8"/>
                                  <w:rtl/>
                                  <w:lang w:bidi="ar-JO"/>
                                </w:rPr>
                                <w:t>الاسم:</w:t>
                              </w:r>
                              <w:r w:rsidRPr="0055735D">
                                <w:rPr>
                                  <w:sz w:val="8"/>
                                  <w:szCs w:val="8"/>
                                  <w:lang w:bidi="ar-JO"/>
                                </w:rPr>
                                <w:t xml:space="preserve"> XXXXX</w:t>
                              </w:r>
                            </w:p>
                            <w:p w14:paraId="47212EC0" w14:textId="77777777" w:rsidR="00BD4595" w:rsidRPr="0055735D" w:rsidRDefault="00BD4595" w:rsidP="00BD4595">
                              <w:pPr>
                                <w:bidi/>
                                <w:rPr>
                                  <w:b/>
                                  <w:bCs/>
                                  <w:sz w:val="8"/>
                                  <w:szCs w:val="8"/>
                                  <w:rtl/>
                                  <w:lang w:bidi="ar-JO"/>
                                </w:rPr>
                              </w:pPr>
                            </w:p>
                            <w:p w14:paraId="5F0B5A28" w14:textId="77777777" w:rsidR="00BD4595" w:rsidRPr="0055735D" w:rsidRDefault="00BD4595" w:rsidP="00BD4595">
                              <w:pPr>
                                <w:bidi/>
                                <w:rPr>
                                  <w:b/>
                                  <w:bCs/>
                                  <w:sz w:val="8"/>
                                  <w:szCs w:val="8"/>
                                  <w:rtl/>
                                  <w:lang w:bidi="ar-JO"/>
                                </w:rPr>
                              </w:pPr>
                              <w:r w:rsidRPr="0055735D">
                                <w:rPr>
                                  <w:rFonts w:hint="cs"/>
                                  <w:b/>
                                  <w:bCs/>
                                  <w:sz w:val="8"/>
                                  <w:szCs w:val="8"/>
                                  <w:rtl/>
                                  <w:lang w:bidi="ar-JO"/>
                                </w:rPr>
                                <w:t>الشركة المتخصصة بالتعامل مع المعدات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518EABA3"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695B76C3"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74E7FBEA" w14:textId="77777777" w:rsidR="00BD4595" w:rsidRPr="0055735D" w:rsidRDefault="00BD4595" w:rsidP="00BD4595">
                              <w:pPr>
                                <w:bidi/>
                                <w:rPr>
                                  <w:b/>
                                  <w:bCs/>
                                  <w:sz w:val="8"/>
                                  <w:szCs w:val="8"/>
                                  <w:rtl/>
                                  <w:lang w:bidi="ar-JO"/>
                                </w:rPr>
                              </w:pPr>
                            </w:p>
                            <w:p w14:paraId="02B8417D" w14:textId="77777777" w:rsidR="00BD4595" w:rsidRPr="0055735D" w:rsidRDefault="00BD4595" w:rsidP="00BD4595">
                              <w:pPr>
                                <w:bidi/>
                                <w:rPr>
                                  <w:b/>
                                  <w:bCs/>
                                  <w:sz w:val="8"/>
                                  <w:szCs w:val="8"/>
                                  <w:rtl/>
                                  <w:lang w:bidi="ar-JO"/>
                                </w:rPr>
                              </w:pPr>
                              <w:r w:rsidRPr="0055735D">
                                <w:rPr>
                                  <w:rFonts w:hint="cs"/>
                                  <w:b/>
                                  <w:bCs/>
                                  <w:sz w:val="8"/>
                                  <w:szCs w:val="8"/>
                                  <w:rtl/>
                                  <w:lang w:bidi="ar-JO"/>
                                </w:rPr>
                                <w:t>الشخص المتواجد في الموقع</w:t>
                              </w:r>
                            </w:p>
                            <w:p w14:paraId="71B50716"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48DDDD6A"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0284172F" w14:textId="77777777" w:rsidR="00BD4595" w:rsidRPr="0055735D" w:rsidRDefault="00BD4595" w:rsidP="00BD4595">
                              <w:pPr>
                                <w:bidi/>
                                <w:rPr>
                                  <w:b/>
                                  <w:bCs/>
                                  <w:sz w:val="8"/>
                                  <w:szCs w:val="8"/>
                                  <w:rtl/>
                                  <w:lang w:bidi="ar-JO"/>
                                </w:rPr>
                              </w:pPr>
                            </w:p>
                            <w:p w14:paraId="207A1A3A" w14:textId="77777777" w:rsidR="00BD4595" w:rsidRPr="0055735D" w:rsidRDefault="00BD4595" w:rsidP="00BD4595">
                              <w:pPr>
                                <w:bidi/>
                                <w:rPr>
                                  <w:b/>
                                  <w:bCs/>
                                  <w:sz w:val="8"/>
                                  <w:szCs w:val="8"/>
                                  <w:rtl/>
                                  <w:lang w:bidi="ar-JO"/>
                                </w:rPr>
                              </w:pPr>
                              <w:r w:rsidRPr="0055735D">
                                <w:rPr>
                                  <w:rFonts w:hint="cs"/>
                                  <w:b/>
                                  <w:bCs/>
                                  <w:sz w:val="8"/>
                                  <w:szCs w:val="8"/>
                                  <w:rtl/>
                                  <w:lang w:bidi="ar-JO"/>
                                </w:rPr>
                                <w:t>الإدارة المتخصصة للمعدات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074CE6BD"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2C3C859A"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28DE2D7A"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6E837490" w14:textId="77777777" w:rsidR="00BD4595" w:rsidRPr="0055735D" w:rsidRDefault="00BD4595" w:rsidP="00BD4595">
                              <w:pPr>
                                <w:bidi/>
                                <w:rPr>
                                  <w:b/>
                                  <w:bCs/>
                                  <w:sz w:val="8"/>
                                  <w:szCs w:val="8"/>
                                  <w:rtl/>
                                  <w:lang w:bidi="ar-JO"/>
                                </w:rPr>
                              </w:pPr>
                            </w:p>
                            <w:p w14:paraId="441BB0F2" w14:textId="77777777" w:rsidR="00BD4595" w:rsidRPr="0055735D" w:rsidRDefault="00BD4595" w:rsidP="00BD4595">
                              <w:pPr>
                                <w:bidi/>
                                <w:rPr>
                                  <w:b/>
                                  <w:bCs/>
                                  <w:sz w:val="8"/>
                                  <w:szCs w:val="8"/>
                                  <w:rtl/>
                                  <w:lang w:bidi="ar-JO"/>
                                </w:rPr>
                              </w:pPr>
                              <w:r w:rsidRPr="0055735D">
                                <w:rPr>
                                  <w:rFonts w:hint="cs"/>
                                  <w:b/>
                                  <w:bCs/>
                                  <w:sz w:val="8"/>
                                  <w:szCs w:val="8"/>
                                  <w:rtl/>
                                  <w:lang w:bidi="ar-JO"/>
                                </w:rPr>
                                <w:t>مكتب المساعدة بالمستشفى</w:t>
                              </w:r>
                            </w:p>
                            <w:p w14:paraId="75601ED5"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038BD94E"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271C25A2" w14:textId="77777777" w:rsidR="00BD4595" w:rsidRPr="0055735D" w:rsidRDefault="00BD4595" w:rsidP="00BD4595">
                              <w:pPr>
                                <w:bidi/>
                                <w:rPr>
                                  <w:b/>
                                  <w:bCs/>
                                  <w:sz w:val="8"/>
                                  <w:szCs w:val="8"/>
                                  <w:rtl/>
                                  <w:lang w:bidi="ar-JO"/>
                                </w:rPr>
                              </w:pPr>
                            </w:p>
                            <w:p w14:paraId="7DDC7657" w14:textId="77777777" w:rsidR="00BD4595" w:rsidRPr="0055735D" w:rsidRDefault="00BD4595" w:rsidP="00BD4595">
                              <w:pPr>
                                <w:bidi/>
                                <w:rPr>
                                  <w:b/>
                                  <w:bCs/>
                                  <w:sz w:val="8"/>
                                  <w:szCs w:val="8"/>
                                  <w:rtl/>
                                  <w:lang w:bidi="ar-JO"/>
                                </w:rPr>
                              </w:pPr>
                              <w:r w:rsidRPr="0055735D">
                                <w:rPr>
                                  <w:rFonts w:hint="cs"/>
                                  <w:b/>
                                  <w:bCs/>
                                  <w:sz w:val="8"/>
                                  <w:szCs w:val="8"/>
                                  <w:rtl/>
                                  <w:lang w:bidi="ar-JO"/>
                                </w:rPr>
                                <w:t>غرفة التحكم بنظام إدارة المباني</w:t>
                              </w:r>
                            </w:p>
                            <w:p w14:paraId="0DB4D42E"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6D3CA3D4"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4A65E1EB" w14:textId="77777777" w:rsidR="00BD4595" w:rsidRPr="0055735D" w:rsidRDefault="00BD4595" w:rsidP="00BD4595">
                              <w:pPr>
                                <w:bidi/>
                                <w:rPr>
                                  <w:b/>
                                  <w:bCs/>
                                  <w:sz w:val="8"/>
                                  <w:szCs w:val="8"/>
                                  <w:rtl/>
                                  <w:lang w:bidi="ar-JO"/>
                                </w:rPr>
                              </w:pPr>
                            </w:p>
                            <w:p w14:paraId="4198CF69" w14:textId="77777777" w:rsidR="00BD4595" w:rsidRPr="0055735D" w:rsidRDefault="00BD4595" w:rsidP="00BD4595">
                              <w:pPr>
                                <w:bidi/>
                                <w:rPr>
                                  <w:b/>
                                  <w:bCs/>
                                  <w:sz w:val="8"/>
                                  <w:szCs w:val="8"/>
                                  <w:rtl/>
                                  <w:lang w:bidi="ar-JO"/>
                                </w:rPr>
                              </w:pPr>
                              <w:r w:rsidRPr="0055735D">
                                <w:rPr>
                                  <w:rFonts w:hint="cs"/>
                                  <w:b/>
                                  <w:bCs/>
                                  <w:sz w:val="8"/>
                                  <w:szCs w:val="8"/>
                                  <w:rtl/>
                                  <w:lang w:bidi="ar-JO"/>
                                </w:rPr>
                                <w:t>العامل الميداني المختص</w:t>
                              </w:r>
                            </w:p>
                            <w:p w14:paraId="1E59BD39"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اسم الشركة: </w:t>
                              </w:r>
                              <w:r w:rsidRPr="0055735D">
                                <w:rPr>
                                  <w:sz w:val="8"/>
                                  <w:szCs w:val="8"/>
                                  <w:lang w:bidi="ar-JO"/>
                                </w:rPr>
                                <w:t>XXXXX</w:t>
                              </w:r>
                            </w:p>
                            <w:p w14:paraId="73BCF185"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المذياع المخصص / الهاتف </w:t>
                              </w:r>
                              <w:r w:rsidRPr="0055735D">
                                <w:rPr>
                                  <w:sz w:val="8"/>
                                  <w:szCs w:val="8"/>
                                  <w:lang w:bidi="ar-JO"/>
                                </w:rPr>
                                <w:t>XXXXX</w:t>
                              </w:r>
                            </w:p>
                            <w:p w14:paraId="328A75E6" w14:textId="77777777" w:rsidR="00BD4595" w:rsidRPr="0055735D" w:rsidRDefault="00BD4595" w:rsidP="00BD4595">
                              <w:pPr>
                                <w:bidi/>
                                <w:rPr>
                                  <w:b/>
                                  <w:bCs/>
                                  <w:sz w:val="8"/>
                                  <w:szCs w:val="8"/>
                                  <w:lang w:bidi="ar-JO"/>
                                </w:rPr>
                              </w:pPr>
                              <w:r w:rsidRPr="0055735D">
                                <w:rPr>
                                  <w:rFonts w:hint="cs"/>
                                  <w:b/>
                                  <w:bCs/>
                                  <w:sz w:val="8"/>
                                  <w:szCs w:val="8"/>
                                  <w:rtl/>
                                  <w:lang w:bidi="ar-JO"/>
                                </w:rPr>
                                <w:t xml:space="preserve">رقم مكتب المساعدة بالشركة: </w:t>
                              </w:r>
                              <w:r w:rsidRPr="0055735D">
                                <w:rPr>
                                  <w:sz w:val="8"/>
                                  <w:szCs w:val="8"/>
                                  <w:lang w:bidi="ar-JO"/>
                                </w:rPr>
                                <w:t>XXXXX</w:t>
                              </w:r>
                              <w:r w:rsidRPr="0055735D">
                                <w:rPr>
                                  <w:rFonts w:hint="cs"/>
                                  <w:b/>
                                  <w:bCs/>
                                  <w:sz w:val="8"/>
                                  <w:szCs w:val="8"/>
                                  <w:rtl/>
                                  <w:lang w:bidi="ar-JO"/>
                                </w:rPr>
                                <w:t xml:space="preserve"> </w:t>
                              </w:r>
                            </w:p>
                            <w:p w14:paraId="04D9D8B1" w14:textId="77777777" w:rsidR="00BD4595" w:rsidRPr="0055735D" w:rsidRDefault="00BD4595" w:rsidP="00BD4595">
                              <w:pPr>
                                <w:bidi/>
                                <w:rPr>
                                  <w:b/>
                                  <w:bCs/>
                                  <w:sz w:val="8"/>
                                  <w:szCs w:val="8"/>
                                  <w:lang w:bidi="ar-JO"/>
                                </w:rPr>
                              </w:pPr>
                            </w:p>
                            <w:p w14:paraId="345AB380" w14:textId="77777777" w:rsidR="00BD4595" w:rsidRPr="0055735D" w:rsidRDefault="00BD4595" w:rsidP="00BD4595">
                              <w:pPr>
                                <w:bidi/>
                                <w:rPr>
                                  <w:b/>
                                  <w:bCs/>
                                  <w:sz w:val="8"/>
                                  <w:szCs w:val="8"/>
                                  <w:rtl/>
                                  <w:lang w:bidi="ar-JO"/>
                                </w:rPr>
                              </w:pPr>
                              <w:r w:rsidRPr="0055735D">
                                <w:rPr>
                                  <w:rFonts w:hint="cs"/>
                                  <w:b/>
                                  <w:bCs/>
                                  <w:sz w:val="8"/>
                                  <w:szCs w:val="8"/>
                                  <w:rtl/>
                                  <w:lang w:bidi="ar-JO"/>
                                </w:rPr>
                                <w:t>فريق شركة تشغيل المرافق بالمستشفى</w:t>
                              </w:r>
                            </w:p>
                            <w:p w14:paraId="16A50DFE"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516909B"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DB66126"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38B9DCA6"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4D52B115" w14:textId="77777777" w:rsidR="00BD4595" w:rsidRPr="0055735D" w:rsidRDefault="00BD4595" w:rsidP="00BD4595">
                              <w:pPr>
                                <w:bidi/>
                                <w:rPr>
                                  <w:b/>
                                  <w:bCs/>
                                  <w:sz w:val="8"/>
                                  <w:szCs w:val="8"/>
                                  <w:lang w:bidi="ar-JO"/>
                                </w:rPr>
                              </w:pPr>
                            </w:p>
                            <w:p w14:paraId="7860583B" w14:textId="77777777" w:rsidR="00BD4595" w:rsidRPr="0055735D" w:rsidRDefault="00BD4595" w:rsidP="00BD4595">
                              <w:pPr>
                                <w:bidi/>
                                <w:rPr>
                                  <w:b/>
                                  <w:bCs/>
                                  <w:sz w:val="8"/>
                                  <w:szCs w:val="8"/>
                                  <w:rtl/>
                                  <w:lang w:bidi="ar-JO"/>
                                </w:rPr>
                              </w:pPr>
                              <w:r w:rsidRPr="0055735D">
                                <w:rPr>
                                  <w:rFonts w:hint="cs"/>
                                  <w:b/>
                                  <w:bCs/>
                                  <w:sz w:val="8"/>
                                  <w:szCs w:val="8"/>
                                  <w:rtl/>
                                  <w:lang w:bidi="ar-JO"/>
                                </w:rPr>
                                <w:t>فريق شركة إدارة المرافق</w:t>
                              </w:r>
                            </w:p>
                            <w:p w14:paraId="2325B4F7"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89C2000"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188489A7"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2FA183A4"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6243F85A" w14:textId="77777777" w:rsidR="00BD4595" w:rsidRPr="0055735D" w:rsidRDefault="00BD4595" w:rsidP="00BD4595">
                              <w:pPr>
                                <w:bidi/>
                                <w:rPr>
                                  <w:b/>
                                  <w:bCs/>
                                  <w:sz w:val="8"/>
                                  <w:szCs w:val="8"/>
                                  <w:rtl/>
                                  <w:lang w:bidi="ar-JO"/>
                                </w:rPr>
                              </w:pPr>
                            </w:p>
                            <w:p w14:paraId="649B835D" w14:textId="77777777" w:rsidR="00BD4595" w:rsidRPr="0055735D" w:rsidRDefault="00BD4595" w:rsidP="00BD4595">
                              <w:pPr>
                                <w:bidi/>
                                <w:rPr>
                                  <w:b/>
                                  <w:bCs/>
                                  <w:sz w:val="8"/>
                                  <w:szCs w:val="8"/>
                                  <w:rtl/>
                                  <w:lang w:bidi="ar-JO"/>
                                </w:rPr>
                              </w:pPr>
                              <w:r w:rsidRPr="0055735D">
                                <w:rPr>
                                  <w:rFonts w:hint="cs"/>
                                  <w:b/>
                                  <w:bCs/>
                                  <w:sz w:val="8"/>
                                  <w:szCs w:val="8"/>
                                  <w:rtl/>
                                  <w:lang w:bidi="ar-JO"/>
                                </w:rPr>
                                <w:t>مركز قيادة مكافحة الحريق بالمستشفى</w:t>
                              </w:r>
                            </w:p>
                            <w:p w14:paraId="3D0B6B7D"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7A27790B"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575B84A5" w14:textId="77777777" w:rsidR="00BD4595" w:rsidRPr="0055735D" w:rsidRDefault="00BD4595" w:rsidP="00BD4595">
                              <w:pPr>
                                <w:bidi/>
                                <w:rPr>
                                  <w:b/>
                                  <w:bCs/>
                                  <w:sz w:val="8"/>
                                  <w:szCs w:val="8"/>
                                  <w:rtl/>
                                  <w:lang w:bidi="ar-JO"/>
                                </w:rPr>
                              </w:pPr>
                            </w:p>
                            <w:p w14:paraId="6CFC8C46"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فريق إدارة الأزمات </w:t>
                              </w:r>
                              <w:r w:rsidRPr="0055735D">
                                <w:rPr>
                                  <w:b/>
                                  <w:bCs/>
                                  <w:sz w:val="8"/>
                                  <w:szCs w:val="8"/>
                                  <w:rtl/>
                                  <w:lang w:bidi="ar-JO"/>
                                </w:rPr>
                                <w:t>–</w:t>
                              </w:r>
                              <w:r w:rsidRPr="0055735D">
                                <w:rPr>
                                  <w:rFonts w:hint="cs"/>
                                  <w:b/>
                                  <w:bCs/>
                                  <w:sz w:val="8"/>
                                  <w:szCs w:val="8"/>
                                  <w:rtl/>
                                  <w:lang w:bidi="ar-JO"/>
                                </w:rPr>
                                <w:t xml:space="preserve"> شركة إدارة المرافق</w:t>
                              </w:r>
                            </w:p>
                            <w:p w14:paraId="2F9E4D92"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الغرفة: </w:t>
                              </w:r>
                              <w:r w:rsidRPr="0055735D">
                                <w:rPr>
                                  <w:sz w:val="8"/>
                                  <w:szCs w:val="8"/>
                                  <w:lang w:bidi="ar-JO"/>
                                </w:rPr>
                                <w:t>XXXXX</w:t>
                              </w:r>
                            </w:p>
                            <w:p w14:paraId="6712A27E"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رقم تحويلة الهاتف الداخلية المخصصة: </w:t>
                              </w:r>
                              <w:r w:rsidRPr="0055735D">
                                <w:rPr>
                                  <w:sz w:val="8"/>
                                  <w:szCs w:val="8"/>
                                  <w:lang w:bidi="ar-JO"/>
                                </w:rPr>
                                <w:t>XXXXX</w:t>
                              </w:r>
                            </w:p>
                            <w:p w14:paraId="50F0AE6A"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3C5FEEE7" w14:textId="77777777" w:rsidR="00BD4595" w:rsidRPr="0055735D" w:rsidRDefault="00BD4595" w:rsidP="00BD4595">
                              <w:pPr>
                                <w:bidi/>
                                <w:rPr>
                                  <w:b/>
                                  <w:bCs/>
                                  <w:sz w:val="8"/>
                                  <w:szCs w:val="8"/>
                                  <w:lang w:bidi="ar-JO"/>
                                </w:rPr>
                              </w:pPr>
                              <w:r w:rsidRPr="0055735D">
                                <w:rPr>
                                  <w:rFonts w:hint="cs"/>
                                  <w:b/>
                                  <w:bCs/>
                                  <w:sz w:val="8"/>
                                  <w:szCs w:val="8"/>
                                  <w:rtl/>
                                  <w:lang w:bidi="ar-JO"/>
                                </w:rPr>
                                <w:t xml:space="preserve">إشارة الاتصال عبر المذياع </w:t>
                              </w:r>
                              <w:r w:rsidRPr="0055735D">
                                <w:rPr>
                                  <w:b/>
                                  <w:bCs/>
                                  <w:sz w:val="8"/>
                                  <w:szCs w:val="8"/>
                                  <w:lang w:bidi="ar-JO"/>
                                </w:rPr>
                                <w:t>XXX</w:t>
                              </w:r>
                              <w:r w:rsidRPr="0055735D">
                                <w:rPr>
                                  <w:rFonts w:hint="cs"/>
                                  <w:b/>
                                  <w:bCs/>
                                  <w:sz w:val="8"/>
                                  <w:szCs w:val="8"/>
                                  <w:rtl/>
                                  <w:lang w:bidi="ar-JO"/>
                                </w:rPr>
                                <w:t xml:space="preserve"> القناة: </w:t>
                              </w:r>
                              <w:r w:rsidRPr="0055735D">
                                <w:rPr>
                                  <w:b/>
                                  <w:bCs/>
                                  <w:sz w:val="8"/>
                                  <w:szCs w:val="8"/>
                                  <w:lang w:bidi="ar-JO"/>
                                </w:rPr>
                                <w:t>XXXX</w:t>
                              </w:r>
                            </w:p>
                            <w:p w14:paraId="475CD7F4" w14:textId="77777777" w:rsidR="00BD4595" w:rsidRPr="0055735D" w:rsidRDefault="00BD4595" w:rsidP="00BD4595">
                              <w:pPr>
                                <w:bidi/>
                                <w:rPr>
                                  <w:b/>
                                  <w:bCs/>
                                  <w:sz w:val="8"/>
                                  <w:szCs w:val="8"/>
                                  <w:rtl/>
                                  <w:lang w:bidi="ar-JO"/>
                                </w:rPr>
                              </w:pPr>
                            </w:p>
                            <w:p w14:paraId="4FD582C8" w14:textId="77777777" w:rsidR="00BD4595" w:rsidRPr="0055735D" w:rsidRDefault="00BD4595" w:rsidP="00BD4595">
                              <w:pPr>
                                <w:bidi/>
                                <w:rPr>
                                  <w:b/>
                                  <w:bCs/>
                                  <w:sz w:val="8"/>
                                  <w:szCs w:val="8"/>
                                  <w:rtl/>
                                  <w:lang w:bidi="ar-JO"/>
                                </w:rPr>
                              </w:pPr>
                              <w:r w:rsidRPr="0055735D">
                                <w:rPr>
                                  <w:rFonts w:hint="cs"/>
                                  <w:b/>
                                  <w:bCs/>
                                  <w:sz w:val="8"/>
                                  <w:szCs w:val="8"/>
                                  <w:rtl/>
                                  <w:lang w:bidi="ar-JO"/>
                                </w:rPr>
                                <w:t>فريق الاستجابة لحالات الطوارئ التشغيلي بشركة إدارة المباني</w:t>
                              </w:r>
                            </w:p>
                            <w:p w14:paraId="4D071603"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المقر: </w:t>
                              </w:r>
                              <w:r w:rsidRPr="0055735D">
                                <w:rPr>
                                  <w:sz w:val="8"/>
                                  <w:szCs w:val="8"/>
                                  <w:lang w:bidi="ar-JO"/>
                                </w:rPr>
                                <w:t>XXXXX</w:t>
                              </w:r>
                            </w:p>
                            <w:p w14:paraId="23E44563"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تحويلة الهاتف الداخلية المخصصة: </w:t>
                              </w:r>
                              <w:r w:rsidRPr="0055735D">
                                <w:rPr>
                                  <w:sz w:val="8"/>
                                  <w:szCs w:val="8"/>
                                  <w:lang w:bidi="ar-JO"/>
                                </w:rPr>
                                <w:t>XXXXX</w:t>
                              </w:r>
                            </w:p>
                            <w:p w14:paraId="0746A7B5"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3C9C7BD5" w14:textId="77777777" w:rsidR="00BD4595" w:rsidRPr="0055735D" w:rsidRDefault="00BD4595" w:rsidP="00BD4595">
                              <w:pPr>
                                <w:bidi/>
                                <w:rPr>
                                  <w:b/>
                                  <w:bCs/>
                                  <w:sz w:val="8"/>
                                  <w:szCs w:val="8"/>
                                  <w:rtl/>
                                  <w:lang w:bidi="ar-JO"/>
                                </w:rPr>
                              </w:pPr>
                            </w:p>
                            <w:p w14:paraId="5A47733E" w14:textId="77777777" w:rsidR="00BD4595" w:rsidRPr="0055735D" w:rsidRDefault="00BD4595" w:rsidP="00BD4595">
                              <w:pPr>
                                <w:bidi/>
                                <w:rPr>
                                  <w:b/>
                                  <w:bCs/>
                                  <w:sz w:val="8"/>
                                  <w:szCs w:val="8"/>
                                  <w:rtl/>
                                  <w:lang w:bidi="ar-JO"/>
                                </w:rPr>
                              </w:pPr>
                              <w:r w:rsidRPr="0055735D">
                                <w:rPr>
                                  <w:rFonts w:hint="cs"/>
                                  <w:b/>
                                  <w:bCs/>
                                  <w:sz w:val="8"/>
                                  <w:szCs w:val="8"/>
                                  <w:rtl/>
                                  <w:lang w:bidi="ar-JO"/>
                                </w:rPr>
                                <w:t>لطلب أرقام التحويلات من هاتف خارجي</w:t>
                              </w:r>
                            </w:p>
                            <w:p w14:paraId="021CFBB3"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اتصل على </w:t>
                              </w:r>
                              <w:r w:rsidRPr="0055735D">
                                <w:rPr>
                                  <w:b/>
                                  <w:bCs/>
                                  <w:sz w:val="8"/>
                                  <w:szCs w:val="8"/>
                                  <w:lang w:bidi="ar-JO"/>
                                </w:rPr>
                                <w:t>XXX</w:t>
                              </w:r>
                              <w:r w:rsidRPr="0055735D">
                                <w:rPr>
                                  <w:rFonts w:hint="cs"/>
                                  <w:b/>
                                  <w:bCs/>
                                  <w:sz w:val="8"/>
                                  <w:szCs w:val="8"/>
                                  <w:rtl/>
                                  <w:lang w:bidi="ar-JO"/>
                                </w:rPr>
                                <w:t xml:space="preserve"> واستمع إلى التعليمات ثم أدخل رقم التحويلة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5" name="Graphic 1"/>
                        <wps:cNvSpPr/>
                        <wps:spPr>
                          <a:xfrm>
                            <a:off x="4761821" y="434366"/>
                            <a:ext cx="1843747" cy="4308801"/>
                          </a:xfrm>
                          <a:custGeom>
                            <a:avLst/>
                            <a:gdLst>
                              <a:gd name="connsiteX0" fmla="*/ 0 w 1843747"/>
                              <a:gd name="connsiteY0" fmla="*/ 0 h 4308801"/>
                              <a:gd name="connsiteX1" fmla="*/ 1843748 w 1843747"/>
                              <a:gd name="connsiteY1" fmla="*/ 0 h 4308801"/>
                              <a:gd name="connsiteX2" fmla="*/ 1843748 w 1843747"/>
                              <a:gd name="connsiteY2" fmla="*/ 4308802 h 4308801"/>
                              <a:gd name="connsiteX3" fmla="*/ 0 w 1843747"/>
                              <a:gd name="connsiteY3" fmla="*/ 4308802 h 4308801"/>
                            </a:gdLst>
                            <a:ahLst/>
                            <a:cxnLst>
                              <a:cxn ang="0">
                                <a:pos x="connsiteX0" y="connsiteY0"/>
                              </a:cxn>
                              <a:cxn ang="0">
                                <a:pos x="connsiteX1" y="connsiteY1"/>
                              </a:cxn>
                              <a:cxn ang="0">
                                <a:pos x="connsiteX2" y="connsiteY2"/>
                              </a:cxn>
                              <a:cxn ang="0">
                                <a:pos x="connsiteX3" y="connsiteY3"/>
                              </a:cxn>
                            </a:cxnLst>
                            <a:rect l="l" t="t" r="r" b="b"/>
                            <a:pathLst>
                              <a:path w="1843747" h="4308801">
                                <a:moveTo>
                                  <a:pt x="0" y="0"/>
                                </a:moveTo>
                                <a:lnTo>
                                  <a:pt x="1843748" y="0"/>
                                </a:lnTo>
                                <a:lnTo>
                                  <a:pt x="1843748" y="4308802"/>
                                </a:lnTo>
                                <a:lnTo>
                                  <a:pt x="0" y="4308802"/>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6" name="Graphic 1"/>
                        <wps:cNvSpPr/>
                        <wps:spPr>
                          <a:xfrm>
                            <a:off x="3065475" y="434366"/>
                            <a:ext cx="1139638" cy="256026"/>
                          </a:xfrm>
                          <a:custGeom>
                            <a:avLst/>
                            <a:gdLst>
                              <a:gd name="connsiteX0" fmla="*/ 0 w 1139638"/>
                              <a:gd name="connsiteY0" fmla="*/ 0 h 256026"/>
                              <a:gd name="connsiteX1" fmla="*/ 1139638 w 1139638"/>
                              <a:gd name="connsiteY1" fmla="*/ 0 h 256026"/>
                              <a:gd name="connsiteX2" fmla="*/ 1139638 w 1139638"/>
                              <a:gd name="connsiteY2" fmla="*/ 256027 h 256026"/>
                              <a:gd name="connsiteX3" fmla="*/ 0 w 1139638"/>
                              <a:gd name="connsiteY3" fmla="*/ 256027 h 256026"/>
                            </a:gdLst>
                            <a:ahLst/>
                            <a:cxnLst>
                              <a:cxn ang="0">
                                <a:pos x="connsiteX0" y="connsiteY0"/>
                              </a:cxn>
                              <a:cxn ang="0">
                                <a:pos x="connsiteX1" y="connsiteY1"/>
                              </a:cxn>
                              <a:cxn ang="0">
                                <a:pos x="connsiteX2" y="connsiteY2"/>
                              </a:cxn>
                              <a:cxn ang="0">
                                <a:pos x="connsiteX3" y="connsiteY3"/>
                              </a:cxn>
                            </a:cxnLst>
                            <a:rect l="l" t="t" r="r" b="b"/>
                            <a:pathLst>
                              <a:path w="1139638" h="256026">
                                <a:moveTo>
                                  <a:pt x="0" y="0"/>
                                </a:moveTo>
                                <a:lnTo>
                                  <a:pt x="1139638" y="0"/>
                                </a:lnTo>
                                <a:lnTo>
                                  <a:pt x="1139638" y="256027"/>
                                </a:lnTo>
                                <a:lnTo>
                                  <a:pt x="0" y="256027"/>
                                </a:lnTo>
                                <a:close/>
                              </a:path>
                            </a:pathLst>
                          </a:custGeom>
                          <a:solidFill>
                            <a:srgbClr val="FFFFFF"/>
                          </a:solidFill>
                          <a:ln w="16282" cap="flat">
                            <a:noFill/>
                            <a:prstDash val="solid"/>
                            <a:miter/>
                          </a:ln>
                        </wps:spPr>
                        <wps:txbx>
                          <w:txbxContent>
                            <w:p w14:paraId="2BA62E10" w14:textId="77777777" w:rsidR="00BD4595" w:rsidRPr="0055735D" w:rsidRDefault="00BD4595" w:rsidP="00BD4595">
                              <w:pPr>
                                <w:jc w:val="center"/>
                                <w:rPr>
                                  <w:b/>
                                  <w:bCs/>
                                  <w:sz w:val="14"/>
                                  <w:szCs w:val="14"/>
                                  <w:lang w:bidi="ar-JO"/>
                                </w:rPr>
                              </w:pPr>
                              <w:r w:rsidRPr="0055735D">
                                <w:rPr>
                                  <w:rFonts w:hint="cs"/>
                                  <w:b/>
                                  <w:bCs/>
                                  <w:sz w:val="14"/>
                                  <w:szCs w:val="14"/>
                                  <w:rtl/>
                                  <w:lang w:bidi="ar-JO"/>
                                </w:rPr>
                                <w:t>إبلاغ مكتب المساعدة بالوضع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7" name="Graphic 1"/>
                        <wps:cNvSpPr/>
                        <wps:spPr>
                          <a:xfrm>
                            <a:off x="3065475" y="434366"/>
                            <a:ext cx="1139638" cy="256026"/>
                          </a:xfrm>
                          <a:custGeom>
                            <a:avLst/>
                            <a:gdLst>
                              <a:gd name="connsiteX0" fmla="*/ 0 w 1139638"/>
                              <a:gd name="connsiteY0" fmla="*/ 0 h 256026"/>
                              <a:gd name="connsiteX1" fmla="*/ 1139638 w 1139638"/>
                              <a:gd name="connsiteY1" fmla="*/ 0 h 256026"/>
                              <a:gd name="connsiteX2" fmla="*/ 1139638 w 1139638"/>
                              <a:gd name="connsiteY2" fmla="*/ 256027 h 256026"/>
                              <a:gd name="connsiteX3" fmla="*/ 0 w 1139638"/>
                              <a:gd name="connsiteY3" fmla="*/ 256027 h 256026"/>
                            </a:gdLst>
                            <a:ahLst/>
                            <a:cxnLst>
                              <a:cxn ang="0">
                                <a:pos x="connsiteX0" y="connsiteY0"/>
                              </a:cxn>
                              <a:cxn ang="0">
                                <a:pos x="connsiteX1" y="connsiteY1"/>
                              </a:cxn>
                              <a:cxn ang="0">
                                <a:pos x="connsiteX2" y="connsiteY2"/>
                              </a:cxn>
                              <a:cxn ang="0">
                                <a:pos x="connsiteX3" y="connsiteY3"/>
                              </a:cxn>
                            </a:cxnLst>
                            <a:rect l="l" t="t" r="r" b="b"/>
                            <a:pathLst>
                              <a:path w="1139638" h="256026">
                                <a:moveTo>
                                  <a:pt x="0" y="0"/>
                                </a:moveTo>
                                <a:lnTo>
                                  <a:pt x="1139638" y="0"/>
                                </a:lnTo>
                                <a:lnTo>
                                  <a:pt x="1139638" y="256027"/>
                                </a:lnTo>
                                <a:lnTo>
                                  <a:pt x="0" y="25602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8" name="Graphic 1"/>
                        <wps:cNvSpPr/>
                        <wps:spPr>
                          <a:xfrm>
                            <a:off x="3065475" y="690392"/>
                            <a:ext cx="1138823" cy="554886"/>
                          </a:xfrm>
                          <a:custGeom>
                            <a:avLst/>
                            <a:gdLst>
                              <a:gd name="connsiteX0" fmla="*/ 0 w 1138823"/>
                              <a:gd name="connsiteY0" fmla="*/ 0 h 554886"/>
                              <a:gd name="connsiteX1" fmla="*/ 1138824 w 1138823"/>
                              <a:gd name="connsiteY1" fmla="*/ 0 h 554886"/>
                              <a:gd name="connsiteX2" fmla="*/ 1138824 w 1138823"/>
                              <a:gd name="connsiteY2" fmla="*/ 554887 h 554886"/>
                              <a:gd name="connsiteX3" fmla="*/ 0 w 1138823"/>
                              <a:gd name="connsiteY3" fmla="*/ 554887 h 554886"/>
                            </a:gdLst>
                            <a:ahLst/>
                            <a:cxnLst>
                              <a:cxn ang="0">
                                <a:pos x="connsiteX0" y="connsiteY0"/>
                              </a:cxn>
                              <a:cxn ang="0">
                                <a:pos x="connsiteX1" y="connsiteY1"/>
                              </a:cxn>
                              <a:cxn ang="0">
                                <a:pos x="connsiteX2" y="connsiteY2"/>
                              </a:cxn>
                              <a:cxn ang="0">
                                <a:pos x="connsiteX3" y="connsiteY3"/>
                              </a:cxn>
                            </a:cxnLst>
                            <a:rect l="l" t="t" r="r" b="b"/>
                            <a:pathLst>
                              <a:path w="1138823" h="554886">
                                <a:moveTo>
                                  <a:pt x="0" y="0"/>
                                </a:moveTo>
                                <a:lnTo>
                                  <a:pt x="1138824" y="0"/>
                                </a:lnTo>
                                <a:lnTo>
                                  <a:pt x="1138824" y="554887"/>
                                </a:lnTo>
                                <a:lnTo>
                                  <a:pt x="0" y="554887"/>
                                </a:lnTo>
                                <a:close/>
                              </a:path>
                            </a:pathLst>
                          </a:custGeom>
                          <a:solidFill>
                            <a:srgbClr val="FFFFFF"/>
                          </a:solidFill>
                          <a:ln w="16282" cap="flat">
                            <a:noFill/>
                            <a:prstDash val="solid"/>
                            <a:miter/>
                          </a:ln>
                        </wps:spPr>
                        <wps:txbx>
                          <w:txbxContent>
                            <w:p w14:paraId="772CBF5C" w14:textId="77777777" w:rsidR="00BD4595" w:rsidRPr="0055735D" w:rsidRDefault="00BD4595" w:rsidP="00BD4595">
                              <w:pPr>
                                <w:bidi/>
                                <w:jc w:val="center"/>
                                <w:rPr>
                                  <w:b/>
                                  <w:bCs/>
                                  <w:sz w:val="10"/>
                                  <w:szCs w:val="10"/>
                                  <w:lang w:bidi="ar-JO"/>
                                </w:rPr>
                              </w:pPr>
                              <w:r w:rsidRPr="0055735D">
                                <w:rPr>
                                  <w:rFonts w:hint="cs"/>
                                  <w:b/>
                                  <w:bCs/>
                                  <w:sz w:val="10"/>
                                  <w:szCs w:val="10"/>
                                  <w:rtl/>
                                  <w:lang w:bidi="ar-JO"/>
                                </w:rPr>
                                <w:t xml:space="preserve">قيام مكتب المساعدة بإبلاغ شركة إدارة المرافق وشركة تشغيل المرافق عبر الهاتف والبريد الإلكتروني وإصدار أمر عمل طارئ برمز </w:t>
                              </w:r>
                              <w:r w:rsidRPr="0055735D">
                                <w:rPr>
                                  <w:b/>
                                  <w:bCs/>
                                  <w:sz w:val="10"/>
                                  <w:szCs w:val="10"/>
                                  <w:lang w:bidi="ar-JO"/>
                                </w:rPr>
                                <w:t>XXXX</w:t>
                              </w:r>
                              <w:r w:rsidRPr="0055735D">
                                <w:rPr>
                                  <w:rFonts w:hint="cs"/>
                                  <w:b/>
                                  <w:bCs/>
                                  <w:sz w:val="10"/>
                                  <w:szCs w:val="10"/>
                                  <w:rtl/>
                                  <w:lang w:bidi="ar-JO"/>
                                </w:rPr>
                                <w:t xml:space="preserve"> إلى جميع جهات إدارة المرافق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9" name="Graphic 1"/>
                        <wps:cNvSpPr/>
                        <wps:spPr>
                          <a:xfrm>
                            <a:off x="3065475" y="690392"/>
                            <a:ext cx="1138823" cy="554886"/>
                          </a:xfrm>
                          <a:custGeom>
                            <a:avLst/>
                            <a:gdLst>
                              <a:gd name="connsiteX0" fmla="*/ 0 w 1138823"/>
                              <a:gd name="connsiteY0" fmla="*/ 0 h 554886"/>
                              <a:gd name="connsiteX1" fmla="*/ 1138824 w 1138823"/>
                              <a:gd name="connsiteY1" fmla="*/ 0 h 554886"/>
                              <a:gd name="connsiteX2" fmla="*/ 1138824 w 1138823"/>
                              <a:gd name="connsiteY2" fmla="*/ 554887 h 554886"/>
                              <a:gd name="connsiteX3" fmla="*/ 0 w 1138823"/>
                              <a:gd name="connsiteY3" fmla="*/ 554887 h 554886"/>
                            </a:gdLst>
                            <a:ahLst/>
                            <a:cxnLst>
                              <a:cxn ang="0">
                                <a:pos x="connsiteX0" y="connsiteY0"/>
                              </a:cxn>
                              <a:cxn ang="0">
                                <a:pos x="connsiteX1" y="connsiteY1"/>
                              </a:cxn>
                              <a:cxn ang="0">
                                <a:pos x="connsiteX2" y="connsiteY2"/>
                              </a:cxn>
                              <a:cxn ang="0">
                                <a:pos x="connsiteX3" y="connsiteY3"/>
                              </a:cxn>
                            </a:cxnLst>
                            <a:rect l="l" t="t" r="r" b="b"/>
                            <a:pathLst>
                              <a:path w="1138823" h="554886">
                                <a:moveTo>
                                  <a:pt x="0" y="0"/>
                                </a:moveTo>
                                <a:lnTo>
                                  <a:pt x="1138824" y="0"/>
                                </a:lnTo>
                                <a:lnTo>
                                  <a:pt x="1138824" y="554887"/>
                                </a:lnTo>
                                <a:lnTo>
                                  <a:pt x="0" y="5548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0" name="Graphic 1"/>
                        <wps:cNvSpPr/>
                        <wps:spPr>
                          <a:xfrm>
                            <a:off x="3065475" y="1245279"/>
                            <a:ext cx="1138823" cy="426873"/>
                          </a:xfrm>
                          <a:custGeom>
                            <a:avLst/>
                            <a:gdLst>
                              <a:gd name="connsiteX0" fmla="*/ 0 w 1138823"/>
                              <a:gd name="connsiteY0" fmla="*/ 0 h 426873"/>
                              <a:gd name="connsiteX1" fmla="*/ 1138824 w 1138823"/>
                              <a:gd name="connsiteY1" fmla="*/ 0 h 426873"/>
                              <a:gd name="connsiteX2" fmla="*/ 1138824 w 1138823"/>
                              <a:gd name="connsiteY2" fmla="*/ 426874 h 426873"/>
                              <a:gd name="connsiteX3" fmla="*/ 0 w 1138823"/>
                              <a:gd name="connsiteY3" fmla="*/ 426874 h 426873"/>
                            </a:gdLst>
                            <a:ahLst/>
                            <a:cxnLst>
                              <a:cxn ang="0">
                                <a:pos x="connsiteX0" y="connsiteY0"/>
                              </a:cxn>
                              <a:cxn ang="0">
                                <a:pos x="connsiteX1" y="connsiteY1"/>
                              </a:cxn>
                              <a:cxn ang="0">
                                <a:pos x="connsiteX2" y="connsiteY2"/>
                              </a:cxn>
                              <a:cxn ang="0">
                                <a:pos x="connsiteX3" y="connsiteY3"/>
                              </a:cxn>
                            </a:cxnLst>
                            <a:rect l="l" t="t" r="r" b="b"/>
                            <a:pathLst>
                              <a:path w="1138823" h="426873">
                                <a:moveTo>
                                  <a:pt x="0" y="0"/>
                                </a:moveTo>
                                <a:lnTo>
                                  <a:pt x="1138824" y="0"/>
                                </a:lnTo>
                                <a:lnTo>
                                  <a:pt x="1138824" y="426874"/>
                                </a:lnTo>
                                <a:lnTo>
                                  <a:pt x="0" y="426874"/>
                                </a:lnTo>
                                <a:close/>
                              </a:path>
                            </a:pathLst>
                          </a:custGeom>
                          <a:solidFill>
                            <a:srgbClr val="D8D8D8"/>
                          </a:solidFill>
                          <a:ln w="16282" cap="flat">
                            <a:noFill/>
                            <a:prstDash val="solid"/>
                            <a:miter/>
                          </a:ln>
                        </wps:spPr>
                        <wps:txbx>
                          <w:txbxContent>
                            <w:p w14:paraId="07626454" w14:textId="77777777" w:rsidR="00BD4595" w:rsidRPr="0055735D" w:rsidRDefault="00BD4595" w:rsidP="00BD4595">
                              <w:pPr>
                                <w:jc w:val="center"/>
                                <w:rPr>
                                  <w:b/>
                                  <w:bCs/>
                                  <w:sz w:val="10"/>
                                  <w:szCs w:val="10"/>
                                  <w:rtl/>
                                  <w:lang w:bidi="ar-JO"/>
                                </w:rPr>
                              </w:pPr>
                              <w:r w:rsidRPr="0055735D">
                                <w:rPr>
                                  <w:rFonts w:hint="cs"/>
                                  <w:b/>
                                  <w:bCs/>
                                  <w:sz w:val="10"/>
                                  <w:szCs w:val="10"/>
                                  <w:rtl/>
                                  <w:lang w:bidi="ar-JO"/>
                                </w:rPr>
                                <w:t xml:space="preserve">قيام فريق إدارة الأزمات بشركة إدارة المراقة بتصعيد حالة الطوارئ وفق متطلبات فريق إدارة الأزمات بشركة تشغيل المرافق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1" name="Graphic 1"/>
                        <wps:cNvSpPr/>
                        <wps:spPr>
                          <a:xfrm>
                            <a:off x="3065475" y="1245279"/>
                            <a:ext cx="1138823" cy="426873"/>
                          </a:xfrm>
                          <a:custGeom>
                            <a:avLst/>
                            <a:gdLst>
                              <a:gd name="connsiteX0" fmla="*/ 0 w 1138823"/>
                              <a:gd name="connsiteY0" fmla="*/ 0 h 426873"/>
                              <a:gd name="connsiteX1" fmla="*/ 1138824 w 1138823"/>
                              <a:gd name="connsiteY1" fmla="*/ 0 h 426873"/>
                              <a:gd name="connsiteX2" fmla="*/ 1138824 w 1138823"/>
                              <a:gd name="connsiteY2" fmla="*/ 426874 h 426873"/>
                              <a:gd name="connsiteX3" fmla="*/ 0 w 1138823"/>
                              <a:gd name="connsiteY3" fmla="*/ 426874 h 426873"/>
                            </a:gdLst>
                            <a:ahLst/>
                            <a:cxnLst>
                              <a:cxn ang="0">
                                <a:pos x="connsiteX0" y="connsiteY0"/>
                              </a:cxn>
                              <a:cxn ang="0">
                                <a:pos x="connsiteX1" y="connsiteY1"/>
                              </a:cxn>
                              <a:cxn ang="0">
                                <a:pos x="connsiteX2" y="connsiteY2"/>
                              </a:cxn>
                              <a:cxn ang="0">
                                <a:pos x="connsiteX3" y="connsiteY3"/>
                              </a:cxn>
                            </a:cxnLst>
                            <a:rect l="l" t="t" r="r" b="b"/>
                            <a:pathLst>
                              <a:path w="1138823" h="426873">
                                <a:moveTo>
                                  <a:pt x="0" y="0"/>
                                </a:moveTo>
                                <a:lnTo>
                                  <a:pt x="1138824" y="0"/>
                                </a:lnTo>
                                <a:lnTo>
                                  <a:pt x="1138824" y="426874"/>
                                </a:lnTo>
                                <a:lnTo>
                                  <a:pt x="0" y="426874"/>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2" name="Graphic 1"/>
                        <wps:cNvSpPr/>
                        <wps:spPr>
                          <a:xfrm>
                            <a:off x="1256094" y="2221339"/>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solidFill>
                            <a:srgbClr val="D8D8D8"/>
                          </a:solidFill>
                          <a:ln w="16282" cap="flat">
                            <a:noFill/>
                            <a:prstDash val="solid"/>
                            <a:miter/>
                          </a:ln>
                        </wps:spPr>
                        <wps:txbx>
                          <w:txbxContent>
                            <w:p w14:paraId="3F2A9802" w14:textId="77777777" w:rsidR="00BD4595" w:rsidRPr="0055735D" w:rsidRDefault="00BD4595" w:rsidP="00BD4595">
                              <w:pPr>
                                <w:bidi/>
                                <w:jc w:val="center"/>
                                <w:rPr>
                                  <w:b/>
                                  <w:bCs/>
                                  <w:sz w:val="12"/>
                                  <w:szCs w:val="12"/>
                                  <w:rtl/>
                                  <w:lang w:bidi="ar-JO"/>
                                </w:rPr>
                              </w:pPr>
                              <w:r w:rsidRPr="0055735D">
                                <w:rPr>
                                  <w:rFonts w:hint="cs"/>
                                  <w:b/>
                                  <w:bCs/>
                                  <w:sz w:val="12"/>
                                  <w:szCs w:val="12"/>
                                  <w:rtl/>
                                  <w:lang w:bidi="ar-JO"/>
                                </w:rPr>
                                <w:t>فريق إدارة الأزمات</w:t>
                              </w:r>
                            </w:p>
                            <w:p w14:paraId="60165858" w14:textId="77777777" w:rsidR="00BD4595" w:rsidRDefault="00BD4595" w:rsidP="00BD4595">
                              <w:pPr>
                                <w:bidi/>
                                <w:jc w:val="center"/>
                                <w:rPr>
                                  <w:sz w:val="8"/>
                                  <w:szCs w:val="8"/>
                                  <w:rtl/>
                                  <w:lang w:bidi="ar-JO"/>
                                </w:rPr>
                              </w:pPr>
                              <w:r>
                                <w:rPr>
                                  <w:rFonts w:hint="cs"/>
                                  <w:sz w:val="8"/>
                                  <w:szCs w:val="8"/>
                                  <w:rtl/>
                                  <w:lang w:bidi="ar-JO"/>
                                </w:rPr>
                                <w:t>المتخصص بمعدات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 المُعيّن للتواجد في الموقع</w:t>
                              </w:r>
                            </w:p>
                            <w:p w14:paraId="54481D15" w14:textId="77777777" w:rsidR="00BD4595" w:rsidRDefault="00BD4595" w:rsidP="00BD4595">
                              <w:pPr>
                                <w:bidi/>
                                <w:jc w:val="center"/>
                                <w:rPr>
                                  <w:sz w:val="8"/>
                                  <w:szCs w:val="8"/>
                                  <w:rtl/>
                                  <w:lang w:bidi="ar-JO"/>
                                </w:rPr>
                              </w:pPr>
                              <w:r>
                                <w:rPr>
                                  <w:rFonts w:hint="cs"/>
                                  <w:sz w:val="8"/>
                                  <w:szCs w:val="8"/>
                                  <w:rtl/>
                                  <w:lang w:bidi="ar-JO"/>
                                </w:rPr>
                                <w:t>فريق إدارة الأزمات المتخصص</w:t>
                              </w:r>
                            </w:p>
                            <w:p w14:paraId="6D9084CB" w14:textId="77777777" w:rsidR="00BD4595" w:rsidRDefault="00BD4595" w:rsidP="00BD4595">
                              <w:pPr>
                                <w:bidi/>
                                <w:jc w:val="center"/>
                                <w:rPr>
                                  <w:sz w:val="8"/>
                                  <w:szCs w:val="8"/>
                                  <w:rtl/>
                                  <w:lang w:bidi="ar-JO"/>
                                </w:rPr>
                              </w:pPr>
                              <w:r>
                                <w:rPr>
                                  <w:rFonts w:hint="cs"/>
                                  <w:sz w:val="8"/>
                                  <w:szCs w:val="8"/>
                                  <w:rtl/>
                                  <w:lang w:bidi="ar-JO"/>
                                </w:rPr>
                                <w:t>مباشرة التواصل مع مورد التوزيع الكهربائي</w:t>
                              </w:r>
                            </w:p>
                            <w:p w14:paraId="5C435B9A" w14:textId="77777777" w:rsidR="00BD4595" w:rsidRDefault="00BD4595" w:rsidP="00BD4595">
                              <w:pPr>
                                <w:bidi/>
                                <w:jc w:val="center"/>
                                <w:rPr>
                                  <w:sz w:val="8"/>
                                  <w:szCs w:val="8"/>
                                  <w:rtl/>
                                  <w:lang w:bidi="ar-JO"/>
                                </w:rPr>
                              </w:pPr>
                              <w:r>
                                <w:rPr>
                                  <w:rFonts w:hint="cs"/>
                                  <w:sz w:val="8"/>
                                  <w:szCs w:val="8"/>
                                  <w:rtl/>
                                  <w:lang w:bidi="ar-JO"/>
                                </w:rPr>
                                <w:t>رقم الهاتف الأرضي المخصص:</w:t>
                              </w:r>
                            </w:p>
                            <w:p w14:paraId="1F1E0687" w14:textId="77777777" w:rsidR="00BD4595" w:rsidRDefault="00BD4595" w:rsidP="00BD4595">
                              <w:pPr>
                                <w:bidi/>
                                <w:jc w:val="center"/>
                                <w:rPr>
                                  <w:sz w:val="8"/>
                                  <w:szCs w:val="8"/>
                                  <w:rtl/>
                                  <w:lang w:bidi="ar-JO"/>
                                </w:rPr>
                              </w:pPr>
                              <w:r>
                                <w:rPr>
                                  <w:rFonts w:hint="cs"/>
                                  <w:sz w:val="8"/>
                                  <w:szCs w:val="8"/>
                                  <w:rtl/>
                                  <w:lang w:bidi="ar-JO"/>
                                </w:rPr>
                                <w:t>رقم الجوال المخصص:</w:t>
                              </w:r>
                            </w:p>
                            <w:p w14:paraId="5DED2BE1" w14:textId="77777777" w:rsidR="00BD4595" w:rsidRPr="002E2B36" w:rsidRDefault="00BD4595" w:rsidP="00BD4595">
                              <w:pPr>
                                <w:bidi/>
                                <w:jc w:val="center"/>
                                <w:rPr>
                                  <w:sz w:val="8"/>
                                  <w:szCs w:val="8"/>
                                  <w:rtl/>
                                  <w:lang w:bidi="ar-JO"/>
                                </w:rPr>
                              </w:pPr>
                              <w:r>
                                <w:rPr>
                                  <w:rFonts w:hint="cs"/>
                                  <w:sz w:val="8"/>
                                  <w:szCs w:val="8"/>
                                  <w:rtl/>
                                  <w:lang w:bidi="ar-JO"/>
                                </w:rPr>
                                <w:t>البريد الإلكتروني المخصص: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3" name="Graphic 1"/>
                        <wps:cNvSpPr/>
                        <wps:spPr>
                          <a:xfrm>
                            <a:off x="1256094" y="2221339"/>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4" name="Graphic 1"/>
                        <wps:cNvSpPr/>
                        <wps:spPr>
                          <a:xfrm>
                            <a:off x="0" y="3493491"/>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solidFill>
                            <a:srgbClr val="D8D8D8"/>
                          </a:solidFill>
                          <a:ln w="16282" cap="flat">
                            <a:noFill/>
                            <a:prstDash val="solid"/>
                            <a:miter/>
                          </a:ln>
                        </wps:spPr>
                        <wps:txbx>
                          <w:txbxContent>
                            <w:p w14:paraId="51ABEDE3" w14:textId="77777777" w:rsidR="00BD4595" w:rsidRPr="0055735D" w:rsidRDefault="00BD4595" w:rsidP="00BD4595">
                              <w:pPr>
                                <w:jc w:val="center"/>
                                <w:rPr>
                                  <w:b/>
                                  <w:bCs/>
                                  <w:sz w:val="12"/>
                                  <w:szCs w:val="12"/>
                                  <w:rtl/>
                                  <w:lang w:bidi="ar-JO"/>
                                </w:rPr>
                              </w:pPr>
                              <w:r w:rsidRPr="0055735D">
                                <w:rPr>
                                  <w:rFonts w:hint="cs"/>
                                  <w:b/>
                                  <w:bCs/>
                                  <w:sz w:val="12"/>
                                  <w:szCs w:val="12"/>
                                  <w:rtl/>
                                  <w:lang w:bidi="ar-JO"/>
                                </w:rPr>
                                <w:t>مورّد التوزيع الكهربائي</w:t>
                              </w:r>
                            </w:p>
                            <w:p w14:paraId="4BD1EBEA" w14:textId="77777777" w:rsidR="00BD4595" w:rsidRDefault="00BD4595" w:rsidP="00BD4595">
                              <w:pPr>
                                <w:bidi/>
                                <w:jc w:val="center"/>
                                <w:rPr>
                                  <w:sz w:val="8"/>
                                  <w:szCs w:val="8"/>
                                  <w:rtl/>
                                  <w:lang w:bidi="ar-JO"/>
                                </w:rPr>
                              </w:pPr>
                              <w:r>
                                <w:rPr>
                                  <w:rFonts w:hint="cs"/>
                                  <w:sz w:val="8"/>
                                  <w:szCs w:val="8"/>
                                  <w:rtl/>
                                  <w:lang w:bidi="ar-JO"/>
                                </w:rPr>
                                <w:t>مباشرة التواصل مع فريق إدارة الأزمات المتخصص بالتعامل مع الأجهزة والمعدات ذات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w:t>
                              </w:r>
                            </w:p>
                            <w:p w14:paraId="4F5450AA" w14:textId="77777777" w:rsidR="00BD4595" w:rsidRDefault="00BD4595" w:rsidP="00BD4595">
                              <w:pPr>
                                <w:bidi/>
                                <w:jc w:val="center"/>
                                <w:rPr>
                                  <w:sz w:val="8"/>
                                  <w:szCs w:val="8"/>
                                  <w:lang w:bidi="ar-JO"/>
                                </w:rPr>
                              </w:pPr>
                              <w:r>
                                <w:rPr>
                                  <w:rFonts w:hint="cs"/>
                                  <w:sz w:val="8"/>
                                  <w:szCs w:val="8"/>
                                  <w:rtl/>
                                  <w:lang w:bidi="ar-JO"/>
                                </w:rPr>
                                <w:t xml:space="preserve">رقم الهاتف الأرضي المخصص: </w:t>
                              </w:r>
                              <w:r>
                                <w:rPr>
                                  <w:sz w:val="8"/>
                                  <w:szCs w:val="8"/>
                                  <w:lang w:bidi="ar-JO"/>
                                </w:rPr>
                                <w:t>XXXXX</w:t>
                              </w:r>
                            </w:p>
                            <w:p w14:paraId="70A76FBC" w14:textId="77777777" w:rsidR="00BD4595" w:rsidRPr="005D5EC1" w:rsidRDefault="00BD4595" w:rsidP="00BD4595">
                              <w:pPr>
                                <w:bidi/>
                                <w:jc w:val="center"/>
                                <w:rPr>
                                  <w:sz w:val="8"/>
                                  <w:szCs w:val="8"/>
                                  <w:rtl/>
                                  <w:lang w:bidi="ar-JO"/>
                                </w:rPr>
                              </w:pPr>
                              <w:r>
                                <w:rPr>
                                  <w:rFonts w:hint="cs"/>
                                  <w:sz w:val="8"/>
                                  <w:szCs w:val="8"/>
                                  <w:rtl/>
                                  <w:lang w:bidi="ar-JO"/>
                                </w:rPr>
                                <w:t>رقم الجوال المخصص:</w:t>
                              </w:r>
                              <w:r>
                                <w:rPr>
                                  <w:sz w:val="8"/>
                                  <w:szCs w:val="8"/>
                                  <w:lang w:bidi="ar-JO"/>
                                </w:rPr>
                                <w:t xml:space="preserve"> XXXXX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5" name="Graphic 1"/>
                        <wps:cNvSpPr/>
                        <wps:spPr>
                          <a:xfrm>
                            <a:off x="0" y="3493491"/>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6" name="Graphic 1"/>
                        <wps:cNvSpPr/>
                        <wps:spPr>
                          <a:xfrm>
                            <a:off x="589555" y="5754493"/>
                            <a:ext cx="1020739" cy="1678831"/>
                          </a:xfrm>
                          <a:custGeom>
                            <a:avLst/>
                            <a:gdLst>
                              <a:gd name="connsiteX0" fmla="*/ 0 w 1020739"/>
                              <a:gd name="connsiteY0" fmla="*/ 0 h 1544953"/>
                              <a:gd name="connsiteX1" fmla="*/ 1020739 w 1020739"/>
                              <a:gd name="connsiteY1" fmla="*/ 0 h 1544953"/>
                              <a:gd name="connsiteX2" fmla="*/ 1020739 w 1020739"/>
                              <a:gd name="connsiteY2" fmla="*/ 1544954 h 1544953"/>
                              <a:gd name="connsiteX3" fmla="*/ 0 w 1020739"/>
                              <a:gd name="connsiteY3" fmla="*/ 1544954 h 1544953"/>
                            </a:gdLst>
                            <a:ahLst/>
                            <a:cxnLst>
                              <a:cxn ang="0">
                                <a:pos x="connsiteX0" y="connsiteY0"/>
                              </a:cxn>
                              <a:cxn ang="0">
                                <a:pos x="connsiteX1" y="connsiteY1"/>
                              </a:cxn>
                              <a:cxn ang="0">
                                <a:pos x="connsiteX2" y="connsiteY2"/>
                              </a:cxn>
                              <a:cxn ang="0">
                                <a:pos x="connsiteX3" y="connsiteY3"/>
                              </a:cxn>
                            </a:cxnLst>
                            <a:rect l="l" t="t" r="r" b="b"/>
                            <a:pathLst>
                              <a:path w="1020739" h="1544953">
                                <a:moveTo>
                                  <a:pt x="0" y="0"/>
                                </a:moveTo>
                                <a:lnTo>
                                  <a:pt x="1020739" y="0"/>
                                </a:lnTo>
                                <a:lnTo>
                                  <a:pt x="1020739" y="1544954"/>
                                </a:lnTo>
                                <a:lnTo>
                                  <a:pt x="0" y="1544954"/>
                                </a:lnTo>
                                <a:close/>
                              </a:path>
                            </a:pathLst>
                          </a:custGeom>
                          <a:solidFill>
                            <a:srgbClr val="D8D8D8"/>
                          </a:solidFill>
                          <a:ln w="16282" cap="flat">
                            <a:noFill/>
                            <a:prstDash val="solid"/>
                            <a:miter/>
                          </a:ln>
                        </wps:spPr>
                        <wps:txbx>
                          <w:txbxContent>
                            <w:p w14:paraId="727FB74A" w14:textId="77777777" w:rsidR="00BD4595" w:rsidRPr="0055735D" w:rsidRDefault="00BD4595" w:rsidP="00BD4595">
                              <w:pPr>
                                <w:bidi/>
                                <w:jc w:val="center"/>
                                <w:rPr>
                                  <w:b/>
                                  <w:bCs/>
                                  <w:sz w:val="8"/>
                                  <w:szCs w:val="8"/>
                                  <w:rtl/>
                                  <w:lang w:bidi="ar-JO"/>
                                </w:rPr>
                              </w:pPr>
                              <w:r w:rsidRPr="0055735D">
                                <w:rPr>
                                  <w:rFonts w:hint="cs"/>
                                  <w:b/>
                                  <w:bCs/>
                                  <w:sz w:val="8"/>
                                  <w:szCs w:val="8"/>
                                  <w:rtl/>
                                  <w:lang w:bidi="ar-JO"/>
                                </w:rPr>
                                <w:t>الفريق المختص بالأنظمة ذات الجهد شديد الانخفاض (</w:t>
                              </w:r>
                              <w:r w:rsidRPr="0055735D">
                                <w:rPr>
                                  <w:b/>
                                  <w:bCs/>
                                  <w:sz w:val="8"/>
                                  <w:szCs w:val="8"/>
                                  <w:lang w:bidi="ar-JO"/>
                                </w:rPr>
                                <w:t>ELV</w:t>
                              </w:r>
                              <w:r w:rsidRPr="0055735D">
                                <w:rPr>
                                  <w:rFonts w:hint="cs"/>
                                  <w:b/>
                                  <w:bCs/>
                                  <w:sz w:val="8"/>
                                  <w:szCs w:val="8"/>
                                  <w:rtl/>
                                  <w:lang w:bidi="ar-JO"/>
                                </w:rPr>
                                <w:t>) 1:</w:t>
                              </w:r>
                            </w:p>
                            <w:p w14:paraId="28A77670" w14:textId="77777777" w:rsidR="00BD4595" w:rsidRPr="0055735D" w:rsidRDefault="00BD4595" w:rsidP="00BD4595">
                              <w:pPr>
                                <w:bidi/>
                                <w:jc w:val="center"/>
                                <w:rPr>
                                  <w:b/>
                                  <w:bCs/>
                                  <w:sz w:val="8"/>
                                  <w:szCs w:val="8"/>
                                  <w:rtl/>
                                  <w:lang w:bidi="ar-JO"/>
                                </w:rPr>
                              </w:pPr>
                              <w:r w:rsidRPr="0055735D">
                                <w:rPr>
                                  <w:rFonts w:hint="cs"/>
                                  <w:b/>
                                  <w:bCs/>
                                  <w:sz w:val="8"/>
                                  <w:szCs w:val="8"/>
                                  <w:rtl/>
                                  <w:lang w:bidi="ar-JO"/>
                                </w:rPr>
                                <w:t>المشرف على الأنظمة ذات الجهد شديد الانخفاض أو المشرف الرئيسي على المناوبة</w:t>
                              </w:r>
                            </w:p>
                            <w:p w14:paraId="3B777789" w14:textId="77777777" w:rsidR="00BD4595" w:rsidRPr="0055735D" w:rsidRDefault="00BD4595" w:rsidP="00BD4595">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71319C3B"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17437EFE" w14:textId="77777777" w:rsidR="00BD4595" w:rsidRPr="004368D1" w:rsidRDefault="00BD4595" w:rsidP="00BD4595">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نظام النقل الهوائي</w:t>
                              </w:r>
                            </w:p>
                            <w:p w14:paraId="136B9DFC" w14:textId="77777777" w:rsidR="00BD4595" w:rsidRPr="00EE2A43" w:rsidRDefault="00BD4595" w:rsidP="00BD4595">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أدوات التحكم بالإنارة</w:t>
                              </w:r>
                            </w:p>
                            <w:p w14:paraId="22987982" w14:textId="77777777" w:rsidR="00BD4595" w:rsidRPr="00E85DF9" w:rsidRDefault="00BD4595" w:rsidP="00BD4595">
                              <w:pPr>
                                <w:pStyle w:val="ListParagraph"/>
                                <w:bidi/>
                                <w:ind w:left="215"/>
                                <w:rPr>
                                  <w:sz w:val="8"/>
                                  <w:szCs w:val="8"/>
                                  <w:lang w:bidi="ar-JO"/>
                                </w:rPr>
                              </w:pPr>
                            </w:p>
                            <w:p w14:paraId="4E7A231A" w14:textId="77777777" w:rsidR="00BD4595" w:rsidRPr="00D8317D" w:rsidRDefault="00BD4595" w:rsidP="00BD4595">
                              <w:pPr>
                                <w:pStyle w:val="ListParagraph"/>
                                <w:numPr>
                                  <w:ilvl w:val="0"/>
                                  <w:numId w:val="28"/>
                                </w:numPr>
                                <w:bidi/>
                                <w:spacing w:after="160" w:line="259" w:lineRule="auto"/>
                                <w:ind w:left="37" w:hanging="90"/>
                                <w:contextualSpacing/>
                                <w:jc w:val="left"/>
                                <w:rPr>
                                  <w:sz w:val="8"/>
                                  <w:szCs w:val="8"/>
                                  <w:lang w:bidi="ar-JO"/>
                                </w:rPr>
                              </w:pPr>
                              <w:r w:rsidRPr="00D8317D">
                                <w:rPr>
                                  <w:rFonts w:hint="cs"/>
                                  <w:sz w:val="8"/>
                                  <w:szCs w:val="8"/>
                                  <w:rtl/>
                                  <w:lang w:bidi="ar-JO"/>
                                </w:rPr>
                                <w:t xml:space="preserve">التنسيق مع </w:t>
                              </w:r>
                              <w:r w:rsidRPr="00D8317D">
                                <w:rPr>
                                  <w:rFonts w:hint="cs"/>
                                  <w:sz w:val="8"/>
                                  <w:szCs w:val="8"/>
                                  <w:rtl/>
                                </w:rPr>
                                <w:t xml:space="preserve">المقاول المسؤول عن الضوابط الرقابية في المرفق </w:t>
                              </w:r>
                              <w:r w:rsidRPr="00D8317D">
                                <w:rPr>
                                  <w:rFonts w:hint="cs"/>
                                  <w:sz w:val="8"/>
                                  <w:szCs w:val="8"/>
                                  <w:rtl/>
                                  <w:lang w:bidi="ar-JO"/>
                                </w:rPr>
                                <w:t>فيما يتعلق بالمشكلات الميدانية</w:t>
                              </w:r>
                            </w:p>
                            <w:p w14:paraId="3EA18319" w14:textId="77777777" w:rsidR="00BD4595" w:rsidRPr="006F7F4B" w:rsidRDefault="00BD4595" w:rsidP="00BD4595">
                              <w:pPr>
                                <w:pStyle w:val="ListParagraph"/>
                                <w:rPr>
                                  <w:sz w:val="8"/>
                                  <w:szCs w:val="8"/>
                                  <w:rtl/>
                                  <w:lang w:bidi="ar-JO"/>
                                </w:rPr>
                              </w:pPr>
                            </w:p>
                            <w:p w14:paraId="552F2A13"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التنسيق مع غرفة التحكم بنظام إدارة المباني فيما يتعلق بالمشكلات الميدانية</w:t>
                              </w:r>
                            </w:p>
                            <w:p w14:paraId="0D6E0C7F" w14:textId="77777777" w:rsidR="00BD4595" w:rsidRPr="00D66B7D" w:rsidRDefault="00BD4595" w:rsidP="00BD4595">
                              <w:pPr>
                                <w:pStyle w:val="ListParagraph"/>
                                <w:rPr>
                                  <w:sz w:val="8"/>
                                  <w:szCs w:val="8"/>
                                  <w:rtl/>
                                  <w:lang w:bidi="ar-JO"/>
                                </w:rPr>
                              </w:pPr>
                            </w:p>
                            <w:p w14:paraId="51E225B3"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6BCD1B64" w14:textId="77777777" w:rsidR="00BD4595" w:rsidRPr="00FC1A66" w:rsidRDefault="00BD4595" w:rsidP="00BD4595">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الأنظمة ذات الجهد شديد الانخفاض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36A0C397" w14:textId="77777777" w:rsidR="00BD4595" w:rsidRPr="00100845" w:rsidRDefault="00BD4595" w:rsidP="00BD4595">
                              <w:pPr>
                                <w:bidi/>
                                <w:rPr>
                                  <w:sz w:val="8"/>
                                  <w:szCs w:val="8"/>
                                  <w:rtl/>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7" name="Graphic 1"/>
                        <wps:cNvSpPr/>
                        <wps:spPr>
                          <a:xfrm>
                            <a:off x="589582" y="5754612"/>
                            <a:ext cx="1020739" cy="1678867"/>
                          </a:xfrm>
                          <a:custGeom>
                            <a:avLst/>
                            <a:gdLst>
                              <a:gd name="connsiteX0" fmla="*/ 0 w 1020739"/>
                              <a:gd name="connsiteY0" fmla="*/ 0 h 1544953"/>
                              <a:gd name="connsiteX1" fmla="*/ 1020739 w 1020739"/>
                              <a:gd name="connsiteY1" fmla="*/ 0 h 1544953"/>
                              <a:gd name="connsiteX2" fmla="*/ 1020739 w 1020739"/>
                              <a:gd name="connsiteY2" fmla="*/ 1544954 h 1544953"/>
                              <a:gd name="connsiteX3" fmla="*/ 0 w 1020739"/>
                              <a:gd name="connsiteY3" fmla="*/ 1544954 h 1544953"/>
                            </a:gdLst>
                            <a:ahLst/>
                            <a:cxnLst>
                              <a:cxn ang="0">
                                <a:pos x="connsiteX0" y="connsiteY0"/>
                              </a:cxn>
                              <a:cxn ang="0">
                                <a:pos x="connsiteX1" y="connsiteY1"/>
                              </a:cxn>
                              <a:cxn ang="0">
                                <a:pos x="connsiteX2" y="connsiteY2"/>
                              </a:cxn>
                              <a:cxn ang="0">
                                <a:pos x="connsiteX3" y="connsiteY3"/>
                              </a:cxn>
                            </a:cxnLst>
                            <a:rect l="l" t="t" r="r" b="b"/>
                            <a:pathLst>
                              <a:path w="1020739" h="1544953">
                                <a:moveTo>
                                  <a:pt x="0" y="0"/>
                                </a:moveTo>
                                <a:lnTo>
                                  <a:pt x="1020739" y="0"/>
                                </a:lnTo>
                                <a:lnTo>
                                  <a:pt x="1020739" y="1544954"/>
                                </a:lnTo>
                                <a:lnTo>
                                  <a:pt x="0" y="1544954"/>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8" name="Graphic 1"/>
                        <wps:cNvSpPr/>
                        <wps:spPr>
                          <a:xfrm>
                            <a:off x="1699603" y="5754733"/>
                            <a:ext cx="1139638" cy="2217430"/>
                          </a:xfrm>
                          <a:custGeom>
                            <a:avLst/>
                            <a:gdLst>
                              <a:gd name="connsiteX0" fmla="*/ 0 w 1139638"/>
                              <a:gd name="connsiteY0" fmla="*/ 0 h 2217430"/>
                              <a:gd name="connsiteX1" fmla="*/ 1139638 w 1139638"/>
                              <a:gd name="connsiteY1" fmla="*/ 0 h 2217430"/>
                              <a:gd name="connsiteX2" fmla="*/ 1139638 w 1139638"/>
                              <a:gd name="connsiteY2" fmla="*/ 2217430 h 2217430"/>
                              <a:gd name="connsiteX3" fmla="*/ 0 w 1139638"/>
                              <a:gd name="connsiteY3" fmla="*/ 2217430 h 2217430"/>
                            </a:gdLst>
                            <a:ahLst/>
                            <a:cxnLst>
                              <a:cxn ang="0">
                                <a:pos x="connsiteX0" y="connsiteY0"/>
                              </a:cxn>
                              <a:cxn ang="0">
                                <a:pos x="connsiteX1" y="connsiteY1"/>
                              </a:cxn>
                              <a:cxn ang="0">
                                <a:pos x="connsiteX2" y="connsiteY2"/>
                              </a:cxn>
                              <a:cxn ang="0">
                                <a:pos x="connsiteX3" y="connsiteY3"/>
                              </a:cxn>
                            </a:cxnLst>
                            <a:rect l="l" t="t" r="r" b="b"/>
                            <a:pathLst>
                              <a:path w="1139638" h="2217430">
                                <a:moveTo>
                                  <a:pt x="0" y="0"/>
                                </a:moveTo>
                                <a:lnTo>
                                  <a:pt x="1139638" y="0"/>
                                </a:lnTo>
                                <a:lnTo>
                                  <a:pt x="1139638" y="2217430"/>
                                </a:lnTo>
                                <a:lnTo>
                                  <a:pt x="0" y="2217430"/>
                                </a:lnTo>
                                <a:close/>
                              </a:path>
                            </a:pathLst>
                          </a:custGeom>
                          <a:solidFill>
                            <a:srgbClr val="D8D8D8"/>
                          </a:solidFill>
                          <a:ln w="16282" cap="flat">
                            <a:noFill/>
                            <a:prstDash val="solid"/>
                            <a:miter/>
                          </a:ln>
                        </wps:spPr>
                        <wps:txbx>
                          <w:txbxContent>
                            <w:p w14:paraId="49AACA1D" w14:textId="77777777" w:rsidR="00BD4595" w:rsidRPr="0055735D" w:rsidRDefault="00BD4595" w:rsidP="00BD4595">
                              <w:pPr>
                                <w:jc w:val="center"/>
                                <w:rPr>
                                  <w:b/>
                                  <w:bCs/>
                                  <w:sz w:val="8"/>
                                  <w:szCs w:val="8"/>
                                  <w:rtl/>
                                  <w:lang w:bidi="ar-JO"/>
                                </w:rPr>
                              </w:pPr>
                              <w:r w:rsidRPr="0055735D">
                                <w:rPr>
                                  <w:rFonts w:hint="cs"/>
                                  <w:b/>
                                  <w:bCs/>
                                  <w:sz w:val="8"/>
                                  <w:szCs w:val="8"/>
                                  <w:rtl/>
                                  <w:lang w:bidi="ar-JO"/>
                                </w:rPr>
                                <w:t>فريق الأعمال الكهربائية 1:</w:t>
                              </w:r>
                            </w:p>
                            <w:p w14:paraId="3818A9A8" w14:textId="77777777" w:rsidR="00BD4595" w:rsidRDefault="00BD4595" w:rsidP="00BD4595">
                              <w:pPr>
                                <w:jc w:val="center"/>
                                <w:rPr>
                                  <w:sz w:val="8"/>
                                  <w:szCs w:val="8"/>
                                  <w:rtl/>
                                  <w:lang w:bidi="ar-JO"/>
                                </w:rPr>
                              </w:pPr>
                              <w:r w:rsidRPr="0055735D">
                                <w:rPr>
                                  <w:rFonts w:hint="cs"/>
                                  <w:b/>
                                  <w:bCs/>
                                  <w:sz w:val="8"/>
                                  <w:szCs w:val="8"/>
                                  <w:rtl/>
                                  <w:lang w:bidi="ar-JO"/>
                                </w:rPr>
                                <w:t>المشرف الرئيسي على مناوبة الأعمال الكهربائية</w:t>
                              </w:r>
                              <w:r>
                                <w:rPr>
                                  <w:rFonts w:hint="cs"/>
                                  <w:sz w:val="8"/>
                                  <w:szCs w:val="8"/>
                                  <w:rtl/>
                                  <w:lang w:bidi="ar-JO"/>
                                </w:rPr>
                                <w:t>، أو مشرف العمليات الكهربائية، أو المشرف على الأعمال الكهربائية، أو مشرف أعمال الطاقة في حالات الطوارئ حسب الإتاحة</w:t>
                              </w:r>
                            </w:p>
                            <w:p w14:paraId="253153D2" w14:textId="77777777" w:rsidR="00BD4595" w:rsidRPr="0055735D" w:rsidRDefault="00BD4595" w:rsidP="00BD4595">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70696532"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165C1B10"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وفق اللازم لضمان أن جميع لوحات التوزيع الرئيسية تعمل بشكل سليم</w:t>
                              </w:r>
                            </w:p>
                            <w:p w14:paraId="6686FDDE" w14:textId="77777777" w:rsidR="00BD4595" w:rsidRDefault="00BD4595" w:rsidP="00BD4595">
                              <w:pPr>
                                <w:pStyle w:val="ListParagraph"/>
                                <w:bidi/>
                                <w:ind w:left="37"/>
                                <w:rPr>
                                  <w:sz w:val="8"/>
                                  <w:szCs w:val="8"/>
                                  <w:lang w:bidi="ar-JO"/>
                                </w:rPr>
                              </w:pPr>
                            </w:p>
                            <w:p w14:paraId="63C60B4F"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3FACB17D" w14:textId="77777777" w:rsidR="00BD4595" w:rsidRPr="00893A9A" w:rsidRDefault="00BD4595" w:rsidP="00BD4595">
                              <w:pPr>
                                <w:pStyle w:val="ListParagraph"/>
                                <w:rPr>
                                  <w:sz w:val="8"/>
                                  <w:szCs w:val="8"/>
                                  <w:rtl/>
                                  <w:lang w:bidi="ar-JO"/>
                                </w:rPr>
                              </w:pPr>
                            </w:p>
                            <w:p w14:paraId="5F21CF71" w14:textId="77777777" w:rsidR="00BD4595" w:rsidRDefault="00BD4595" w:rsidP="00BD4595">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2F200362" w14:textId="77777777" w:rsidR="00BD4595" w:rsidRPr="00893A9A" w:rsidRDefault="00BD4595" w:rsidP="00BD4595">
                              <w:pPr>
                                <w:pStyle w:val="ListParagraph"/>
                                <w:rPr>
                                  <w:sz w:val="8"/>
                                  <w:szCs w:val="8"/>
                                  <w:rtl/>
                                  <w:lang w:bidi="ar-JO"/>
                                </w:rPr>
                              </w:pPr>
                            </w:p>
                            <w:p w14:paraId="7A2E9E90" w14:textId="77777777" w:rsidR="00BD4595" w:rsidRDefault="00BD4595" w:rsidP="00BD4595">
                              <w:pPr>
                                <w:pStyle w:val="ListParagraph"/>
                                <w:numPr>
                                  <w:ilvl w:val="0"/>
                                  <w:numId w:val="28"/>
                                </w:numPr>
                                <w:bidi/>
                                <w:spacing w:after="160" w:line="259" w:lineRule="auto"/>
                                <w:ind w:left="44"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698603F4" w14:textId="77777777" w:rsidR="00BD4595" w:rsidRPr="00FC1A66" w:rsidRDefault="00BD4595" w:rsidP="00BD4595">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9" name="Graphic 1"/>
                        <wps:cNvSpPr/>
                        <wps:spPr>
                          <a:xfrm>
                            <a:off x="1699603" y="5754733"/>
                            <a:ext cx="1139638" cy="2217430"/>
                          </a:xfrm>
                          <a:custGeom>
                            <a:avLst/>
                            <a:gdLst>
                              <a:gd name="connsiteX0" fmla="*/ 0 w 1139638"/>
                              <a:gd name="connsiteY0" fmla="*/ 0 h 2217430"/>
                              <a:gd name="connsiteX1" fmla="*/ 1139638 w 1139638"/>
                              <a:gd name="connsiteY1" fmla="*/ 0 h 2217430"/>
                              <a:gd name="connsiteX2" fmla="*/ 1139638 w 1139638"/>
                              <a:gd name="connsiteY2" fmla="*/ 2217430 h 2217430"/>
                              <a:gd name="connsiteX3" fmla="*/ 0 w 1139638"/>
                              <a:gd name="connsiteY3" fmla="*/ 2217430 h 2217430"/>
                            </a:gdLst>
                            <a:ahLst/>
                            <a:cxnLst>
                              <a:cxn ang="0">
                                <a:pos x="connsiteX0" y="connsiteY0"/>
                              </a:cxn>
                              <a:cxn ang="0">
                                <a:pos x="connsiteX1" y="connsiteY1"/>
                              </a:cxn>
                              <a:cxn ang="0">
                                <a:pos x="connsiteX2" y="connsiteY2"/>
                              </a:cxn>
                              <a:cxn ang="0">
                                <a:pos x="connsiteX3" y="connsiteY3"/>
                              </a:cxn>
                            </a:cxnLst>
                            <a:rect l="l" t="t" r="r" b="b"/>
                            <a:pathLst>
                              <a:path w="1139638" h="2217430">
                                <a:moveTo>
                                  <a:pt x="0" y="0"/>
                                </a:moveTo>
                                <a:lnTo>
                                  <a:pt x="1139638" y="0"/>
                                </a:lnTo>
                                <a:lnTo>
                                  <a:pt x="1139638" y="2217430"/>
                                </a:lnTo>
                                <a:lnTo>
                                  <a:pt x="0" y="2217430"/>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0" name="Graphic 1"/>
                        <wps:cNvSpPr/>
                        <wps:spPr>
                          <a:xfrm>
                            <a:off x="2928497" y="5754733"/>
                            <a:ext cx="1141918" cy="2389906"/>
                          </a:xfrm>
                          <a:custGeom>
                            <a:avLst/>
                            <a:gdLst>
                              <a:gd name="connsiteX0" fmla="*/ 0 w 1141918"/>
                              <a:gd name="connsiteY0" fmla="*/ 0 h 2389906"/>
                              <a:gd name="connsiteX1" fmla="*/ 1141918 w 1141918"/>
                              <a:gd name="connsiteY1" fmla="*/ 0 h 2389906"/>
                              <a:gd name="connsiteX2" fmla="*/ 1141918 w 1141918"/>
                              <a:gd name="connsiteY2" fmla="*/ 2389906 h 2389906"/>
                              <a:gd name="connsiteX3" fmla="*/ 0 w 1141918"/>
                              <a:gd name="connsiteY3" fmla="*/ 2389906 h 2389906"/>
                            </a:gdLst>
                            <a:ahLst/>
                            <a:cxnLst>
                              <a:cxn ang="0">
                                <a:pos x="connsiteX0" y="connsiteY0"/>
                              </a:cxn>
                              <a:cxn ang="0">
                                <a:pos x="connsiteX1" y="connsiteY1"/>
                              </a:cxn>
                              <a:cxn ang="0">
                                <a:pos x="connsiteX2" y="connsiteY2"/>
                              </a:cxn>
                              <a:cxn ang="0">
                                <a:pos x="connsiteX3" y="connsiteY3"/>
                              </a:cxn>
                            </a:cxnLst>
                            <a:rect l="l" t="t" r="r" b="b"/>
                            <a:pathLst>
                              <a:path w="1141918" h="2389906">
                                <a:moveTo>
                                  <a:pt x="0" y="0"/>
                                </a:moveTo>
                                <a:lnTo>
                                  <a:pt x="1141918" y="0"/>
                                </a:lnTo>
                                <a:lnTo>
                                  <a:pt x="1141918" y="2389906"/>
                                </a:lnTo>
                                <a:lnTo>
                                  <a:pt x="0" y="2389906"/>
                                </a:lnTo>
                                <a:close/>
                              </a:path>
                            </a:pathLst>
                          </a:custGeom>
                          <a:solidFill>
                            <a:srgbClr val="D8D8D8"/>
                          </a:solidFill>
                          <a:ln w="16282" cap="flat">
                            <a:noFill/>
                            <a:prstDash val="solid"/>
                            <a:miter/>
                          </a:ln>
                        </wps:spPr>
                        <wps:txbx>
                          <w:txbxContent>
                            <w:p w14:paraId="5D20B09B" w14:textId="77777777" w:rsidR="00BD4595" w:rsidRPr="0055735D" w:rsidRDefault="00BD4595" w:rsidP="00BD4595">
                              <w:pPr>
                                <w:jc w:val="center"/>
                                <w:rPr>
                                  <w:b/>
                                  <w:bCs/>
                                  <w:sz w:val="8"/>
                                  <w:szCs w:val="8"/>
                                  <w:rtl/>
                                  <w:lang w:bidi="ar-JO"/>
                                </w:rPr>
                              </w:pPr>
                              <w:r w:rsidRPr="0055735D">
                                <w:rPr>
                                  <w:rFonts w:hint="cs"/>
                                  <w:b/>
                                  <w:bCs/>
                                  <w:sz w:val="8"/>
                                  <w:szCs w:val="8"/>
                                  <w:rtl/>
                                  <w:lang w:bidi="ar-JO"/>
                                </w:rPr>
                                <w:t>الفريق المسؤول عن الطاقة في حالات الطوارئ 1:</w:t>
                              </w:r>
                            </w:p>
                            <w:p w14:paraId="4A24239E" w14:textId="77777777" w:rsidR="00BD4595" w:rsidRDefault="00BD4595" w:rsidP="00BD4595">
                              <w:pPr>
                                <w:jc w:val="center"/>
                                <w:rPr>
                                  <w:sz w:val="8"/>
                                  <w:szCs w:val="8"/>
                                  <w:rtl/>
                                  <w:lang w:bidi="ar-JO"/>
                                </w:rPr>
                              </w:pPr>
                              <w:r w:rsidRPr="0055735D">
                                <w:rPr>
                                  <w:rFonts w:hint="cs"/>
                                  <w:b/>
                                  <w:bCs/>
                                  <w:sz w:val="8"/>
                                  <w:szCs w:val="8"/>
                                  <w:rtl/>
                                  <w:lang w:bidi="ar-JO"/>
                                </w:rPr>
                                <w:t>المشرف الرئيسي على مناوبة أعمال الطاقة في حالات الطوارئ،</w:t>
                              </w:r>
                              <w:r>
                                <w:rPr>
                                  <w:rFonts w:hint="cs"/>
                                  <w:sz w:val="8"/>
                                  <w:szCs w:val="8"/>
                                  <w:rtl/>
                                  <w:lang w:bidi="ar-JO"/>
                                </w:rPr>
                                <w:t xml:space="preserve"> أو مشرف برنامج إدارة الطاقة، أو مشرف العمليات الكهربائية حسب الإتاحة</w:t>
                              </w:r>
                            </w:p>
                            <w:p w14:paraId="67774128" w14:textId="77777777" w:rsidR="00BD4595" w:rsidRPr="0055735D" w:rsidRDefault="00BD4595" w:rsidP="00BD4595">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650B96C9"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08A49582" w14:textId="77777777" w:rsidR="00BD4595" w:rsidRDefault="00BD4595" w:rsidP="00BD4595">
                              <w:pPr>
                                <w:pStyle w:val="ListParagraph"/>
                                <w:bidi/>
                                <w:ind w:left="37"/>
                                <w:rPr>
                                  <w:sz w:val="8"/>
                                  <w:szCs w:val="8"/>
                                  <w:lang w:bidi="ar-JO"/>
                                </w:rPr>
                              </w:pPr>
                            </w:p>
                            <w:p w14:paraId="2D0852B3"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غرفة المولد ومولدات الطاقة الاحتياطية والأنظمة الداخلية ذات الصلة لمراقبتها</w:t>
                              </w:r>
                            </w:p>
                            <w:p w14:paraId="335978E4" w14:textId="77777777" w:rsidR="00BD4595" w:rsidRPr="00E24971" w:rsidRDefault="00BD4595" w:rsidP="00BD4595">
                              <w:pPr>
                                <w:pStyle w:val="ListParagraph"/>
                                <w:rPr>
                                  <w:sz w:val="8"/>
                                  <w:szCs w:val="8"/>
                                  <w:rtl/>
                                  <w:lang w:bidi="ar-JO"/>
                                </w:rPr>
                              </w:pPr>
                            </w:p>
                            <w:p w14:paraId="0A7F90D5"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منطقة مفتاح التحويل الآلي</w:t>
                              </w:r>
                            </w:p>
                            <w:p w14:paraId="5AE3F23A" w14:textId="77777777" w:rsidR="00BD4595" w:rsidRPr="000D3CB5" w:rsidRDefault="00BD4595" w:rsidP="00BD4595">
                              <w:pPr>
                                <w:pStyle w:val="ListParagraph"/>
                                <w:rPr>
                                  <w:sz w:val="8"/>
                                  <w:szCs w:val="8"/>
                                  <w:rtl/>
                                  <w:lang w:bidi="ar-JO"/>
                                </w:rPr>
                              </w:pPr>
                            </w:p>
                            <w:p w14:paraId="75D07368" w14:textId="77777777" w:rsidR="00BD4595" w:rsidRDefault="00BD4595" w:rsidP="00BD4595">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58E862E7" w14:textId="77777777" w:rsidR="00BD4595" w:rsidRPr="00B7135F" w:rsidRDefault="00BD4595" w:rsidP="00BD4595">
                              <w:pPr>
                                <w:pStyle w:val="ListParagraph"/>
                                <w:rPr>
                                  <w:sz w:val="8"/>
                                  <w:szCs w:val="8"/>
                                  <w:rtl/>
                                  <w:lang w:bidi="ar-JO"/>
                                </w:rPr>
                              </w:pPr>
                            </w:p>
                            <w:p w14:paraId="66271726" w14:textId="77777777" w:rsidR="00BD4595" w:rsidRDefault="00BD4595" w:rsidP="00BD4595">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لمراقبة مزود الطاقة اللامنقطعة (</w:t>
                              </w:r>
                              <w:r>
                                <w:rPr>
                                  <w:sz w:val="8"/>
                                  <w:szCs w:val="8"/>
                                  <w:lang w:bidi="ar-JO"/>
                                </w:rPr>
                                <w:t>UPS</w:t>
                              </w:r>
                              <w:r>
                                <w:rPr>
                                  <w:rFonts w:hint="cs"/>
                                  <w:sz w:val="8"/>
                                  <w:szCs w:val="8"/>
                                  <w:rtl/>
                                  <w:lang w:bidi="ar-JO"/>
                                </w:rPr>
                                <w:t>)</w:t>
                              </w:r>
                            </w:p>
                            <w:p w14:paraId="04B007D7" w14:textId="77777777" w:rsidR="00BD4595" w:rsidRPr="00E67A45" w:rsidRDefault="00BD4595" w:rsidP="00BD4595">
                              <w:pPr>
                                <w:pStyle w:val="ListParagraph"/>
                                <w:rPr>
                                  <w:sz w:val="8"/>
                                  <w:szCs w:val="8"/>
                                  <w:rtl/>
                                  <w:lang w:bidi="ar-JO"/>
                                </w:rPr>
                              </w:pPr>
                            </w:p>
                            <w:p w14:paraId="70298052" w14:textId="77777777" w:rsidR="00BD4595" w:rsidRDefault="00BD4595" w:rsidP="00BD4595">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032CB2FE" w14:textId="77777777" w:rsidR="00BD4595" w:rsidRPr="001F4773" w:rsidRDefault="00BD4595" w:rsidP="00BD4595">
                              <w:pPr>
                                <w:pStyle w:val="ListParagraph"/>
                                <w:rPr>
                                  <w:sz w:val="8"/>
                                  <w:szCs w:val="8"/>
                                  <w:rtl/>
                                  <w:lang w:bidi="ar-JO"/>
                                </w:rPr>
                              </w:pPr>
                            </w:p>
                            <w:p w14:paraId="64DB6EA5" w14:textId="77777777" w:rsidR="00BD4595" w:rsidRDefault="00BD4595" w:rsidP="00BD4595">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تحديد الأولويات واتباع إجراءات الطوارئ المتعلقة بمشكلات أعطال الطاقة وتبليغ مكتب المساعدة بشأنها</w:t>
                              </w:r>
                            </w:p>
                            <w:p w14:paraId="5130AEDF" w14:textId="77777777" w:rsidR="00BD4595" w:rsidRPr="003D4C4F" w:rsidRDefault="00BD4595" w:rsidP="00BD4595">
                              <w:pPr>
                                <w:pStyle w:val="ListParagraph"/>
                                <w:rPr>
                                  <w:sz w:val="8"/>
                                  <w:szCs w:val="8"/>
                                  <w:rtl/>
                                  <w:lang w:bidi="ar-JO"/>
                                </w:rPr>
                              </w:pPr>
                            </w:p>
                            <w:p w14:paraId="53B18650" w14:textId="77777777" w:rsidR="00BD4595" w:rsidRDefault="00BD4595" w:rsidP="00BD4595">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5C7A9B14" w14:textId="77777777" w:rsidR="00BD4595" w:rsidRPr="00591616" w:rsidRDefault="00BD4595" w:rsidP="00BD4595">
                              <w:pPr>
                                <w:pStyle w:val="ListParagraph"/>
                                <w:rPr>
                                  <w:sz w:val="8"/>
                                  <w:szCs w:val="8"/>
                                  <w:rtl/>
                                  <w:lang w:bidi="ar-JO"/>
                                </w:rPr>
                              </w:pPr>
                            </w:p>
                            <w:p w14:paraId="669C3D4F" w14:textId="77777777" w:rsidR="00BD4595" w:rsidRDefault="00BD4595" w:rsidP="00BD4595">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12E8E0E2" w14:textId="77777777" w:rsidR="00BD4595" w:rsidRPr="00EB4251" w:rsidRDefault="00BD4595" w:rsidP="00BD4595">
                              <w:pPr>
                                <w:pStyle w:val="ListParagraph"/>
                                <w:numPr>
                                  <w:ilvl w:val="0"/>
                                  <w:numId w:val="28"/>
                                </w:numPr>
                                <w:bidi/>
                                <w:spacing w:after="160" w:line="259" w:lineRule="auto"/>
                                <w:ind w:left="140"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0B080822" w14:textId="77777777" w:rsidR="00BD4595" w:rsidRPr="002139FB" w:rsidRDefault="00BD4595" w:rsidP="00BD4595">
                              <w:pPr>
                                <w:bidi/>
                                <w:rPr>
                                  <w:sz w:val="8"/>
                                  <w:szCs w:val="8"/>
                                  <w:rtl/>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1" name="Graphic 1"/>
                        <wps:cNvSpPr/>
                        <wps:spPr>
                          <a:xfrm>
                            <a:off x="2928497" y="5754733"/>
                            <a:ext cx="1141918" cy="2389906"/>
                          </a:xfrm>
                          <a:custGeom>
                            <a:avLst/>
                            <a:gdLst>
                              <a:gd name="connsiteX0" fmla="*/ 0 w 1141918"/>
                              <a:gd name="connsiteY0" fmla="*/ 0 h 2389906"/>
                              <a:gd name="connsiteX1" fmla="*/ 1141918 w 1141918"/>
                              <a:gd name="connsiteY1" fmla="*/ 0 h 2389906"/>
                              <a:gd name="connsiteX2" fmla="*/ 1141918 w 1141918"/>
                              <a:gd name="connsiteY2" fmla="*/ 2389906 h 2389906"/>
                              <a:gd name="connsiteX3" fmla="*/ 0 w 1141918"/>
                              <a:gd name="connsiteY3" fmla="*/ 2389906 h 2389906"/>
                            </a:gdLst>
                            <a:ahLst/>
                            <a:cxnLst>
                              <a:cxn ang="0">
                                <a:pos x="connsiteX0" y="connsiteY0"/>
                              </a:cxn>
                              <a:cxn ang="0">
                                <a:pos x="connsiteX1" y="connsiteY1"/>
                              </a:cxn>
                              <a:cxn ang="0">
                                <a:pos x="connsiteX2" y="connsiteY2"/>
                              </a:cxn>
                              <a:cxn ang="0">
                                <a:pos x="connsiteX3" y="connsiteY3"/>
                              </a:cxn>
                            </a:cxnLst>
                            <a:rect l="l" t="t" r="r" b="b"/>
                            <a:pathLst>
                              <a:path w="1141918" h="2389906">
                                <a:moveTo>
                                  <a:pt x="0" y="0"/>
                                </a:moveTo>
                                <a:lnTo>
                                  <a:pt x="1141918" y="0"/>
                                </a:lnTo>
                                <a:lnTo>
                                  <a:pt x="1141918" y="2389906"/>
                                </a:lnTo>
                                <a:lnTo>
                                  <a:pt x="0" y="2389906"/>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2" name="Graphic 1"/>
                        <wps:cNvSpPr/>
                        <wps:spPr>
                          <a:xfrm>
                            <a:off x="4159295" y="5754492"/>
                            <a:ext cx="1020739" cy="1902038"/>
                          </a:xfrm>
                          <a:custGeom>
                            <a:avLst/>
                            <a:gdLst>
                              <a:gd name="connsiteX0" fmla="*/ 0 w 1020739"/>
                              <a:gd name="connsiteY0" fmla="*/ 0 h 1901957"/>
                              <a:gd name="connsiteX1" fmla="*/ 1020739 w 1020739"/>
                              <a:gd name="connsiteY1" fmla="*/ 0 h 1901957"/>
                              <a:gd name="connsiteX2" fmla="*/ 1020739 w 1020739"/>
                              <a:gd name="connsiteY2" fmla="*/ 1901958 h 1901957"/>
                              <a:gd name="connsiteX3" fmla="*/ 0 w 1020739"/>
                              <a:gd name="connsiteY3" fmla="*/ 1901958 h 1901957"/>
                            </a:gdLst>
                            <a:ahLst/>
                            <a:cxnLst>
                              <a:cxn ang="0">
                                <a:pos x="connsiteX0" y="connsiteY0"/>
                              </a:cxn>
                              <a:cxn ang="0">
                                <a:pos x="connsiteX1" y="connsiteY1"/>
                              </a:cxn>
                              <a:cxn ang="0">
                                <a:pos x="connsiteX2" y="connsiteY2"/>
                              </a:cxn>
                              <a:cxn ang="0">
                                <a:pos x="connsiteX3" y="connsiteY3"/>
                              </a:cxn>
                            </a:cxnLst>
                            <a:rect l="l" t="t" r="r" b="b"/>
                            <a:pathLst>
                              <a:path w="1020739" h="1901957">
                                <a:moveTo>
                                  <a:pt x="0" y="0"/>
                                </a:moveTo>
                                <a:lnTo>
                                  <a:pt x="1020739" y="0"/>
                                </a:lnTo>
                                <a:lnTo>
                                  <a:pt x="1020739" y="1901958"/>
                                </a:lnTo>
                                <a:lnTo>
                                  <a:pt x="0" y="1901958"/>
                                </a:lnTo>
                                <a:close/>
                              </a:path>
                            </a:pathLst>
                          </a:custGeom>
                          <a:solidFill>
                            <a:srgbClr val="D8D8D8"/>
                          </a:solidFill>
                          <a:ln w="16282" cap="flat">
                            <a:noFill/>
                            <a:prstDash val="solid"/>
                            <a:miter/>
                          </a:ln>
                        </wps:spPr>
                        <wps:txbx>
                          <w:txbxContent>
                            <w:p w14:paraId="26A1FF2B" w14:textId="77777777" w:rsidR="00BD4595" w:rsidRPr="0055735D" w:rsidRDefault="00BD4595" w:rsidP="00BD4595">
                              <w:pPr>
                                <w:jc w:val="center"/>
                                <w:rPr>
                                  <w:b/>
                                  <w:bCs/>
                                  <w:sz w:val="8"/>
                                  <w:szCs w:val="8"/>
                                  <w:rtl/>
                                  <w:lang w:bidi="ar-JO"/>
                                </w:rPr>
                              </w:pPr>
                              <w:r w:rsidRPr="0055735D">
                                <w:rPr>
                                  <w:rFonts w:hint="cs"/>
                                  <w:b/>
                                  <w:bCs/>
                                  <w:sz w:val="8"/>
                                  <w:szCs w:val="8"/>
                                  <w:rtl/>
                                  <w:lang w:bidi="ar-JO"/>
                                </w:rPr>
                                <w:t>فريق الأعمال الميكانيكية 1:</w:t>
                              </w:r>
                            </w:p>
                            <w:p w14:paraId="2FC6E086" w14:textId="77777777" w:rsidR="00BD4595" w:rsidRDefault="00BD4595" w:rsidP="00BD4595">
                              <w:pPr>
                                <w:jc w:val="center"/>
                                <w:rPr>
                                  <w:sz w:val="8"/>
                                  <w:szCs w:val="8"/>
                                  <w:lang w:bidi="ar-JO"/>
                                </w:rPr>
                              </w:pPr>
                              <w:r w:rsidRPr="0055735D">
                                <w:rPr>
                                  <w:rFonts w:hint="cs"/>
                                  <w:b/>
                                  <w:bCs/>
                                  <w:sz w:val="8"/>
                                  <w:szCs w:val="8"/>
                                  <w:rtl/>
                                  <w:lang w:bidi="ar-JO"/>
                                </w:rPr>
                                <w:t xml:space="preserve">المشرف الرئيسي على مناوبة الأعمال الميكانيكية </w:t>
                              </w:r>
                              <w:r>
                                <w:rPr>
                                  <w:rFonts w:hint="cs"/>
                                  <w:sz w:val="8"/>
                                  <w:szCs w:val="8"/>
                                  <w:rtl/>
                                  <w:lang w:bidi="ar-JO"/>
                                </w:rPr>
                                <w:t>أو مشرف الأعمال الميكانيكية حسب الإتاحة</w:t>
                              </w:r>
                            </w:p>
                            <w:p w14:paraId="7BA04E97" w14:textId="77777777" w:rsidR="00BD4595" w:rsidRDefault="00BD4595" w:rsidP="00BD4595">
                              <w:pPr>
                                <w:jc w:val="center"/>
                                <w:rPr>
                                  <w:sz w:val="8"/>
                                  <w:szCs w:val="8"/>
                                  <w:rtl/>
                                  <w:lang w:bidi="ar-JO"/>
                                </w:rPr>
                              </w:pPr>
                            </w:p>
                            <w:p w14:paraId="4FF3F5DC" w14:textId="77777777" w:rsidR="00BD4595" w:rsidRPr="0055735D" w:rsidRDefault="00BD4595" w:rsidP="00BD4595">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5D2BCE44" w14:textId="77777777" w:rsidR="00BD4595" w:rsidRDefault="00BD4595" w:rsidP="00BD4595">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إلى المناطق وفق اللازم أو وفق توجيهات فريق إدارة الأزمات</w:t>
                              </w:r>
                            </w:p>
                            <w:p w14:paraId="7494DC45" w14:textId="77777777" w:rsidR="00BD4595" w:rsidRDefault="00BD4595" w:rsidP="00BD4595">
                              <w:pPr>
                                <w:pStyle w:val="ListParagraph"/>
                                <w:bidi/>
                                <w:ind w:left="53"/>
                                <w:rPr>
                                  <w:sz w:val="8"/>
                                  <w:szCs w:val="8"/>
                                  <w:lang w:bidi="ar-JO"/>
                                </w:rPr>
                              </w:pPr>
                            </w:p>
                            <w:p w14:paraId="0DD32D8B" w14:textId="77777777" w:rsidR="00BD4595" w:rsidRDefault="00BD4595" w:rsidP="00BD4595">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لمراقبة نظام الوقود</w:t>
                              </w:r>
                            </w:p>
                            <w:p w14:paraId="7986E551" w14:textId="77777777" w:rsidR="00BD4595" w:rsidRPr="009956E1" w:rsidRDefault="00BD4595" w:rsidP="00BD4595">
                              <w:pPr>
                                <w:pStyle w:val="ListParagraph"/>
                                <w:numPr>
                                  <w:ilvl w:val="0"/>
                                  <w:numId w:val="28"/>
                                </w:numPr>
                                <w:bidi/>
                                <w:spacing w:after="160" w:line="259" w:lineRule="auto"/>
                                <w:ind w:left="127" w:hanging="90"/>
                                <w:contextualSpacing/>
                                <w:jc w:val="left"/>
                                <w:rPr>
                                  <w:sz w:val="8"/>
                                  <w:szCs w:val="8"/>
                                  <w:rtl/>
                                  <w:lang w:bidi="ar-JO"/>
                                </w:rPr>
                              </w:pPr>
                              <w:r>
                                <w:rPr>
                                  <w:rFonts w:hint="cs"/>
                                  <w:sz w:val="8"/>
                                  <w:szCs w:val="8"/>
                                  <w:rtl/>
                                  <w:lang w:bidi="ar-JO"/>
                                </w:rPr>
                                <w:t xml:space="preserve">التحقق من مراقبة جميع حالات النظام وتنفيذ </w:t>
                              </w:r>
                              <w:r w:rsidRPr="009956E1">
                                <w:rPr>
                                  <w:rFonts w:hint="cs"/>
                                  <w:sz w:val="8"/>
                                  <w:szCs w:val="8"/>
                                  <w:rtl/>
                                  <w:lang w:bidi="ar-JO"/>
                                </w:rPr>
                                <w:t>الإجراءات التصحيحية المطلوبة</w:t>
                              </w:r>
                            </w:p>
                            <w:p w14:paraId="47183AA1" w14:textId="77777777" w:rsidR="00BD4595" w:rsidRDefault="00BD4595" w:rsidP="00BD4595">
                              <w:pPr>
                                <w:pStyle w:val="ListParagraph"/>
                                <w:bidi/>
                                <w:ind w:left="127"/>
                                <w:rPr>
                                  <w:sz w:val="8"/>
                                  <w:szCs w:val="8"/>
                                  <w:lang w:bidi="ar-JO"/>
                                </w:rPr>
                              </w:pPr>
                            </w:p>
                            <w:p w14:paraId="078E030A"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تبريد المولد</w:t>
                              </w:r>
                            </w:p>
                            <w:p w14:paraId="6E175439" w14:textId="77777777" w:rsidR="00BD4595" w:rsidRPr="00156CED"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1006F463" w14:textId="77777777" w:rsidR="00BD4595" w:rsidRDefault="00BD4595" w:rsidP="00BD4595">
                              <w:pPr>
                                <w:pStyle w:val="ListParagraph"/>
                                <w:bidi/>
                                <w:ind w:left="127"/>
                                <w:rPr>
                                  <w:sz w:val="8"/>
                                  <w:szCs w:val="8"/>
                                  <w:lang w:bidi="ar-JO"/>
                                </w:rPr>
                              </w:pPr>
                            </w:p>
                            <w:p w14:paraId="75DA402B"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مضخات مكافحة الحريق</w:t>
                              </w:r>
                            </w:p>
                            <w:p w14:paraId="50DCB964" w14:textId="77777777" w:rsidR="00BD4595" w:rsidRDefault="00BD4595" w:rsidP="00BD4595">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3EC11043" w14:textId="77777777" w:rsidR="00BD4595" w:rsidRDefault="00BD4595" w:rsidP="00BD4595">
                              <w:pPr>
                                <w:pStyle w:val="ListParagraph"/>
                                <w:bidi/>
                                <w:ind w:left="127"/>
                                <w:rPr>
                                  <w:sz w:val="8"/>
                                  <w:szCs w:val="8"/>
                                  <w:lang w:bidi="ar-JO"/>
                                </w:rPr>
                              </w:pPr>
                            </w:p>
                            <w:p w14:paraId="0F99B981"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المياه الساخنة</w:t>
                              </w:r>
                            </w:p>
                            <w:p w14:paraId="176E3134" w14:textId="77777777" w:rsidR="00BD4595" w:rsidRDefault="00BD4595" w:rsidP="00BD4595">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7962593A" w14:textId="77777777" w:rsidR="00BD4595" w:rsidRDefault="00BD4595" w:rsidP="00BD4595">
                              <w:pPr>
                                <w:pStyle w:val="ListParagraph"/>
                                <w:bidi/>
                                <w:ind w:left="127"/>
                                <w:rPr>
                                  <w:sz w:val="8"/>
                                  <w:szCs w:val="8"/>
                                  <w:lang w:bidi="ar-JO"/>
                                </w:rPr>
                              </w:pPr>
                            </w:p>
                            <w:p w14:paraId="4D05EEE5" w14:textId="77777777" w:rsidR="00BD4595" w:rsidRPr="00EB4251" w:rsidRDefault="00BD4595" w:rsidP="00BD4595">
                              <w:pPr>
                                <w:pStyle w:val="ListParagraph"/>
                                <w:numPr>
                                  <w:ilvl w:val="0"/>
                                  <w:numId w:val="28"/>
                                </w:numPr>
                                <w:bidi/>
                                <w:spacing w:after="160" w:line="259" w:lineRule="auto"/>
                                <w:ind w:left="37" w:hanging="90"/>
                                <w:contextualSpacing/>
                                <w:jc w:val="left"/>
                                <w:rPr>
                                  <w:sz w:val="8"/>
                                  <w:szCs w:val="8"/>
                                  <w:rtl/>
                                  <w:lang w:bidi="ar-JO"/>
                                </w:rPr>
                              </w:pPr>
                              <w:r>
                                <w:rPr>
                                  <w:rFonts w:hint="cs"/>
                                  <w:sz w:val="8"/>
                                  <w:szCs w:val="8"/>
                                  <w:rtl/>
                                  <w:lang w:bidi="ar-JO"/>
                                </w:rPr>
                                <w:t xml:space="preserve">التحقق من أن جميع موظفي الأعمال الميكانيكية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77AAA586" w14:textId="77777777" w:rsidR="00BD4595" w:rsidRPr="00E66598" w:rsidRDefault="00BD4595" w:rsidP="00BD4595">
                              <w:pPr>
                                <w:bidi/>
                                <w:ind w:left="37"/>
                                <w:rPr>
                                  <w:sz w:val="8"/>
                                  <w:szCs w:val="8"/>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3" name="Graphic 1"/>
                        <wps:cNvSpPr/>
                        <wps:spPr>
                          <a:xfrm>
                            <a:off x="4159671" y="5754733"/>
                            <a:ext cx="1020739" cy="1901957"/>
                          </a:xfrm>
                          <a:custGeom>
                            <a:avLst/>
                            <a:gdLst>
                              <a:gd name="connsiteX0" fmla="*/ 0 w 1020739"/>
                              <a:gd name="connsiteY0" fmla="*/ 0 h 1901957"/>
                              <a:gd name="connsiteX1" fmla="*/ 1020739 w 1020739"/>
                              <a:gd name="connsiteY1" fmla="*/ 0 h 1901957"/>
                              <a:gd name="connsiteX2" fmla="*/ 1020739 w 1020739"/>
                              <a:gd name="connsiteY2" fmla="*/ 1901958 h 1901957"/>
                              <a:gd name="connsiteX3" fmla="*/ 0 w 1020739"/>
                              <a:gd name="connsiteY3" fmla="*/ 1901958 h 1901957"/>
                            </a:gdLst>
                            <a:ahLst/>
                            <a:cxnLst>
                              <a:cxn ang="0">
                                <a:pos x="connsiteX0" y="connsiteY0"/>
                              </a:cxn>
                              <a:cxn ang="0">
                                <a:pos x="connsiteX1" y="connsiteY1"/>
                              </a:cxn>
                              <a:cxn ang="0">
                                <a:pos x="connsiteX2" y="connsiteY2"/>
                              </a:cxn>
                              <a:cxn ang="0">
                                <a:pos x="connsiteX3" y="connsiteY3"/>
                              </a:cxn>
                            </a:cxnLst>
                            <a:rect l="l" t="t" r="r" b="b"/>
                            <a:pathLst>
                              <a:path w="1020739" h="1901957">
                                <a:moveTo>
                                  <a:pt x="0" y="0"/>
                                </a:moveTo>
                                <a:lnTo>
                                  <a:pt x="1020739" y="0"/>
                                </a:lnTo>
                                <a:lnTo>
                                  <a:pt x="1020739" y="1901958"/>
                                </a:lnTo>
                                <a:lnTo>
                                  <a:pt x="0" y="190195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4" name="Graphic 1"/>
                        <wps:cNvSpPr/>
                        <wps:spPr>
                          <a:xfrm>
                            <a:off x="5342634" y="5754733"/>
                            <a:ext cx="862424" cy="1723455"/>
                          </a:xfrm>
                          <a:custGeom>
                            <a:avLst/>
                            <a:gdLst>
                              <a:gd name="connsiteX0" fmla="*/ 0 w 862424"/>
                              <a:gd name="connsiteY0" fmla="*/ 0 h 1723455"/>
                              <a:gd name="connsiteX1" fmla="*/ 862425 w 862424"/>
                              <a:gd name="connsiteY1" fmla="*/ 0 h 1723455"/>
                              <a:gd name="connsiteX2" fmla="*/ 862425 w 862424"/>
                              <a:gd name="connsiteY2" fmla="*/ 1723456 h 1723455"/>
                              <a:gd name="connsiteX3" fmla="*/ 0 w 862424"/>
                              <a:gd name="connsiteY3" fmla="*/ 1723456 h 1723455"/>
                            </a:gdLst>
                            <a:ahLst/>
                            <a:cxnLst>
                              <a:cxn ang="0">
                                <a:pos x="connsiteX0" y="connsiteY0"/>
                              </a:cxn>
                              <a:cxn ang="0">
                                <a:pos x="connsiteX1" y="connsiteY1"/>
                              </a:cxn>
                              <a:cxn ang="0">
                                <a:pos x="connsiteX2" y="connsiteY2"/>
                              </a:cxn>
                              <a:cxn ang="0">
                                <a:pos x="connsiteX3" y="connsiteY3"/>
                              </a:cxn>
                            </a:cxnLst>
                            <a:rect l="l" t="t" r="r" b="b"/>
                            <a:pathLst>
                              <a:path w="862424" h="1723455">
                                <a:moveTo>
                                  <a:pt x="0" y="0"/>
                                </a:moveTo>
                                <a:lnTo>
                                  <a:pt x="862425" y="0"/>
                                </a:lnTo>
                                <a:lnTo>
                                  <a:pt x="862425" y="1723456"/>
                                </a:lnTo>
                                <a:lnTo>
                                  <a:pt x="0" y="1723456"/>
                                </a:lnTo>
                                <a:close/>
                              </a:path>
                            </a:pathLst>
                          </a:custGeom>
                          <a:solidFill>
                            <a:srgbClr val="D8D8D8"/>
                          </a:solidFill>
                          <a:ln w="16282" cap="flat">
                            <a:noFill/>
                            <a:prstDash val="solid"/>
                            <a:miter/>
                          </a:ln>
                        </wps:spPr>
                        <wps:txbx>
                          <w:txbxContent>
                            <w:p w14:paraId="6928B5BE" w14:textId="77777777" w:rsidR="00BD4595" w:rsidRPr="0055735D" w:rsidRDefault="00BD4595" w:rsidP="00BD4595">
                              <w:pPr>
                                <w:jc w:val="center"/>
                                <w:rPr>
                                  <w:b/>
                                  <w:bCs/>
                                  <w:sz w:val="8"/>
                                  <w:szCs w:val="8"/>
                                  <w:rtl/>
                                  <w:lang w:bidi="ar-JO"/>
                                </w:rPr>
                              </w:pPr>
                              <w:r w:rsidRPr="0055735D">
                                <w:rPr>
                                  <w:rFonts w:hint="cs"/>
                                  <w:b/>
                                  <w:bCs/>
                                  <w:sz w:val="8"/>
                                  <w:szCs w:val="8"/>
                                  <w:rtl/>
                                  <w:lang w:bidi="ar-JO"/>
                                </w:rPr>
                                <w:t>فريق الأشغال العام 1:</w:t>
                              </w:r>
                            </w:p>
                            <w:p w14:paraId="59D12CAA" w14:textId="77777777" w:rsidR="00BD4595" w:rsidRPr="0055735D" w:rsidRDefault="00BD4595" w:rsidP="00BD4595">
                              <w:pPr>
                                <w:jc w:val="center"/>
                                <w:rPr>
                                  <w:b/>
                                  <w:bCs/>
                                  <w:sz w:val="8"/>
                                  <w:szCs w:val="8"/>
                                  <w:rtl/>
                                  <w:lang w:bidi="ar-JO"/>
                                </w:rPr>
                              </w:pPr>
                              <w:r w:rsidRPr="0055735D">
                                <w:rPr>
                                  <w:rFonts w:hint="cs"/>
                                  <w:b/>
                                  <w:bCs/>
                                  <w:sz w:val="8"/>
                                  <w:szCs w:val="8"/>
                                  <w:rtl/>
                                  <w:lang w:bidi="ar-JO"/>
                                </w:rPr>
                                <w:t>مشرف الفريق العام أو مشرف المناوبة</w:t>
                              </w:r>
                            </w:p>
                            <w:p w14:paraId="48AB4C26" w14:textId="77777777" w:rsidR="00BD4595" w:rsidRPr="0055735D" w:rsidRDefault="00BD4595" w:rsidP="00BD4595">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6E953833" w14:textId="77777777" w:rsidR="00BD4595" w:rsidRPr="00BA27DD" w:rsidRDefault="00BD4595" w:rsidP="00BD4595">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 xml:space="preserve">إرسال الطاقم إلى المناطق وفق </w:t>
                              </w:r>
                              <w:r w:rsidRPr="00BA27DD">
                                <w:rPr>
                                  <w:rFonts w:hint="cs"/>
                                  <w:sz w:val="8"/>
                                  <w:szCs w:val="8"/>
                                  <w:rtl/>
                                  <w:lang w:bidi="ar-JO"/>
                                </w:rPr>
                                <w:t xml:space="preserve">التعليمات لمساعدة الجهات الأخرى و/أو القيام </w:t>
                              </w:r>
                              <w:r>
                                <w:rPr>
                                  <w:rFonts w:hint="cs"/>
                                  <w:sz w:val="8"/>
                                  <w:szCs w:val="8"/>
                                  <w:rtl/>
                                  <w:lang w:bidi="ar-JO"/>
                                </w:rPr>
                                <w:t>ب</w:t>
                              </w:r>
                              <w:r w:rsidRPr="00BA27DD">
                                <w:rPr>
                                  <w:rFonts w:hint="cs"/>
                                  <w:sz w:val="8"/>
                                  <w:szCs w:val="8"/>
                                  <w:rtl/>
                                  <w:lang w:bidi="ar-JO"/>
                                </w:rPr>
                                <w:t>المهام المقررة من قبل فريق إدارة الأزمات</w:t>
                              </w:r>
                            </w:p>
                            <w:p w14:paraId="6D99FA08" w14:textId="77777777" w:rsidR="00BD4595" w:rsidRDefault="00BD4595" w:rsidP="00BD4595">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عوازل الدخان حسب تعليمات فريق إدارة الأزمات</w:t>
                              </w:r>
                            </w:p>
                            <w:p w14:paraId="4719E856" w14:textId="77777777" w:rsidR="00BD4595" w:rsidRDefault="00BD4595" w:rsidP="00BD4595">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المغاليق المتحركة بالمواقف حسب تعليمات فريق إدارة الأزمات</w:t>
                              </w:r>
                            </w:p>
                            <w:p w14:paraId="47F30694" w14:textId="77777777" w:rsidR="00BD4595" w:rsidRPr="00626512" w:rsidRDefault="00BD4595" w:rsidP="00BD4595">
                              <w:pPr>
                                <w:pStyle w:val="ListParagraph"/>
                                <w:bidi/>
                                <w:ind w:left="53"/>
                                <w:rPr>
                                  <w:sz w:val="8"/>
                                  <w:szCs w:val="8"/>
                                  <w:lang w:bidi="ar-JO"/>
                                </w:rPr>
                              </w:pPr>
                            </w:p>
                            <w:p w14:paraId="515045B7" w14:textId="77777777" w:rsidR="00BD4595" w:rsidRDefault="00BD4595" w:rsidP="00BD4595">
                              <w:pPr>
                                <w:pStyle w:val="ListParagraph"/>
                                <w:numPr>
                                  <w:ilvl w:val="0"/>
                                  <w:numId w:val="28"/>
                                </w:numPr>
                                <w:bidi/>
                                <w:spacing w:after="160" w:line="259" w:lineRule="auto"/>
                                <w:ind w:left="143" w:hanging="90"/>
                                <w:contextualSpacing/>
                                <w:jc w:val="left"/>
                                <w:rPr>
                                  <w:sz w:val="8"/>
                                  <w:szCs w:val="8"/>
                                  <w:lang w:bidi="ar-JO"/>
                                </w:rPr>
                              </w:pPr>
                              <w:r>
                                <w:rPr>
                                  <w:rFonts w:hint="cs"/>
                                  <w:sz w:val="8"/>
                                  <w:szCs w:val="8"/>
                                  <w:rtl/>
                                  <w:lang w:bidi="ar-JO"/>
                                </w:rPr>
                                <w:t>التحقق من مراقبة جميع حالات النظام وتنفيذ الإجراءات التصحيحية المطلوبة.</w:t>
                              </w:r>
                            </w:p>
                            <w:p w14:paraId="0F8F512E" w14:textId="77777777" w:rsidR="00BD4595" w:rsidRPr="00EB4251" w:rsidRDefault="00BD4595" w:rsidP="00BD4595">
                              <w:pPr>
                                <w:pStyle w:val="ListParagraph"/>
                                <w:rPr>
                                  <w:sz w:val="8"/>
                                  <w:szCs w:val="8"/>
                                  <w:rtl/>
                                  <w:lang w:bidi="ar-JO"/>
                                </w:rPr>
                              </w:pPr>
                            </w:p>
                            <w:p w14:paraId="082A0112" w14:textId="77777777" w:rsidR="00BD4595" w:rsidRPr="00EB4251" w:rsidRDefault="00BD4595" w:rsidP="00BD4595">
                              <w:pPr>
                                <w:pStyle w:val="ListParagraph"/>
                                <w:numPr>
                                  <w:ilvl w:val="0"/>
                                  <w:numId w:val="28"/>
                                </w:numPr>
                                <w:bidi/>
                                <w:spacing w:after="160" w:line="259" w:lineRule="auto"/>
                                <w:ind w:left="143" w:hanging="90"/>
                                <w:contextualSpacing/>
                                <w:jc w:val="left"/>
                                <w:rPr>
                                  <w:sz w:val="8"/>
                                  <w:szCs w:val="8"/>
                                  <w:rtl/>
                                  <w:lang w:bidi="ar-JO"/>
                                </w:rPr>
                              </w:pPr>
                              <w:r>
                                <w:rPr>
                                  <w:rFonts w:hint="cs"/>
                                  <w:sz w:val="8"/>
                                  <w:szCs w:val="8"/>
                                  <w:rtl/>
                                  <w:lang w:bidi="ar-JO"/>
                                </w:rPr>
                                <w:t xml:space="preserve">التحقق من أن جميع موظفي فريق الأشغال العام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5" name="Graphic 1"/>
                        <wps:cNvSpPr/>
                        <wps:spPr>
                          <a:xfrm>
                            <a:off x="5342634" y="5754733"/>
                            <a:ext cx="862424" cy="1723455"/>
                          </a:xfrm>
                          <a:custGeom>
                            <a:avLst/>
                            <a:gdLst>
                              <a:gd name="connsiteX0" fmla="*/ 0 w 862424"/>
                              <a:gd name="connsiteY0" fmla="*/ 0 h 1723455"/>
                              <a:gd name="connsiteX1" fmla="*/ 862425 w 862424"/>
                              <a:gd name="connsiteY1" fmla="*/ 0 h 1723455"/>
                              <a:gd name="connsiteX2" fmla="*/ 862425 w 862424"/>
                              <a:gd name="connsiteY2" fmla="*/ 1723456 h 1723455"/>
                              <a:gd name="connsiteX3" fmla="*/ 0 w 862424"/>
                              <a:gd name="connsiteY3" fmla="*/ 1723456 h 1723455"/>
                            </a:gdLst>
                            <a:ahLst/>
                            <a:cxnLst>
                              <a:cxn ang="0">
                                <a:pos x="connsiteX0" y="connsiteY0"/>
                              </a:cxn>
                              <a:cxn ang="0">
                                <a:pos x="connsiteX1" y="connsiteY1"/>
                              </a:cxn>
                              <a:cxn ang="0">
                                <a:pos x="connsiteX2" y="connsiteY2"/>
                              </a:cxn>
                              <a:cxn ang="0">
                                <a:pos x="connsiteX3" y="connsiteY3"/>
                              </a:cxn>
                            </a:cxnLst>
                            <a:rect l="l" t="t" r="r" b="b"/>
                            <a:pathLst>
                              <a:path w="862424" h="1723455">
                                <a:moveTo>
                                  <a:pt x="0" y="0"/>
                                </a:moveTo>
                                <a:lnTo>
                                  <a:pt x="862425" y="0"/>
                                </a:lnTo>
                                <a:lnTo>
                                  <a:pt x="862425" y="1723456"/>
                                </a:lnTo>
                                <a:lnTo>
                                  <a:pt x="0" y="1723456"/>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6" name="Graphic 1"/>
                        <wps:cNvSpPr/>
                        <wps:spPr>
                          <a:xfrm>
                            <a:off x="3634887" y="1671990"/>
                            <a:ext cx="16287" cy="127687"/>
                          </a:xfrm>
                          <a:custGeom>
                            <a:avLst/>
                            <a:gdLst>
                              <a:gd name="connsiteX0" fmla="*/ 0 w 16287"/>
                              <a:gd name="connsiteY0" fmla="*/ 0 h 127687"/>
                              <a:gd name="connsiteX1" fmla="*/ 0 w 16287"/>
                              <a:gd name="connsiteY1" fmla="*/ 127687 h 127687"/>
                            </a:gdLst>
                            <a:ahLst/>
                            <a:cxnLst>
                              <a:cxn ang="0">
                                <a:pos x="connsiteX0" y="connsiteY0"/>
                              </a:cxn>
                              <a:cxn ang="0">
                                <a:pos x="connsiteX1" y="connsiteY1"/>
                              </a:cxn>
                            </a:cxnLst>
                            <a:rect l="l" t="t" r="r" b="b"/>
                            <a:pathLst>
                              <a:path w="16287" h="127687">
                                <a:moveTo>
                                  <a:pt x="0" y="0"/>
                                </a:moveTo>
                                <a:lnTo>
                                  <a:pt x="0" y="127687"/>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7" name="Graphic 1"/>
                        <wps:cNvSpPr/>
                        <wps:spPr>
                          <a:xfrm>
                            <a:off x="4557250" y="2628995"/>
                            <a:ext cx="204571" cy="16286"/>
                          </a:xfrm>
                          <a:custGeom>
                            <a:avLst/>
                            <a:gdLst>
                              <a:gd name="connsiteX0" fmla="*/ 0 w 204571"/>
                              <a:gd name="connsiteY0" fmla="*/ 0 h 16286"/>
                              <a:gd name="connsiteX1" fmla="*/ 204571 w 204571"/>
                              <a:gd name="connsiteY1" fmla="*/ 0 h 16286"/>
                            </a:gdLst>
                            <a:ahLst/>
                            <a:cxnLst>
                              <a:cxn ang="0">
                                <a:pos x="connsiteX0" y="connsiteY0"/>
                              </a:cxn>
                              <a:cxn ang="0">
                                <a:pos x="connsiteX1" y="connsiteY1"/>
                              </a:cxn>
                            </a:cxnLst>
                            <a:rect l="l" t="t" r="r" b="b"/>
                            <a:pathLst>
                              <a:path w="204571" h="16286">
                                <a:moveTo>
                                  <a:pt x="0" y="0"/>
                                </a:moveTo>
                                <a:lnTo>
                                  <a:pt x="204571" y="0"/>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8" name="Graphic 1"/>
                        <wps:cNvSpPr/>
                        <wps:spPr>
                          <a:xfrm>
                            <a:off x="1135566" y="4683721"/>
                            <a:ext cx="1726477" cy="535505"/>
                          </a:xfrm>
                          <a:custGeom>
                            <a:avLst/>
                            <a:gdLst>
                              <a:gd name="connsiteX0" fmla="*/ 1726478 w 1726477"/>
                              <a:gd name="connsiteY0" fmla="*/ 0 h 535505"/>
                              <a:gd name="connsiteX1" fmla="*/ 1726478 w 1726477"/>
                              <a:gd name="connsiteY1" fmla="*/ 535506 h 535505"/>
                              <a:gd name="connsiteX2" fmla="*/ 0 w 1726477"/>
                              <a:gd name="connsiteY2" fmla="*/ 535506 h 535505"/>
                            </a:gdLst>
                            <a:ahLst/>
                            <a:cxnLst>
                              <a:cxn ang="0">
                                <a:pos x="connsiteX0" y="connsiteY0"/>
                              </a:cxn>
                              <a:cxn ang="0">
                                <a:pos x="connsiteX1" y="connsiteY1"/>
                              </a:cxn>
                              <a:cxn ang="0">
                                <a:pos x="connsiteX2" y="connsiteY2"/>
                              </a:cxn>
                            </a:cxnLst>
                            <a:rect l="l" t="t" r="r" b="b"/>
                            <a:pathLst>
                              <a:path w="1726477" h="535505">
                                <a:moveTo>
                                  <a:pt x="1726478" y="0"/>
                                </a:moveTo>
                                <a:lnTo>
                                  <a:pt x="1726478" y="535506"/>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9" name="Graphic 1"/>
                        <wps:cNvSpPr/>
                        <wps:spPr>
                          <a:xfrm>
                            <a:off x="1134589" y="5219227"/>
                            <a:ext cx="977" cy="535505"/>
                          </a:xfrm>
                          <a:custGeom>
                            <a:avLst/>
                            <a:gdLst>
                              <a:gd name="connsiteX0" fmla="*/ 977 w 977"/>
                              <a:gd name="connsiteY0" fmla="*/ 0 h 535505"/>
                              <a:gd name="connsiteX1" fmla="*/ 977 w 977"/>
                              <a:gd name="connsiteY1" fmla="*/ 298535 h 535505"/>
                              <a:gd name="connsiteX2" fmla="*/ 0 w 977"/>
                              <a:gd name="connsiteY2" fmla="*/ 298535 h 535505"/>
                              <a:gd name="connsiteX3" fmla="*/ 0 w 977"/>
                              <a:gd name="connsiteY3" fmla="*/ 535506 h 535505"/>
                            </a:gdLst>
                            <a:ahLst/>
                            <a:cxnLst>
                              <a:cxn ang="0">
                                <a:pos x="connsiteX0" y="connsiteY0"/>
                              </a:cxn>
                              <a:cxn ang="0">
                                <a:pos x="connsiteX1" y="connsiteY1"/>
                              </a:cxn>
                              <a:cxn ang="0">
                                <a:pos x="connsiteX2" y="connsiteY2"/>
                              </a:cxn>
                              <a:cxn ang="0">
                                <a:pos x="connsiteX3" y="connsiteY3"/>
                              </a:cxn>
                            </a:cxnLst>
                            <a:rect l="l" t="t" r="r" b="b"/>
                            <a:pathLst>
                              <a:path w="977" h="535505">
                                <a:moveTo>
                                  <a:pt x="977" y="0"/>
                                </a:moveTo>
                                <a:lnTo>
                                  <a:pt x="977" y="298535"/>
                                </a:lnTo>
                                <a:lnTo>
                                  <a:pt x="0" y="298535"/>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0" name="Graphic 1"/>
                        <wps:cNvSpPr/>
                        <wps:spPr>
                          <a:xfrm>
                            <a:off x="2270644" y="4683721"/>
                            <a:ext cx="930506" cy="700652"/>
                          </a:xfrm>
                          <a:custGeom>
                            <a:avLst/>
                            <a:gdLst>
                              <a:gd name="connsiteX0" fmla="*/ 930506 w 930506"/>
                              <a:gd name="connsiteY0" fmla="*/ 0 h 700652"/>
                              <a:gd name="connsiteX1" fmla="*/ 930506 w 930506"/>
                              <a:gd name="connsiteY1" fmla="*/ 700653 h 700652"/>
                              <a:gd name="connsiteX2" fmla="*/ 0 w 930506"/>
                              <a:gd name="connsiteY2" fmla="*/ 700653 h 700652"/>
                            </a:gdLst>
                            <a:ahLst/>
                            <a:cxnLst>
                              <a:cxn ang="0">
                                <a:pos x="connsiteX0" y="connsiteY0"/>
                              </a:cxn>
                              <a:cxn ang="0">
                                <a:pos x="connsiteX1" y="connsiteY1"/>
                              </a:cxn>
                              <a:cxn ang="0">
                                <a:pos x="connsiteX2" y="connsiteY2"/>
                              </a:cxn>
                            </a:cxnLst>
                            <a:rect l="l" t="t" r="r" b="b"/>
                            <a:pathLst>
                              <a:path w="930506" h="700652">
                                <a:moveTo>
                                  <a:pt x="930506" y="0"/>
                                </a:moveTo>
                                <a:lnTo>
                                  <a:pt x="930506" y="700653"/>
                                </a:lnTo>
                                <a:lnTo>
                                  <a:pt x="0" y="700653"/>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1" name="Graphic 1"/>
                        <wps:cNvSpPr/>
                        <wps:spPr>
                          <a:xfrm>
                            <a:off x="2270644" y="5384374"/>
                            <a:ext cx="16287" cy="370358"/>
                          </a:xfrm>
                          <a:custGeom>
                            <a:avLst/>
                            <a:gdLst>
                              <a:gd name="connsiteX0" fmla="*/ 0 w 16287"/>
                              <a:gd name="connsiteY0" fmla="*/ 0 h 370358"/>
                              <a:gd name="connsiteX1" fmla="*/ 0 w 16287"/>
                              <a:gd name="connsiteY1" fmla="*/ 370359 h 370358"/>
                            </a:gdLst>
                            <a:ahLst/>
                            <a:cxnLst>
                              <a:cxn ang="0">
                                <a:pos x="connsiteX0" y="connsiteY0"/>
                              </a:cxn>
                              <a:cxn ang="0">
                                <a:pos x="connsiteX1" y="connsiteY1"/>
                              </a:cxn>
                            </a:cxnLst>
                            <a:rect l="l" t="t" r="r" b="b"/>
                            <a:pathLst>
                              <a:path w="16287" h="370358">
                                <a:moveTo>
                                  <a:pt x="0" y="0"/>
                                </a:moveTo>
                                <a:lnTo>
                                  <a:pt x="0" y="370359"/>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2" name="Graphic 1"/>
                        <wps:cNvSpPr/>
                        <wps:spPr>
                          <a:xfrm>
                            <a:off x="3563874" y="4683721"/>
                            <a:ext cx="977" cy="954398"/>
                          </a:xfrm>
                          <a:custGeom>
                            <a:avLst/>
                            <a:gdLst>
                              <a:gd name="connsiteX0" fmla="*/ 0 w 977"/>
                              <a:gd name="connsiteY0" fmla="*/ 0 h 954398"/>
                              <a:gd name="connsiteX1" fmla="*/ 977 w 977"/>
                              <a:gd name="connsiteY1" fmla="*/ 954399 h 954398"/>
                            </a:gdLst>
                            <a:ahLst/>
                            <a:cxnLst>
                              <a:cxn ang="0">
                                <a:pos x="connsiteX0" y="connsiteY0"/>
                              </a:cxn>
                              <a:cxn ang="0">
                                <a:pos x="connsiteX1" y="connsiteY1"/>
                              </a:cxn>
                            </a:cxnLst>
                            <a:rect l="l" t="t" r="r" b="b"/>
                            <a:pathLst>
                              <a:path w="977" h="954398">
                                <a:moveTo>
                                  <a:pt x="0" y="0"/>
                                </a:moveTo>
                                <a:lnTo>
                                  <a:pt x="977" y="954399"/>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3" name="Graphic 1"/>
                        <wps:cNvSpPr/>
                        <wps:spPr>
                          <a:xfrm>
                            <a:off x="3563385" y="5638120"/>
                            <a:ext cx="1465" cy="116612"/>
                          </a:xfrm>
                          <a:custGeom>
                            <a:avLst/>
                            <a:gdLst>
                              <a:gd name="connsiteX0" fmla="*/ 1466 w 1465"/>
                              <a:gd name="connsiteY0" fmla="*/ 0 h 116612"/>
                              <a:gd name="connsiteX1" fmla="*/ 0 w 1465"/>
                              <a:gd name="connsiteY1" fmla="*/ 116613 h 116612"/>
                            </a:gdLst>
                            <a:ahLst/>
                            <a:cxnLst>
                              <a:cxn ang="0">
                                <a:pos x="connsiteX0" y="connsiteY0"/>
                              </a:cxn>
                              <a:cxn ang="0">
                                <a:pos x="connsiteX1" y="connsiteY1"/>
                              </a:cxn>
                            </a:cxnLst>
                            <a:rect l="l" t="t" r="r" b="b"/>
                            <a:pathLst>
                              <a:path w="1465" h="116612">
                                <a:moveTo>
                                  <a:pt x="1466" y="0"/>
                                </a:moveTo>
                                <a:lnTo>
                                  <a:pt x="0" y="11661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4" name="Graphic 1"/>
                        <wps:cNvSpPr/>
                        <wps:spPr>
                          <a:xfrm>
                            <a:off x="4070416" y="4683721"/>
                            <a:ext cx="16287" cy="713193"/>
                          </a:xfrm>
                          <a:custGeom>
                            <a:avLst/>
                            <a:gdLst>
                              <a:gd name="connsiteX0" fmla="*/ 0 w 16287"/>
                              <a:gd name="connsiteY0" fmla="*/ 0 h 713193"/>
                              <a:gd name="connsiteX1" fmla="*/ 0 w 16287"/>
                              <a:gd name="connsiteY1" fmla="*/ 713193 h 713193"/>
                            </a:gdLst>
                            <a:ahLst/>
                            <a:cxnLst>
                              <a:cxn ang="0">
                                <a:pos x="connsiteX0" y="connsiteY0"/>
                              </a:cxn>
                              <a:cxn ang="0">
                                <a:pos x="connsiteX1" y="connsiteY1"/>
                              </a:cxn>
                            </a:cxnLst>
                            <a:rect l="l" t="t" r="r" b="b"/>
                            <a:pathLst>
                              <a:path w="16287" h="713193">
                                <a:moveTo>
                                  <a:pt x="0" y="0"/>
                                </a:moveTo>
                                <a:lnTo>
                                  <a:pt x="0" y="71319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5" name="Graphic 1"/>
                        <wps:cNvSpPr/>
                        <wps:spPr>
                          <a:xfrm>
                            <a:off x="4070415" y="5397729"/>
                            <a:ext cx="573320" cy="357004"/>
                          </a:xfrm>
                          <a:custGeom>
                            <a:avLst/>
                            <a:gdLst>
                              <a:gd name="connsiteX0" fmla="*/ 0 w 573320"/>
                              <a:gd name="connsiteY0" fmla="*/ 0 h 357004"/>
                              <a:gd name="connsiteX1" fmla="*/ 573321 w 573320"/>
                              <a:gd name="connsiteY1" fmla="*/ 0 h 357004"/>
                              <a:gd name="connsiteX2" fmla="*/ 573321 w 573320"/>
                              <a:gd name="connsiteY2" fmla="*/ 357004 h 357004"/>
                            </a:gdLst>
                            <a:ahLst/>
                            <a:cxnLst>
                              <a:cxn ang="0">
                                <a:pos x="connsiteX0" y="connsiteY0"/>
                              </a:cxn>
                              <a:cxn ang="0">
                                <a:pos x="connsiteX1" y="connsiteY1"/>
                              </a:cxn>
                              <a:cxn ang="0">
                                <a:pos x="connsiteX2" y="connsiteY2"/>
                              </a:cxn>
                            </a:cxnLst>
                            <a:rect l="l" t="t" r="r" b="b"/>
                            <a:pathLst>
                              <a:path w="573320" h="357004">
                                <a:moveTo>
                                  <a:pt x="0" y="0"/>
                                </a:moveTo>
                                <a:lnTo>
                                  <a:pt x="573321" y="0"/>
                                </a:lnTo>
                                <a:lnTo>
                                  <a:pt x="573321" y="357004"/>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6" name="Graphic 1"/>
                        <wps:cNvSpPr/>
                        <wps:spPr>
                          <a:xfrm>
                            <a:off x="4349095" y="4683721"/>
                            <a:ext cx="1433139" cy="535505"/>
                          </a:xfrm>
                          <a:custGeom>
                            <a:avLst/>
                            <a:gdLst>
                              <a:gd name="connsiteX0" fmla="*/ 0 w 1433139"/>
                              <a:gd name="connsiteY0" fmla="*/ 0 h 535505"/>
                              <a:gd name="connsiteX1" fmla="*/ 0 w 1433139"/>
                              <a:gd name="connsiteY1" fmla="*/ 535506 h 535505"/>
                              <a:gd name="connsiteX2" fmla="*/ 1433139 w 1433139"/>
                              <a:gd name="connsiteY2" fmla="*/ 535506 h 535505"/>
                            </a:gdLst>
                            <a:ahLst/>
                            <a:cxnLst>
                              <a:cxn ang="0">
                                <a:pos x="connsiteX0" y="connsiteY0"/>
                              </a:cxn>
                              <a:cxn ang="0">
                                <a:pos x="connsiteX1" y="connsiteY1"/>
                              </a:cxn>
                              <a:cxn ang="0">
                                <a:pos x="connsiteX2" y="connsiteY2"/>
                              </a:cxn>
                            </a:cxnLst>
                            <a:rect l="l" t="t" r="r" b="b"/>
                            <a:pathLst>
                              <a:path w="1433139" h="535505">
                                <a:moveTo>
                                  <a:pt x="0" y="0"/>
                                </a:moveTo>
                                <a:lnTo>
                                  <a:pt x="0" y="535506"/>
                                </a:lnTo>
                                <a:lnTo>
                                  <a:pt x="1433139"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7" name="Graphic 1"/>
                        <wps:cNvSpPr/>
                        <wps:spPr>
                          <a:xfrm>
                            <a:off x="5781583" y="5219227"/>
                            <a:ext cx="651" cy="535505"/>
                          </a:xfrm>
                          <a:custGeom>
                            <a:avLst/>
                            <a:gdLst>
                              <a:gd name="connsiteX0" fmla="*/ 651 w 651"/>
                              <a:gd name="connsiteY0" fmla="*/ 0 h 535505"/>
                              <a:gd name="connsiteX1" fmla="*/ 651 w 651"/>
                              <a:gd name="connsiteY1" fmla="*/ 298535 h 535505"/>
                              <a:gd name="connsiteX2" fmla="*/ 0 w 651"/>
                              <a:gd name="connsiteY2" fmla="*/ 298535 h 535505"/>
                              <a:gd name="connsiteX3" fmla="*/ 0 w 651"/>
                              <a:gd name="connsiteY3" fmla="*/ 535506 h 535505"/>
                            </a:gdLst>
                            <a:ahLst/>
                            <a:cxnLst>
                              <a:cxn ang="0">
                                <a:pos x="connsiteX0" y="connsiteY0"/>
                              </a:cxn>
                              <a:cxn ang="0">
                                <a:pos x="connsiteX1" y="connsiteY1"/>
                              </a:cxn>
                              <a:cxn ang="0">
                                <a:pos x="connsiteX2" y="connsiteY2"/>
                              </a:cxn>
                              <a:cxn ang="0">
                                <a:pos x="connsiteX3" y="connsiteY3"/>
                              </a:cxn>
                            </a:cxnLst>
                            <a:rect l="l" t="t" r="r" b="b"/>
                            <a:pathLst>
                              <a:path w="651" h="535505">
                                <a:moveTo>
                                  <a:pt x="651" y="0"/>
                                </a:moveTo>
                                <a:lnTo>
                                  <a:pt x="651" y="298535"/>
                                </a:lnTo>
                                <a:lnTo>
                                  <a:pt x="0" y="298535"/>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8" name="Graphic 1"/>
                        <wps:cNvSpPr/>
                        <wps:spPr>
                          <a:xfrm>
                            <a:off x="601987" y="3136487"/>
                            <a:ext cx="1224007" cy="238111"/>
                          </a:xfrm>
                          <a:custGeom>
                            <a:avLst/>
                            <a:gdLst>
                              <a:gd name="connsiteX0" fmla="*/ 1224008 w 1224007"/>
                              <a:gd name="connsiteY0" fmla="*/ 0 h 238111"/>
                              <a:gd name="connsiteX1" fmla="*/ 1224008 w 1224007"/>
                              <a:gd name="connsiteY1" fmla="*/ 238111 h 238111"/>
                              <a:gd name="connsiteX2" fmla="*/ 0 w 1224007"/>
                              <a:gd name="connsiteY2" fmla="*/ 238111 h 238111"/>
                            </a:gdLst>
                            <a:ahLst/>
                            <a:cxnLst>
                              <a:cxn ang="0">
                                <a:pos x="connsiteX0" y="connsiteY0"/>
                              </a:cxn>
                              <a:cxn ang="0">
                                <a:pos x="connsiteX1" y="connsiteY1"/>
                              </a:cxn>
                              <a:cxn ang="0">
                                <a:pos x="connsiteX2" y="connsiteY2"/>
                              </a:cxn>
                            </a:cxnLst>
                            <a:rect l="l" t="t" r="r" b="b"/>
                            <a:pathLst>
                              <a:path w="1224007" h="238111">
                                <a:moveTo>
                                  <a:pt x="1224008" y="0"/>
                                </a:moveTo>
                                <a:lnTo>
                                  <a:pt x="1224008" y="238111"/>
                                </a:lnTo>
                                <a:lnTo>
                                  <a:pt x="0" y="238111"/>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9" name="Graphic 1"/>
                        <wps:cNvSpPr/>
                        <wps:spPr>
                          <a:xfrm>
                            <a:off x="601987" y="3374599"/>
                            <a:ext cx="16287" cy="118892"/>
                          </a:xfrm>
                          <a:custGeom>
                            <a:avLst/>
                            <a:gdLst>
                              <a:gd name="connsiteX0" fmla="*/ 0 w 16287"/>
                              <a:gd name="connsiteY0" fmla="*/ 0 h 118892"/>
                              <a:gd name="connsiteX1" fmla="*/ 0 w 16287"/>
                              <a:gd name="connsiteY1" fmla="*/ 118893 h 118892"/>
                            </a:gdLst>
                            <a:ahLst/>
                            <a:cxnLst>
                              <a:cxn ang="0">
                                <a:pos x="connsiteX0" y="connsiteY0"/>
                              </a:cxn>
                              <a:cxn ang="0">
                                <a:pos x="connsiteX1" y="connsiteY1"/>
                              </a:cxn>
                            </a:cxnLst>
                            <a:rect l="l" t="t" r="r" b="b"/>
                            <a:pathLst>
                              <a:path w="16287" h="118892">
                                <a:moveTo>
                                  <a:pt x="0" y="0"/>
                                </a:moveTo>
                                <a:lnTo>
                                  <a:pt x="0" y="11889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0" name="Graphic 1"/>
                        <wps:cNvSpPr/>
                        <wps:spPr>
                          <a:xfrm>
                            <a:off x="1826158" y="2123782"/>
                            <a:ext cx="887181" cy="16286"/>
                          </a:xfrm>
                          <a:custGeom>
                            <a:avLst/>
                            <a:gdLst>
                              <a:gd name="connsiteX0" fmla="*/ 887182 w 887181"/>
                              <a:gd name="connsiteY0" fmla="*/ 0 h 16286"/>
                              <a:gd name="connsiteX1" fmla="*/ 0 w 887181"/>
                              <a:gd name="connsiteY1" fmla="*/ 0 h 16286"/>
                            </a:gdLst>
                            <a:ahLst/>
                            <a:cxnLst>
                              <a:cxn ang="0">
                                <a:pos x="connsiteX0" y="connsiteY0"/>
                              </a:cxn>
                              <a:cxn ang="0">
                                <a:pos x="connsiteX1" y="connsiteY1"/>
                              </a:cxn>
                            </a:cxnLst>
                            <a:rect l="l" t="t" r="r" b="b"/>
                            <a:pathLst>
                              <a:path w="887181" h="16286">
                                <a:moveTo>
                                  <a:pt x="887182" y="0"/>
                                </a:moveTo>
                                <a:lnTo>
                                  <a:pt x="0" y="0"/>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1" name="Graphic 1"/>
                        <wps:cNvSpPr/>
                        <wps:spPr>
                          <a:xfrm>
                            <a:off x="1825995" y="2123782"/>
                            <a:ext cx="162" cy="97557"/>
                          </a:xfrm>
                          <a:custGeom>
                            <a:avLst/>
                            <a:gdLst>
                              <a:gd name="connsiteX0" fmla="*/ 163 w 162"/>
                              <a:gd name="connsiteY0" fmla="*/ 0 h 97557"/>
                              <a:gd name="connsiteX1" fmla="*/ 0 w 162"/>
                              <a:gd name="connsiteY1" fmla="*/ 97557 h 97557"/>
                            </a:gdLst>
                            <a:ahLst/>
                            <a:cxnLst>
                              <a:cxn ang="0">
                                <a:pos x="connsiteX0" y="connsiteY0"/>
                              </a:cxn>
                              <a:cxn ang="0">
                                <a:pos x="connsiteX1" y="connsiteY1"/>
                              </a:cxn>
                            </a:cxnLst>
                            <a:rect l="l" t="t" r="r" b="b"/>
                            <a:pathLst>
                              <a:path w="162" h="97557">
                                <a:moveTo>
                                  <a:pt x="163" y="0"/>
                                </a:moveTo>
                                <a:lnTo>
                                  <a:pt x="0" y="97557"/>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2" name="Graphic 1"/>
                        <wps:cNvSpPr/>
                        <wps:spPr>
                          <a:xfrm>
                            <a:off x="2713339" y="1966290"/>
                            <a:ext cx="1843747" cy="1325572"/>
                          </a:xfrm>
                          <a:custGeom>
                            <a:avLst/>
                            <a:gdLst>
                              <a:gd name="connsiteX0" fmla="*/ 0 w 1843747"/>
                              <a:gd name="connsiteY0" fmla="*/ 0 h 1325572"/>
                              <a:gd name="connsiteX1" fmla="*/ 1843748 w 1843747"/>
                              <a:gd name="connsiteY1" fmla="*/ 0 h 1325572"/>
                              <a:gd name="connsiteX2" fmla="*/ 1843748 w 1843747"/>
                              <a:gd name="connsiteY2" fmla="*/ 1325572 h 1325572"/>
                              <a:gd name="connsiteX3" fmla="*/ 0 w 1843747"/>
                              <a:gd name="connsiteY3" fmla="*/ 1325572 h 1325572"/>
                            </a:gdLst>
                            <a:ahLst/>
                            <a:cxnLst>
                              <a:cxn ang="0">
                                <a:pos x="connsiteX0" y="connsiteY0"/>
                              </a:cxn>
                              <a:cxn ang="0">
                                <a:pos x="connsiteX1" y="connsiteY1"/>
                              </a:cxn>
                              <a:cxn ang="0">
                                <a:pos x="connsiteX2" y="connsiteY2"/>
                              </a:cxn>
                              <a:cxn ang="0">
                                <a:pos x="connsiteX3" y="connsiteY3"/>
                              </a:cxn>
                            </a:cxnLst>
                            <a:rect l="l" t="t" r="r" b="b"/>
                            <a:pathLst>
                              <a:path w="1843747" h="1325572">
                                <a:moveTo>
                                  <a:pt x="0" y="0"/>
                                </a:moveTo>
                                <a:lnTo>
                                  <a:pt x="1843748" y="0"/>
                                </a:lnTo>
                                <a:lnTo>
                                  <a:pt x="1843748" y="1325572"/>
                                </a:lnTo>
                                <a:lnTo>
                                  <a:pt x="0" y="1325572"/>
                                </a:lnTo>
                                <a:close/>
                              </a:path>
                            </a:pathLst>
                          </a:custGeom>
                          <a:solidFill>
                            <a:srgbClr val="FFFFFF"/>
                          </a:solidFill>
                          <a:ln w="16282" cap="flat">
                            <a:noFill/>
                            <a:prstDash val="solid"/>
                            <a:miter/>
                          </a:ln>
                        </wps:spPr>
                        <wps:txbx>
                          <w:txbxContent>
                            <w:p w14:paraId="62564F93" w14:textId="77777777" w:rsidR="00BD4595" w:rsidRPr="0055735D" w:rsidRDefault="00BD4595" w:rsidP="00BD4595">
                              <w:pPr>
                                <w:bidi/>
                                <w:jc w:val="center"/>
                                <w:rPr>
                                  <w:b/>
                                  <w:bCs/>
                                  <w:sz w:val="10"/>
                                  <w:szCs w:val="10"/>
                                  <w:rtl/>
                                  <w:lang w:bidi="ar-JO"/>
                                </w:rPr>
                              </w:pPr>
                              <w:r w:rsidRPr="0055735D">
                                <w:rPr>
                                  <w:rFonts w:hint="cs"/>
                                  <w:b/>
                                  <w:bCs/>
                                  <w:sz w:val="10"/>
                                  <w:szCs w:val="10"/>
                                  <w:rtl/>
                                  <w:lang w:bidi="ar-JO"/>
                                </w:rPr>
                                <w:t>تواجد فريق إدارة الأزمات التابع لشركة إدارة المرافق في مركز القيادة التابع لفريق إدارة الأزمات بشركة إدارة المرافق بحيث يشمل ذلك تواجد</w:t>
                              </w:r>
                            </w:p>
                            <w:p w14:paraId="24379A63" w14:textId="77777777" w:rsidR="00BD4595" w:rsidRPr="0055735D" w:rsidRDefault="00BD4595" w:rsidP="00BD4595">
                              <w:pPr>
                                <w:bidi/>
                                <w:jc w:val="center"/>
                                <w:rPr>
                                  <w:b/>
                                  <w:bCs/>
                                  <w:sz w:val="10"/>
                                  <w:szCs w:val="10"/>
                                  <w:rtl/>
                                  <w:lang w:bidi="ar-JO"/>
                                </w:rPr>
                              </w:pPr>
                              <w:r w:rsidRPr="0055735D">
                                <w:rPr>
                                  <w:rFonts w:hint="cs"/>
                                  <w:b/>
                                  <w:bCs/>
                                  <w:sz w:val="10"/>
                                  <w:szCs w:val="10"/>
                                  <w:rtl/>
                                  <w:lang w:bidi="ar-JO"/>
                                </w:rPr>
                                <w:t>فريق إدارة الأزمات التابع لشركة إدارة المرافق</w:t>
                              </w:r>
                            </w:p>
                            <w:p w14:paraId="042A9598" w14:textId="77777777" w:rsidR="00BD4595" w:rsidRPr="0055735D" w:rsidRDefault="00BD4595" w:rsidP="00BD4595">
                              <w:pPr>
                                <w:bidi/>
                                <w:jc w:val="center"/>
                                <w:rPr>
                                  <w:b/>
                                  <w:bCs/>
                                  <w:sz w:val="10"/>
                                  <w:szCs w:val="10"/>
                                  <w:rtl/>
                                  <w:lang w:bidi="ar-JO"/>
                                </w:rPr>
                              </w:pPr>
                              <w:r w:rsidRPr="0055735D">
                                <w:rPr>
                                  <w:rFonts w:hint="cs"/>
                                  <w:b/>
                                  <w:bCs/>
                                  <w:sz w:val="10"/>
                                  <w:szCs w:val="10"/>
                                  <w:rtl/>
                                  <w:lang w:bidi="ar-JO"/>
                                </w:rPr>
                                <w:t>مهندسو الاستجابة لحالات الطوارئ</w:t>
                              </w:r>
                            </w:p>
                            <w:p w14:paraId="70B9A296" w14:textId="77777777" w:rsidR="00BD4595" w:rsidRPr="0055735D" w:rsidRDefault="00BD4595" w:rsidP="00BD4595">
                              <w:pPr>
                                <w:bidi/>
                                <w:jc w:val="center"/>
                                <w:rPr>
                                  <w:b/>
                                  <w:bCs/>
                                  <w:sz w:val="10"/>
                                  <w:szCs w:val="10"/>
                                  <w:lang w:bidi="ar-JO"/>
                                </w:rPr>
                              </w:pPr>
                              <w:r w:rsidRPr="0055735D">
                                <w:rPr>
                                  <w:rFonts w:hint="cs"/>
                                  <w:b/>
                                  <w:bCs/>
                                  <w:sz w:val="10"/>
                                  <w:szCs w:val="10"/>
                                  <w:rtl/>
                                  <w:lang w:bidi="ar-JO"/>
                                </w:rPr>
                                <w:t>مدير الصحة والسلامة والجودة والبيئة</w:t>
                              </w:r>
                            </w:p>
                            <w:p w14:paraId="1C9F4171" w14:textId="77777777" w:rsidR="00BD4595" w:rsidRPr="0055735D" w:rsidRDefault="00BD4595" w:rsidP="00BD4595">
                              <w:pPr>
                                <w:bidi/>
                                <w:jc w:val="center"/>
                                <w:rPr>
                                  <w:b/>
                                  <w:bCs/>
                                  <w:sz w:val="10"/>
                                  <w:szCs w:val="10"/>
                                  <w:rtl/>
                                  <w:lang w:bidi="ar-JO"/>
                                </w:rPr>
                              </w:pPr>
                              <w:r w:rsidRPr="0055735D">
                                <w:rPr>
                                  <w:rFonts w:hint="cs"/>
                                  <w:b/>
                                  <w:bCs/>
                                  <w:sz w:val="10"/>
                                  <w:szCs w:val="10"/>
                                  <w:rtl/>
                                  <w:lang w:bidi="ar-JO"/>
                                </w:rPr>
                                <w:t>مديرو الشؤون الهندسية</w:t>
                              </w:r>
                            </w:p>
                            <w:p w14:paraId="249E43B9" w14:textId="77777777" w:rsidR="00BD4595" w:rsidRPr="0055735D" w:rsidRDefault="00BD4595" w:rsidP="00BD4595">
                              <w:pPr>
                                <w:bidi/>
                                <w:jc w:val="center"/>
                                <w:rPr>
                                  <w:b/>
                                  <w:bCs/>
                                  <w:sz w:val="10"/>
                                  <w:szCs w:val="10"/>
                                  <w:rtl/>
                                  <w:lang w:bidi="ar-JO"/>
                                </w:rPr>
                              </w:pPr>
                              <w:r w:rsidRPr="0055735D">
                                <w:rPr>
                                  <w:rFonts w:hint="cs"/>
                                  <w:b/>
                                  <w:bCs/>
                                  <w:sz w:val="10"/>
                                  <w:szCs w:val="10"/>
                                  <w:rtl/>
                                  <w:lang w:bidi="ar-JO"/>
                                </w:rPr>
                                <w:t>الطوارئ / فريق إدارة الأزمات بشركة إدارة المرافق</w:t>
                              </w:r>
                            </w:p>
                            <w:p w14:paraId="6698E878" w14:textId="77777777" w:rsidR="00BD4595" w:rsidRPr="0055735D" w:rsidRDefault="00BD4595" w:rsidP="00BD4595">
                              <w:pPr>
                                <w:bidi/>
                                <w:jc w:val="center"/>
                                <w:rPr>
                                  <w:b/>
                                  <w:bCs/>
                                  <w:sz w:val="10"/>
                                  <w:szCs w:val="10"/>
                                  <w:lang w:bidi="ar-JO"/>
                                </w:rPr>
                              </w:pPr>
                              <w:r w:rsidRPr="0055735D">
                                <w:rPr>
                                  <w:rFonts w:hint="cs"/>
                                  <w:b/>
                                  <w:bCs/>
                                  <w:sz w:val="10"/>
                                  <w:szCs w:val="10"/>
                                  <w:rtl/>
                                  <w:lang w:bidi="ar-JO"/>
                                </w:rPr>
                                <w:t xml:space="preserve">التحويلة الداخلية: </w:t>
                              </w:r>
                              <w:r w:rsidRPr="0055735D">
                                <w:rPr>
                                  <w:b/>
                                  <w:bCs/>
                                  <w:sz w:val="10"/>
                                  <w:szCs w:val="10"/>
                                  <w:lang w:bidi="ar-JO"/>
                                </w:rPr>
                                <w:t>XXXXXX</w:t>
                              </w:r>
                            </w:p>
                            <w:p w14:paraId="131B42C0" w14:textId="77777777" w:rsidR="00BD4595" w:rsidRPr="0055735D" w:rsidRDefault="00BD4595" w:rsidP="00BD4595">
                              <w:pPr>
                                <w:bidi/>
                                <w:jc w:val="center"/>
                                <w:rPr>
                                  <w:b/>
                                  <w:bCs/>
                                  <w:sz w:val="10"/>
                                  <w:szCs w:val="10"/>
                                  <w:lang w:bidi="ar-JO"/>
                                </w:rPr>
                              </w:pPr>
                              <w:r w:rsidRPr="0055735D">
                                <w:rPr>
                                  <w:rFonts w:hint="cs"/>
                                  <w:b/>
                                  <w:bCs/>
                                  <w:sz w:val="10"/>
                                  <w:szCs w:val="10"/>
                                  <w:rtl/>
                                  <w:lang w:bidi="ar-JO"/>
                                </w:rPr>
                                <w:t xml:space="preserve">جوّال: </w:t>
                              </w:r>
                              <w:r w:rsidRPr="0055735D">
                                <w:rPr>
                                  <w:b/>
                                  <w:bCs/>
                                  <w:sz w:val="10"/>
                                  <w:szCs w:val="10"/>
                                  <w:lang w:bidi="ar-JO"/>
                                </w:rPr>
                                <w:t>XXXXX</w:t>
                              </w:r>
                            </w:p>
                            <w:p w14:paraId="17DC7C98" w14:textId="77777777" w:rsidR="00BD4595" w:rsidRPr="0055735D" w:rsidRDefault="00BD4595" w:rsidP="00BD4595">
                              <w:pPr>
                                <w:bidi/>
                                <w:jc w:val="center"/>
                                <w:rPr>
                                  <w:b/>
                                  <w:bCs/>
                                  <w:sz w:val="10"/>
                                  <w:szCs w:val="10"/>
                                  <w:lang w:bidi="ar-JO"/>
                                </w:rPr>
                              </w:pPr>
                              <w:r w:rsidRPr="0055735D">
                                <w:rPr>
                                  <w:rFonts w:hint="cs"/>
                                  <w:b/>
                                  <w:bCs/>
                                  <w:sz w:val="10"/>
                                  <w:szCs w:val="10"/>
                                  <w:rtl/>
                                  <w:lang w:bidi="ar-JO"/>
                                </w:rPr>
                                <w:t xml:space="preserve">أرقام أخرى: </w:t>
                              </w:r>
                              <w:r w:rsidRPr="0055735D">
                                <w:rPr>
                                  <w:b/>
                                  <w:bCs/>
                                  <w:sz w:val="10"/>
                                  <w:szCs w:val="10"/>
                                  <w:lang w:bidi="ar-JO"/>
                                </w:rPr>
                                <w:t>XXXX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3" name="Graphic 1"/>
                        <wps:cNvSpPr/>
                        <wps:spPr>
                          <a:xfrm>
                            <a:off x="2713339" y="1966290"/>
                            <a:ext cx="1843747" cy="1325572"/>
                          </a:xfrm>
                          <a:custGeom>
                            <a:avLst/>
                            <a:gdLst>
                              <a:gd name="connsiteX0" fmla="*/ 0 w 1843747"/>
                              <a:gd name="connsiteY0" fmla="*/ 0 h 1325572"/>
                              <a:gd name="connsiteX1" fmla="*/ 1843748 w 1843747"/>
                              <a:gd name="connsiteY1" fmla="*/ 0 h 1325572"/>
                              <a:gd name="connsiteX2" fmla="*/ 1843748 w 1843747"/>
                              <a:gd name="connsiteY2" fmla="*/ 1325572 h 1325572"/>
                              <a:gd name="connsiteX3" fmla="*/ 0 w 1843747"/>
                              <a:gd name="connsiteY3" fmla="*/ 1325572 h 1325572"/>
                            </a:gdLst>
                            <a:ahLst/>
                            <a:cxnLst>
                              <a:cxn ang="0">
                                <a:pos x="connsiteX0" y="connsiteY0"/>
                              </a:cxn>
                              <a:cxn ang="0">
                                <a:pos x="connsiteX1" y="connsiteY1"/>
                              </a:cxn>
                              <a:cxn ang="0">
                                <a:pos x="connsiteX2" y="connsiteY2"/>
                              </a:cxn>
                              <a:cxn ang="0">
                                <a:pos x="connsiteX3" y="connsiteY3"/>
                              </a:cxn>
                            </a:cxnLst>
                            <a:rect l="l" t="t" r="r" b="b"/>
                            <a:pathLst>
                              <a:path w="1843747" h="1325572">
                                <a:moveTo>
                                  <a:pt x="0" y="0"/>
                                </a:moveTo>
                                <a:lnTo>
                                  <a:pt x="1843748" y="0"/>
                                </a:lnTo>
                                <a:lnTo>
                                  <a:pt x="1843748" y="1325572"/>
                                </a:lnTo>
                                <a:lnTo>
                                  <a:pt x="0" y="1325572"/>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4" name="Graphic 1"/>
                        <wps:cNvSpPr/>
                        <wps:spPr>
                          <a:xfrm>
                            <a:off x="2713339" y="3291862"/>
                            <a:ext cx="1843747" cy="559610"/>
                          </a:xfrm>
                          <a:custGeom>
                            <a:avLst/>
                            <a:gdLst>
                              <a:gd name="connsiteX0" fmla="*/ 0 w 1843747"/>
                              <a:gd name="connsiteY0" fmla="*/ 0 h 559610"/>
                              <a:gd name="connsiteX1" fmla="*/ 1843748 w 1843747"/>
                              <a:gd name="connsiteY1" fmla="*/ 0 h 559610"/>
                              <a:gd name="connsiteX2" fmla="*/ 1843748 w 1843747"/>
                              <a:gd name="connsiteY2" fmla="*/ 559610 h 559610"/>
                              <a:gd name="connsiteX3" fmla="*/ 0 w 1843747"/>
                              <a:gd name="connsiteY3" fmla="*/ 559610 h 559610"/>
                            </a:gdLst>
                            <a:ahLst/>
                            <a:cxnLst>
                              <a:cxn ang="0">
                                <a:pos x="connsiteX0" y="connsiteY0"/>
                              </a:cxn>
                              <a:cxn ang="0">
                                <a:pos x="connsiteX1" y="connsiteY1"/>
                              </a:cxn>
                              <a:cxn ang="0">
                                <a:pos x="connsiteX2" y="connsiteY2"/>
                              </a:cxn>
                              <a:cxn ang="0">
                                <a:pos x="connsiteX3" y="connsiteY3"/>
                              </a:cxn>
                            </a:cxnLst>
                            <a:rect l="l" t="t" r="r" b="b"/>
                            <a:pathLst>
                              <a:path w="1843747" h="559610">
                                <a:moveTo>
                                  <a:pt x="0" y="0"/>
                                </a:moveTo>
                                <a:lnTo>
                                  <a:pt x="1843748" y="0"/>
                                </a:lnTo>
                                <a:lnTo>
                                  <a:pt x="1843748" y="559610"/>
                                </a:lnTo>
                                <a:lnTo>
                                  <a:pt x="0" y="559610"/>
                                </a:lnTo>
                                <a:close/>
                              </a:path>
                            </a:pathLst>
                          </a:custGeom>
                          <a:solidFill>
                            <a:srgbClr val="F3E600"/>
                          </a:solidFill>
                          <a:ln w="16282" cap="flat">
                            <a:noFill/>
                            <a:prstDash val="solid"/>
                            <a:miter/>
                          </a:ln>
                        </wps:spPr>
                        <wps:txbx>
                          <w:txbxContent>
                            <w:p w14:paraId="45A48BBF" w14:textId="77777777" w:rsidR="00BD4595" w:rsidRPr="0055735D" w:rsidRDefault="00BD4595" w:rsidP="00BD4595">
                              <w:pPr>
                                <w:bidi/>
                                <w:jc w:val="center"/>
                                <w:rPr>
                                  <w:b/>
                                  <w:bCs/>
                                  <w:sz w:val="10"/>
                                  <w:szCs w:val="10"/>
                                  <w:lang w:bidi="ar-JO"/>
                                </w:rPr>
                              </w:pPr>
                              <w:r w:rsidRPr="0055735D">
                                <w:rPr>
                                  <w:rFonts w:hint="cs"/>
                                  <w:b/>
                                  <w:bCs/>
                                  <w:sz w:val="10"/>
                                  <w:szCs w:val="10"/>
                                  <w:rtl/>
                                  <w:lang w:bidi="ar-JO"/>
                                </w:rPr>
                                <w:t xml:space="preserve">قيام قائد فريق الاستجابة لحالات الطوارئ أو المشرف الكهربائي بدعوة الفريق إلى الاجتماع وقيادة فريق إدارة الأزمات التابع لشركة إدارة المرافق ومشرف (أو مشرفو) فريق الأشغال العام والأنظمة الميكانيكية وأنظمة الجهد المنخفض من مركز القيادة </w:t>
                              </w:r>
                              <w:r w:rsidRPr="0055735D">
                                <w:rPr>
                                  <w:b/>
                                  <w:bCs/>
                                  <w:sz w:val="10"/>
                                  <w:szCs w:val="10"/>
                                  <w:lang w:bidi="ar-JO"/>
                                </w:rPr>
                                <w:t>XXXX</w:t>
                              </w:r>
                              <w:r w:rsidRPr="0055735D">
                                <w:rPr>
                                  <w:rFonts w:hint="cs"/>
                                  <w:b/>
                                  <w:bCs/>
                                  <w:sz w:val="10"/>
                                  <w:szCs w:val="10"/>
                                  <w:rtl/>
                                  <w:lang w:bidi="ar-JO"/>
                                </w:rPr>
                                <w:t xml:space="preserve"> رقم (رمز) </w:t>
                              </w:r>
                              <w:r w:rsidRPr="0055735D">
                                <w:rPr>
                                  <w:b/>
                                  <w:bCs/>
                                  <w:sz w:val="10"/>
                                  <w:szCs w:val="10"/>
                                  <w:lang w:bidi="ar-JO"/>
                                </w:rPr>
                                <w:t xml:space="preserve">XXXX </w:t>
                              </w:r>
                              <w:r w:rsidRPr="0055735D">
                                <w:rPr>
                                  <w:rFonts w:hint="cs"/>
                                  <w:b/>
                                  <w:bCs/>
                                  <w:sz w:val="10"/>
                                  <w:szCs w:val="10"/>
                                  <w:rtl/>
                                  <w:lang w:bidi="ar-JO"/>
                                </w:rPr>
                                <w:t xml:space="preserve"> تحويلة الهاتف الداخلي: </w:t>
                              </w:r>
                              <w:r w:rsidRPr="0055735D">
                                <w:rPr>
                                  <w:b/>
                                  <w:bCs/>
                                  <w:sz w:val="10"/>
                                  <w:szCs w:val="10"/>
                                  <w:lang w:bidi="ar-JO"/>
                                </w:rPr>
                                <w:t>XXXX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5" name="Graphic 1"/>
                        <wps:cNvSpPr/>
                        <wps:spPr>
                          <a:xfrm>
                            <a:off x="2713339" y="3291862"/>
                            <a:ext cx="1843747" cy="559610"/>
                          </a:xfrm>
                          <a:custGeom>
                            <a:avLst/>
                            <a:gdLst>
                              <a:gd name="connsiteX0" fmla="*/ 0 w 1843747"/>
                              <a:gd name="connsiteY0" fmla="*/ 0 h 559610"/>
                              <a:gd name="connsiteX1" fmla="*/ 1843748 w 1843747"/>
                              <a:gd name="connsiteY1" fmla="*/ 0 h 559610"/>
                              <a:gd name="connsiteX2" fmla="*/ 1843748 w 1843747"/>
                              <a:gd name="connsiteY2" fmla="*/ 559610 h 559610"/>
                              <a:gd name="connsiteX3" fmla="*/ 0 w 1843747"/>
                              <a:gd name="connsiteY3" fmla="*/ 559610 h 559610"/>
                            </a:gdLst>
                            <a:ahLst/>
                            <a:cxnLst>
                              <a:cxn ang="0">
                                <a:pos x="connsiteX0" y="connsiteY0"/>
                              </a:cxn>
                              <a:cxn ang="0">
                                <a:pos x="connsiteX1" y="connsiteY1"/>
                              </a:cxn>
                              <a:cxn ang="0">
                                <a:pos x="connsiteX2" y="connsiteY2"/>
                              </a:cxn>
                              <a:cxn ang="0">
                                <a:pos x="connsiteX3" y="connsiteY3"/>
                              </a:cxn>
                            </a:cxnLst>
                            <a:rect l="l" t="t" r="r" b="b"/>
                            <a:pathLst>
                              <a:path w="1843747" h="559610">
                                <a:moveTo>
                                  <a:pt x="0" y="0"/>
                                </a:moveTo>
                                <a:lnTo>
                                  <a:pt x="1843748" y="0"/>
                                </a:lnTo>
                                <a:lnTo>
                                  <a:pt x="1843748" y="559610"/>
                                </a:lnTo>
                                <a:lnTo>
                                  <a:pt x="0" y="559610"/>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6" name="Graphic 1"/>
                        <wps:cNvSpPr/>
                        <wps:spPr>
                          <a:xfrm>
                            <a:off x="2713339" y="3851309"/>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FFFFFF"/>
                          </a:solidFill>
                          <a:ln w="16282" cap="flat">
                            <a:noFill/>
                            <a:prstDash val="solid"/>
                            <a:miter/>
                          </a:ln>
                        </wps:spPr>
                        <wps:txbx>
                          <w:txbxContent>
                            <w:p w14:paraId="7E73EBA2" w14:textId="77777777" w:rsidR="00BD4595" w:rsidRPr="0055735D" w:rsidRDefault="00BD4595" w:rsidP="00BD4595">
                              <w:pPr>
                                <w:bidi/>
                                <w:jc w:val="center"/>
                                <w:rPr>
                                  <w:b/>
                                  <w:bCs/>
                                  <w:sz w:val="8"/>
                                  <w:szCs w:val="8"/>
                                  <w:rtl/>
                                  <w:lang w:bidi="ar-JO"/>
                                </w:rPr>
                              </w:pPr>
                              <w:r w:rsidRPr="0055735D">
                                <w:rPr>
                                  <w:rFonts w:hint="cs"/>
                                  <w:b/>
                                  <w:bCs/>
                                  <w:sz w:val="8"/>
                                  <w:szCs w:val="8"/>
                                  <w:rtl/>
                                  <w:lang w:bidi="ar-JO"/>
                                </w:rPr>
                                <w:t>قيام الآخرين بأعمالهم أوامر شركة إدارة المرافق أو شركة تشغيل المرافق أو المشرف الرئيسي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7" name="Graphic 1"/>
                        <wps:cNvSpPr/>
                        <wps:spPr>
                          <a:xfrm>
                            <a:off x="2713339" y="3851309"/>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8" name="Graphic 1"/>
                        <wps:cNvSpPr/>
                        <wps:spPr>
                          <a:xfrm>
                            <a:off x="2713339" y="4290398"/>
                            <a:ext cx="1843747" cy="393323"/>
                          </a:xfrm>
                          <a:custGeom>
                            <a:avLst/>
                            <a:gdLst>
                              <a:gd name="connsiteX0" fmla="*/ 0 w 1843747"/>
                              <a:gd name="connsiteY0" fmla="*/ 0 h 393323"/>
                              <a:gd name="connsiteX1" fmla="*/ 1843748 w 1843747"/>
                              <a:gd name="connsiteY1" fmla="*/ 0 h 393323"/>
                              <a:gd name="connsiteX2" fmla="*/ 1843748 w 1843747"/>
                              <a:gd name="connsiteY2" fmla="*/ 393323 h 393323"/>
                              <a:gd name="connsiteX3" fmla="*/ 0 w 1843747"/>
                              <a:gd name="connsiteY3" fmla="*/ 393323 h 393323"/>
                            </a:gdLst>
                            <a:ahLst/>
                            <a:cxnLst>
                              <a:cxn ang="0">
                                <a:pos x="connsiteX0" y="connsiteY0"/>
                              </a:cxn>
                              <a:cxn ang="0">
                                <a:pos x="connsiteX1" y="connsiteY1"/>
                              </a:cxn>
                              <a:cxn ang="0">
                                <a:pos x="connsiteX2" y="connsiteY2"/>
                              </a:cxn>
                              <a:cxn ang="0">
                                <a:pos x="connsiteX3" y="connsiteY3"/>
                              </a:cxn>
                            </a:cxnLst>
                            <a:rect l="l" t="t" r="r" b="b"/>
                            <a:pathLst>
                              <a:path w="1843747" h="393323">
                                <a:moveTo>
                                  <a:pt x="0" y="0"/>
                                </a:moveTo>
                                <a:lnTo>
                                  <a:pt x="1843748" y="0"/>
                                </a:lnTo>
                                <a:lnTo>
                                  <a:pt x="1843748" y="393323"/>
                                </a:lnTo>
                                <a:lnTo>
                                  <a:pt x="0" y="393323"/>
                                </a:lnTo>
                                <a:close/>
                              </a:path>
                            </a:pathLst>
                          </a:custGeom>
                          <a:solidFill>
                            <a:srgbClr val="D8D8D8"/>
                          </a:solidFill>
                          <a:ln w="16282" cap="flat">
                            <a:noFill/>
                            <a:prstDash val="solid"/>
                            <a:miter/>
                          </a:ln>
                        </wps:spPr>
                        <wps:txbx>
                          <w:txbxContent>
                            <w:p w14:paraId="3452857D" w14:textId="77777777" w:rsidR="00BD4595" w:rsidRPr="0055735D" w:rsidRDefault="00BD4595" w:rsidP="00BD4595">
                              <w:pPr>
                                <w:bidi/>
                                <w:jc w:val="center"/>
                                <w:rPr>
                                  <w:b/>
                                  <w:bCs/>
                                  <w:sz w:val="8"/>
                                  <w:szCs w:val="8"/>
                                  <w:rtl/>
                                  <w:lang w:bidi="ar-JO"/>
                                </w:rPr>
                              </w:pPr>
                              <w:r w:rsidRPr="0055735D">
                                <w:rPr>
                                  <w:rFonts w:hint="cs"/>
                                  <w:b/>
                                  <w:bCs/>
                                  <w:sz w:val="8"/>
                                  <w:szCs w:val="8"/>
                                  <w:rtl/>
                                  <w:lang w:bidi="ar-JO"/>
                                </w:rPr>
                                <w:t>يجب تقييم شدة العطل من قبل الموظفين المتواجدين ومديري شركة إدارة المرافق / شركة تشغيل المرافق الذين سيتم التواصل معهم</w:t>
                              </w:r>
                            </w:p>
                            <w:p w14:paraId="5CD7E593" w14:textId="77777777" w:rsidR="00BD4595" w:rsidRPr="0055735D" w:rsidRDefault="00BD4595" w:rsidP="00BD4595">
                              <w:pPr>
                                <w:bidi/>
                                <w:jc w:val="center"/>
                                <w:rPr>
                                  <w:b/>
                                  <w:bCs/>
                                  <w:sz w:val="8"/>
                                  <w:szCs w:val="8"/>
                                  <w:lang w:bidi="ar-JO"/>
                                </w:rPr>
                              </w:pPr>
                              <w:r w:rsidRPr="0055735D">
                                <w:rPr>
                                  <w:rFonts w:hint="cs"/>
                                  <w:b/>
                                  <w:bCs/>
                                  <w:sz w:val="8"/>
                                  <w:szCs w:val="8"/>
                                  <w:rtl/>
                                  <w:lang w:bidi="ar-JO"/>
                                </w:rPr>
                                <w:t>على أن يكون التواجد في الموقع حسب ما تقتضيه الحالة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9" name="Graphic 1"/>
                        <wps:cNvSpPr/>
                        <wps:spPr>
                          <a:xfrm>
                            <a:off x="2713339" y="4290398"/>
                            <a:ext cx="1843747" cy="393323"/>
                          </a:xfrm>
                          <a:custGeom>
                            <a:avLst/>
                            <a:gdLst>
                              <a:gd name="connsiteX0" fmla="*/ 0 w 1843747"/>
                              <a:gd name="connsiteY0" fmla="*/ 0 h 393323"/>
                              <a:gd name="connsiteX1" fmla="*/ 1843748 w 1843747"/>
                              <a:gd name="connsiteY1" fmla="*/ 0 h 393323"/>
                              <a:gd name="connsiteX2" fmla="*/ 1843748 w 1843747"/>
                              <a:gd name="connsiteY2" fmla="*/ 393323 h 393323"/>
                              <a:gd name="connsiteX3" fmla="*/ 0 w 1843747"/>
                              <a:gd name="connsiteY3" fmla="*/ 393323 h 393323"/>
                            </a:gdLst>
                            <a:ahLst/>
                            <a:cxnLst>
                              <a:cxn ang="0">
                                <a:pos x="connsiteX0" y="connsiteY0"/>
                              </a:cxn>
                              <a:cxn ang="0">
                                <a:pos x="connsiteX1" y="connsiteY1"/>
                              </a:cxn>
                              <a:cxn ang="0">
                                <a:pos x="connsiteX2" y="connsiteY2"/>
                              </a:cxn>
                              <a:cxn ang="0">
                                <a:pos x="connsiteX3" y="connsiteY3"/>
                              </a:cxn>
                            </a:cxnLst>
                            <a:rect l="l" t="t" r="r" b="b"/>
                            <a:pathLst>
                              <a:path w="1843747" h="393323">
                                <a:moveTo>
                                  <a:pt x="0" y="0"/>
                                </a:moveTo>
                                <a:lnTo>
                                  <a:pt x="1843748" y="0"/>
                                </a:lnTo>
                                <a:lnTo>
                                  <a:pt x="1843748" y="393323"/>
                                </a:lnTo>
                                <a:lnTo>
                                  <a:pt x="0" y="39332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0" name="Graphic 1"/>
                        <wps:cNvSpPr/>
                        <wps:spPr>
                          <a:xfrm>
                            <a:off x="2712973" y="4017669"/>
                            <a:ext cx="1843747" cy="22406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FCBF0B"/>
                          </a:solidFill>
                          <a:ln w="16282" cap="flat">
                            <a:noFill/>
                            <a:prstDash val="solid"/>
                            <a:miter/>
                          </a:ln>
                        </wps:spPr>
                        <wps:txbx>
                          <w:txbxContent>
                            <w:p w14:paraId="499BDC1C" w14:textId="77777777" w:rsidR="00BD4595" w:rsidRPr="0055735D" w:rsidRDefault="00BD4595" w:rsidP="00BD4595">
                              <w:pPr>
                                <w:jc w:val="center"/>
                                <w:rPr>
                                  <w:b/>
                                  <w:bCs/>
                                  <w:sz w:val="8"/>
                                  <w:szCs w:val="8"/>
                                  <w:lang w:bidi="ar-JO"/>
                                </w:rPr>
                              </w:pPr>
                              <w:r w:rsidRPr="0055735D">
                                <w:rPr>
                                  <w:rFonts w:hint="cs"/>
                                  <w:b/>
                                  <w:bCs/>
                                  <w:sz w:val="8"/>
                                  <w:szCs w:val="8"/>
                                  <w:rtl/>
                                  <w:lang w:bidi="ar-JO"/>
                                </w:rPr>
                                <w:t>قيام مديري شركة تشغيل المرافق باللازم حسب ما تقتضيه عمليات فريق إدارة الأزمات بشركة تشغيل المرافق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71" name="Graphic 1"/>
                        <wps:cNvSpPr/>
                        <wps:spPr>
                          <a:xfrm>
                            <a:off x="2713339" y="4017922"/>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2" name="Graphic 1"/>
                        <wps:cNvSpPr/>
                        <wps:spPr>
                          <a:xfrm>
                            <a:off x="2713217" y="1775385"/>
                            <a:ext cx="1843747" cy="190863"/>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E52421"/>
                          </a:solidFill>
                          <a:ln w="16282" cap="flat">
                            <a:noFill/>
                            <a:prstDash val="solid"/>
                            <a:miter/>
                          </a:ln>
                        </wps:spPr>
                        <wps:txbx>
                          <w:txbxContent>
                            <w:p w14:paraId="769376A0" w14:textId="77777777" w:rsidR="00BD4595" w:rsidRPr="00BD4595" w:rsidRDefault="00BD4595" w:rsidP="00BD4595">
                              <w:pPr>
                                <w:jc w:val="center"/>
                                <w:rPr>
                                  <w:b/>
                                  <w:bCs/>
                                  <w:color w:val="FFFFFF"/>
                                  <w:sz w:val="12"/>
                                  <w:szCs w:val="12"/>
                                  <w:lang w:bidi="ar-JO"/>
                                </w:rPr>
                              </w:pPr>
                              <w:r w:rsidRPr="00BD4595">
                                <w:rPr>
                                  <w:rFonts w:hint="cs"/>
                                  <w:b/>
                                  <w:bCs/>
                                  <w:color w:val="FFFFFF"/>
                                  <w:sz w:val="12"/>
                                  <w:szCs w:val="12"/>
                                  <w:rtl/>
                                  <w:lang w:bidi="ar-JO"/>
                                </w:rPr>
                                <w:t xml:space="preserve">شركة إدارة المرافق </w:t>
                              </w:r>
                              <w:r w:rsidRPr="00BD4595">
                                <w:rPr>
                                  <w:b/>
                                  <w:bCs/>
                                  <w:color w:val="FFFFFF"/>
                                  <w:sz w:val="12"/>
                                  <w:szCs w:val="12"/>
                                  <w:rtl/>
                                  <w:lang w:bidi="ar-JO"/>
                                </w:rPr>
                                <w:t>–</w:t>
                              </w:r>
                              <w:r w:rsidRPr="00BD4595">
                                <w:rPr>
                                  <w:rFonts w:hint="cs"/>
                                  <w:b/>
                                  <w:bCs/>
                                  <w:color w:val="FFFFFF"/>
                                  <w:sz w:val="12"/>
                                  <w:szCs w:val="12"/>
                                  <w:rtl/>
                                  <w:lang w:bidi="ar-JO"/>
                                </w:rPr>
                                <w:t xml:space="preserve">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73" name="Graphic 1"/>
                        <wps:cNvSpPr/>
                        <wps:spPr>
                          <a:xfrm>
                            <a:off x="2713217" y="1775348"/>
                            <a:ext cx="1843747" cy="190900"/>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4" name="Graphic 1"/>
                        <wps:cNvSpPr/>
                        <wps:spPr>
                          <a:xfrm>
                            <a:off x="2713339" y="4184535"/>
                            <a:ext cx="1843747" cy="105863"/>
                          </a:xfrm>
                          <a:custGeom>
                            <a:avLst/>
                            <a:gdLst>
                              <a:gd name="connsiteX0" fmla="*/ 0 w 1843747"/>
                              <a:gd name="connsiteY0" fmla="*/ 0 h 105863"/>
                              <a:gd name="connsiteX1" fmla="*/ 1843748 w 1843747"/>
                              <a:gd name="connsiteY1" fmla="*/ 0 h 105863"/>
                              <a:gd name="connsiteX2" fmla="*/ 1843748 w 1843747"/>
                              <a:gd name="connsiteY2" fmla="*/ 105863 h 105863"/>
                              <a:gd name="connsiteX3" fmla="*/ 0 w 1843747"/>
                              <a:gd name="connsiteY3" fmla="*/ 105863 h 105863"/>
                            </a:gdLst>
                            <a:ahLst/>
                            <a:cxnLst>
                              <a:cxn ang="0">
                                <a:pos x="connsiteX0" y="connsiteY0"/>
                              </a:cxn>
                              <a:cxn ang="0">
                                <a:pos x="connsiteX1" y="connsiteY1"/>
                              </a:cxn>
                              <a:cxn ang="0">
                                <a:pos x="connsiteX2" y="connsiteY2"/>
                              </a:cxn>
                              <a:cxn ang="0">
                                <a:pos x="connsiteX3" y="connsiteY3"/>
                              </a:cxn>
                            </a:cxnLst>
                            <a:rect l="l" t="t" r="r" b="b"/>
                            <a:pathLst>
                              <a:path w="1843747" h="105863">
                                <a:moveTo>
                                  <a:pt x="0" y="0"/>
                                </a:moveTo>
                                <a:lnTo>
                                  <a:pt x="1843748" y="0"/>
                                </a:lnTo>
                                <a:lnTo>
                                  <a:pt x="1843748" y="105863"/>
                                </a:lnTo>
                                <a:lnTo>
                                  <a:pt x="0" y="105863"/>
                                </a:lnTo>
                                <a:close/>
                              </a:path>
                            </a:pathLst>
                          </a:custGeom>
                          <a:solidFill>
                            <a:srgbClr val="FFFFFF"/>
                          </a:solidFill>
                          <a:ln w="162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5" name="Graphic 1"/>
                        <wps:cNvSpPr/>
                        <wps:spPr>
                          <a:xfrm>
                            <a:off x="2713339" y="4184535"/>
                            <a:ext cx="1843747" cy="105863"/>
                          </a:xfrm>
                          <a:custGeom>
                            <a:avLst/>
                            <a:gdLst>
                              <a:gd name="connsiteX0" fmla="*/ 0 w 1843747"/>
                              <a:gd name="connsiteY0" fmla="*/ 0 h 105863"/>
                              <a:gd name="connsiteX1" fmla="*/ 1843748 w 1843747"/>
                              <a:gd name="connsiteY1" fmla="*/ 0 h 105863"/>
                              <a:gd name="connsiteX2" fmla="*/ 1843748 w 1843747"/>
                              <a:gd name="connsiteY2" fmla="*/ 105863 h 105863"/>
                              <a:gd name="connsiteX3" fmla="*/ 0 w 1843747"/>
                              <a:gd name="connsiteY3" fmla="*/ 105863 h 105863"/>
                            </a:gdLst>
                            <a:ahLst/>
                            <a:cxnLst>
                              <a:cxn ang="0">
                                <a:pos x="connsiteX0" y="connsiteY0"/>
                              </a:cxn>
                              <a:cxn ang="0">
                                <a:pos x="connsiteX1" y="connsiteY1"/>
                              </a:cxn>
                              <a:cxn ang="0">
                                <a:pos x="connsiteX2" y="connsiteY2"/>
                              </a:cxn>
                              <a:cxn ang="0">
                                <a:pos x="connsiteX3" y="connsiteY3"/>
                              </a:cxn>
                            </a:cxnLst>
                            <a:rect l="l" t="t" r="r" b="b"/>
                            <a:pathLst>
                              <a:path w="1843747" h="105863">
                                <a:moveTo>
                                  <a:pt x="0" y="0"/>
                                </a:moveTo>
                                <a:lnTo>
                                  <a:pt x="1843748" y="0"/>
                                </a:lnTo>
                                <a:lnTo>
                                  <a:pt x="1843748" y="105863"/>
                                </a:lnTo>
                                <a:lnTo>
                                  <a:pt x="0" y="10586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0B67000" id="Graphic 1" o:spid="_x0000_s1026" style="position:absolute;left:0;text-align:left;margin-left:22.9pt;margin-top:0;width:520.1pt;height:693.85pt;z-index:251659264;mso-position-horizontal-relative:page;mso-position-vertical:bottom;mso-position-vertical-relative:margin;mso-height-relative:margin" coordsize="66055,8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">
                <v:shape id="_x0000_s1027" style="position:absolute;left:21481;width:29739;height:1936;visibility:visible;mso-wrap-style:square;v-text-anchor:middle" coordsize="2973939,166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" adj="-11796480,,5400" path="m,l2973939,r,166287l,166287,,xe" fillcolor="#f3e600" stroked="f" strokeweight=".45228mm">
                  <v:stroke joinstyle="miter"/>
                  <v:formulas/>
                  <v:path arrowok="t" o:connecttype="custom" o:connectlocs="0,0;2973939,0;2973939,193679;0,193679" o:connectangles="0,0,0,0" textboxrect="0,0,2973939,166286"/>
                  <v:textbox>
                    <w:txbxContent>
                      <w:p w14:paraId="7E9E2203" w14:textId="77777777" w:rsidR="00BD4595" w:rsidRPr="0055735D" w:rsidRDefault="00BD4595" w:rsidP="00BD4595">
                        <w:pPr>
                          <w:jc w:val="center"/>
                          <w:rPr>
                            <w:b/>
                            <w:bCs/>
                            <w:sz w:val="16"/>
                            <w:szCs w:val="16"/>
                            <w:lang w:bidi="ar-JO"/>
                          </w:rPr>
                        </w:pPr>
                        <w:r w:rsidRPr="0055735D">
                          <w:rPr>
                            <w:rFonts w:hint="cs"/>
                            <w:b/>
                            <w:bCs/>
                            <w:sz w:val="16"/>
                            <w:szCs w:val="16"/>
                            <w:rtl/>
                            <w:lang w:bidi="ar-JO"/>
                          </w:rPr>
                          <w:t xml:space="preserve">خطة إجراءات التنفيذ </w:t>
                        </w:r>
                        <w:r w:rsidRPr="0055735D">
                          <w:rPr>
                            <w:b/>
                            <w:bCs/>
                            <w:sz w:val="16"/>
                            <w:szCs w:val="16"/>
                            <w:rtl/>
                            <w:lang w:bidi="ar-JO"/>
                          </w:rPr>
                          <w:t>–</w:t>
                        </w:r>
                        <w:r w:rsidRPr="0055735D">
                          <w:rPr>
                            <w:rFonts w:hint="cs"/>
                            <w:b/>
                            <w:bCs/>
                            <w:sz w:val="16"/>
                            <w:szCs w:val="16"/>
                            <w:rtl/>
                            <w:lang w:bidi="ar-JO"/>
                          </w:rPr>
                          <w:t xml:space="preserve"> سيناريو 1 حزمة الإجراءات</w:t>
                        </w:r>
                      </w:p>
                      <w:p w14:paraId="138BCE58" w14:textId="77777777" w:rsidR="00BD4595" w:rsidRPr="00353D0A" w:rsidRDefault="00BD4595" w:rsidP="00BD4595">
                        <w:pPr>
                          <w:jc w:val="center"/>
                          <w:rPr>
                            <w:sz w:val="8"/>
                            <w:szCs w:val="8"/>
                            <w:lang w:bidi="ar-JO"/>
                          </w:rPr>
                        </w:pPr>
                      </w:p>
                    </w:txbxContent>
                  </v:textbox>
                </v:shape>
                <v:shape id="_x0000_s1028" style="position:absolute;left:21482;width:29739;height:1936;visibility:visible;mso-wrap-style:square;v-text-anchor:middle" coordsize="2973939,16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" path="m,l2973939,r,166287l,166287,,xe" filled="f" strokeweight=".08742mm">
                  <v:stroke endcap="round"/>
                  <v:path arrowok="t" o:connecttype="custom" o:connectlocs="0,0;2973939,0;2973939,193676;0,193676" o:connectangles="0,0,0,0"/>
                </v:shape>
                <v:shape id="_x0000_s1029" style="position:absolute;left:25943;top:2170;width:20817;height:1844;visibility:visible;mso-wrap-style:square;v-text-anchor:middle" coordsize="2081708,166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" adj="-11796480,,5400" path="m,l2081709,r,166287l,166287,,xe" fillcolor="#e52421" stroked="f" strokeweight=".45228mm">
                  <v:stroke joinstyle="miter"/>
                  <v:formulas/>
                  <v:path arrowok="t" o:connecttype="custom" o:connectlocs="0,0;2081709,0;2081709,184346;0,184346" o:connectangles="0,0,0,0" textboxrect="0,0,2081708,166286"/>
                  <v:textbox>
                    <w:txbxContent>
                      <w:p w14:paraId="0EFAC61B" w14:textId="77777777" w:rsidR="00BD4595" w:rsidRPr="00BD4595" w:rsidRDefault="00BD4595" w:rsidP="00BD4595">
                        <w:pPr>
                          <w:jc w:val="center"/>
                          <w:rPr>
                            <w:color w:val="FFFFFF"/>
                            <w:sz w:val="14"/>
                            <w:szCs w:val="14"/>
                            <w:rtl/>
                            <w:lang w:bidi="ar-JO"/>
                          </w:rPr>
                        </w:pPr>
                        <w:r w:rsidRPr="00BD4595">
                          <w:rPr>
                            <w:rFonts w:hint="cs"/>
                            <w:color w:val="FFFFFF"/>
                            <w:sz w:val="14"/>
                            <w:szCs w:val="14"/>
                            <w:rtl/>
                            <w:lang w:bidi="ar-JO"/>
                          </w:rPr>
                          <w:t>عطل الطاقة الرئيسي وتشغيل المولد غير المخطط له</w:t>
                        </w:r>
                      </w:p>
                    </w:txbxContent>
                  </v:textbox>
                </v:shape>
                <v:shape id="_x0000_s1030" style="position:absolute;left:25943;top:2170;width:20817;height:1844;visibility:visible;mso-wrap-style:square;v-text-anchor:middle" coordsize="2081708,16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" path="m,l2081709,r,166287l,166287,,xe" filled="f" strokeweight=".08742mm">
                  <v:stroke endcap="round"/>
                  <v:path arrowok="t" o:connecttype="custom" o:connectlocs="0,0;2081709,0;2081709,184338;0,184338" o:connectangles="0,0,0,0"/>
                </v:shape>
                <v:shape id="_x0000_s1031" style="position:absolute;left:47618;top:4343;width:18437;height:43088;visibility:visible;mso-wrap-style:square;v-text-anchor:middle" coordsize="1843747,43088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" adj="-11796480,,5400" path="m,l1843748,r,4308802l,4308802,,xe" stroked="f" strokeweight=".45228mm">
                  <v:stroke joinstyle="miter"/>
                  <v:formulas/>
                  <v:path arrowok="t" o:connecttype="custom" o:connectlocs="0,0;1843748,0;1843748,4308802;0,4308802" o:connectangles="0,0,0,0" textboxrect="0,0,1843747,4308801"/>
                  <v:textbox>
                    <w:txbxContent>
                      <w:p w14:paraId="0C082D4D" w14:textId="77777777" w:rsidR="00BD4595" w:rsidRPr="0055735D" w:rsidRDefault="00BD4595" w:rsidP="00BD4595">
                        <w:pPr>
                          <w:jc w:val="center"/>
                          <w:rPr>
                            <w:b/>
                            <w:bCs/>
                            <w:sz w:val="12"/>
                            <w:szCs w:val="12"/>
                            <w:rtl/>
                            <w:lang w:bidi="ar-JO"/>
                          </w:rPr>
                        </w:pPr>
                        <w:r w:rsidRPr="0055735D">
                          <w:rPr>
                            <w:rFonts w:hint="cs"/>
                            <w:b/>
                            <w:bCs/>
                            <w:sz w:val="12"/>
                            <w:szCs w:val="12"/>
                            <w:rtl/>
                            <w:lang w:bidi="ar-JO"/>
                          </w:rPr>
                          <w:t>جهات الاتصال المطلوبة لفريق إدارة الأزمات:</w:t>
                        </w:r>
                      </w:p>
                      <w:p w14:paraId="30BE9780" w14:textId="77777777" w:rsidR="00BD4595" w:rsidRPr="0055735D" w:rsidRDefault="00BD4595" w:rsidP="00BD4595">
                        <w:pPr>
                          <w:bidi/>
                          <w:rPr>
                            <w:b/>
                            <w:bCs/>
                            <w:sz w:val="8"/>
                            <w:szCs w:val="8"/>
                            <w:rtl/>
                            <w:lang w:bidi="ar-JO"/>
                          </w:rPr>
                        </w:pPr>
                        <w:r w:rsidRPr="0055735D">
                          <w:rPr>
                            <w:rFonts w:hint="cs"/>
                            <w:b/>
                            <w:bCs/>
                            <w:sz w:val="8"/>
                            <w:szCs w:val="8"/>
                            <w:rtl/>
                            <w:lang w:bidi="ar-JO"/>
                          </w:rPr>
                          <w:t>مورد التوزيع الكهربائي</w:t>
                        </w:r>
                      </w:p>
                      <w:p w14:paraId="1AC6C9A4" w14:textId="77777777" w:rsidR="00BD4595" w:rsidRPr="0055735D" w:rsidRDefault="00BD4595" w:rsidP="00BD4595">
                        <w:pPr>
                          <w:bidi/>
                          <w:rPr>
                            <w:b/>
                            <w:bCs/>
                            <w:sz w:val="8"/>
                            <w:szCs w:val="8"/>
                            <w:rtl/>
                            <w:lang w:bidi="ar-JO"/>
                          </w:rPr>
                        </w:pPr>
                        <w:r w:rsidRPr="0055735D">
                          <w:rPr>
                            <w:rFonts w:hint="cs"/>
                            <w:b/>
                            <w:bCs/>
                            <w:sz w:val="8"/>
                            <w:szCs w:val="8"/>
                            <w:rtl/>
                            <w:lang w:bidi="ar-JO"/>
                          </w:rPr>
                          <w:t>هاتف:</w:t>
                        </w:r>
                        <w:r w:rsidRPr="0055735D">
                          <w:rPr>
                            <w:b/>
                            <w:bCs/>
                            <w:sz w:val="8"/>
                            <w:szCs w:val="8"/>
                            <w:lang w:bidi="ar-JO"/>
                          </w:rPr>
                          <w:t xml:space="preserve"> </w:t>
                        </w:r>
                        <w:r w:rsidRPr="0055735D">
                          <w:rPr>
                            <w:rFonts w:hint="cs"/>
                            <w:sz w:val="8"/>
                            <w:szCs w:val="8"/>
                            <w:lang w:bidi="ar-JO"/>
                          </w:rPr>
                          <w:t>XXXXX</w:t>
                        </w:r>
                      </w:p>
                      <w:p w14:paraId="57325EA3"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بريد إلكتروني: </w:t>
                        </w:r>
                        <w:r w:rsidRPr="0055735D">
                          <w:rPr>
                            <w:sz w:val="8"/>
                            <w:szCs w:val="8"/>
                            <w:lang w:bidi="ar-JO"/>
                          </w:rPr>
                          <w:t>XXXXX</w:t>
                        </w:r>
                      </w:p>
                      <w:p w14:paraId="426566AF" w14:textId="77777777" w:rsidR="00BD4595" w:rsidRPr="0055735D" w:rsidRDefault="00BD4595" w:rsidP="00BD4595">
                        <w:pPr>
                          <w:bidi/>
                          <w:rPr>
                            <w:b/>
                            <w:bCs/>
                            <w:sz w:val="8"/>
                            <w:szCs w:val="8"/>
                            <w:rtl/>
                            <w:lang w:bidi="ar-JO"/>
                          </w:rPr>
                        </w:pPr>
                        <w:r w:rsidRPr="0055735D">
                          <w:rPr>
                            <w:rFonts w:hint="cs"/>
                            <w:b/>
                            <w:bCs/>
                            <w:sz w:val="8"/>
                            <w:szCs w:val="8"/>
                            <w:rtl/>
                            <w:lang w:bidi="ar-JO"/>
                          </w:rPr>
                          <w:t>الاسم:</w:t>
                        </w:r>
                        <w:r w:rsidRPr="0055735D">
                          <w:rPr>
                            <w:sz w:val="8"/>
                            <w:szCs w:val="8"/>
                            <w:lang w:bidi="ar-JO"/>
                          </w:rPr>
                          <w:t xml:space="preserve"> XXXXX</w:t>
                        </w:r>
                      </w:p>
                      <w:p w14:paraId="47212EC0" w14:textId="77777777" w:rsidR="00BD4595" w:rsidRPr="0055735D" w:rsidRDefault="00BD4595" w:rsidP="00BD4595">
                        <w:pPr>
                          <w:bidi/>
                          <w:rPr>
                            <w:b/>
                            <w:bCs/>
                            <w:sz w:val="8"/>
                            <w:szCs w:val="8"/>
                            <w:rtl/>
                            <w:lang w:bidi="ar-JO"/>
                          </w:rPr>
                        </w:pPr>
                      </w:p>
                      <w:p w14:paraId="5F0B5A28" w14:textId="77777777" w:rsidR="00BD4595" w:rsidRPr="0055735D" w:rsidRDefault="00BD4595" w:rsidP="00BD4595">
                        <w:pPr>
                          <w:bidi/>
                          <w:rPr>
                            <w:b/>
                            <w:bCs/>
                            <w:sz w:val="8"/>
                            <w:szCs w:val="8"/>
                            <w:rtl/>
                            <w:lang w:bidi="ar-JO"/>
                          </w:rPr>
                        </w:pPr>
                        <w:r w:rsidRPr="0055735D">
                          <w:rPr>
                            <w:rFonts w:hint="cs"/>
                            <w:b/>
                            <w:bCs/>
                            <w:sz w:val="8"/>
                            <w:szCs w:val="8"/>
                            <w:rtl/>
                            <w:lang w:bidi="ar-JO"/>
                          </w:rPr>
                          <w:t>الشركة المتخصصة بالتعامل مع المعدات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518EABA3"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695B76C3"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74E7FBEA" w14:textId="77777777" w:rsidR="00BD4595" w:rsidRPr="0055735D" w:rsidRDefault="00BD4595" w:rsidP="00BD4595">
                        <w:pPr>
                          <w:bidi/>
                          <w:rPr>
                            <w:b/>
                            <w:bCs/>
                            <w:sz w:val="8"/>
                            <w:szCs w:val="8"/>
                            <w:rtl/>
                            <w:lang w:bidi="ar-JO"/>
                          </w:rPr>
                        </w:pPr>
                      </w:p>
                      <w:p w14:paraId="02B8417D" w14:textId="77777777" w:rsidR="00BD4595" w:rsidRPr="0055735D" w:rsidRDefault="00BD4595" w:rsidP="00BD4595">
                        <w:pPr>
                          <w:bidi/>
                          <w:rPr>
                            <w:b/>
                            <w:bCs/>
                            <w:sz w:val="8"/>
                            <w:szCs w:val="8"/>
                            <w:rtl/>
                            <w:lang w:bidi="ar-JO"/>
                          </w:rPr>
                        </w:pPr>
                        <w:r w:rsidRPr="0055735D">
                          <w:rPr>
                            <w:rFonts w:hint="cs"/>
                            <w:b/>
                            <w:bCs/>
                            <w:sz w:val="8"/>
                            <w:szCs w:val="8"/>
                            <w:rtl/>
                            <w:lang w:bidi="ar-JO"/>
                          </w:rPr>
                          <w:t>الشخص المتواجد في الموقع</w:t>
                        </w:r>
                      </w:p>
                      <w:p w14:paraId="71B50716"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48DDDD6A"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0284172F" w14:textId="77777777" w:rsidR="00BD4595" w:rsidRPr="0055735D" w:rsidRDefault="00BD4595" w:rsidP="00BD4595">
                        <w:pPr>
                          <w:bidi/>
                          <w:rPr>
                            <w:b/>
                            <w:bCs/>
                            <w:sz w:val="8"/>
                            <w:szCs w:val="8"/>
                            <w:rtl/>
                            <w:lang w:bidi="ar-JO"/>
                          </w:rPr>
                        </w:pPr>
                      </w:p>
                      <w:p w14:paraId="207A1A3A" w14:textId="77777777" w:rsidR="00BD4595" w:rsidRPr="0055735D" w:rsidRDefault="00BD4595" w:rsidP="00BD4595">
                        <w:pPr>
                          <w:bidi/>
                          <w:rPr>
                            <w:b/>
                            <w:bCs/>
                            <w:sz w:val="8"/>
                            <w:szCs w:val="8"/>
                            <w:rtl/>
                            <w:lang w:bidi="ar-JO"/>
                          </w:rPr>
                        </w:pPr>
                        <w:r w:rsidRPr="0055735D">
                          <w:rPr>
                            <w:rFonts w:hint="cs"/>
                            <w:b/>
                            <w:bCs/>
                            <w:sz w:val="8"/>
                            <w:szCs w:val="8"/>
                            <w:rtl/>
                            <w:lang w:bidi="ar-JO"/>
                          </w:rPr>
                          <w:t>الإدارة المتخصصة للمعدات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074CE6BD"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2C3C859A"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28DE2D7A"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6E837490" w14:textId="77777777" w:rsidR="00BD4595" w:rsidRPr="0055735D" w:rsidRDefault="00BD4595" w:rsidP="00BD4595">
                        <w:pPr>
                          <w:bidi/>
                          <w:rPr>
                            <w:b/>
                            <w:bCs/>
                            <w:sz w:val="8"/>
                            <w:szCs w:val="8"/>
                            <w:rtl/>
                            <w:lang w:bidi="ar-JO"/>
                          </w:rPr>
                        </w:pPr>
                      </w:p>
                      <w:p w14:paraId="441BB0F2" w14:textId="77777777" w:rsidR="00BD4595" w:rsidRPr="0055735D" w:rsidRDefault="00BD4595" w:rsidP="00BD4595">
                        <w:pPr>
                          <w:bidi/>
                          <w:rPr>
                            <w:b/>
                            <w:bCs/>
                            <w:sz w:val="8"/>
                            <w:szCs w:val="8"/>
                            <w:rtl/>
                            <w:lang w:bidi="ar-JO"/>
                          </w:rPr>
                        </w:pPr>
                        <w:r w:rsidRPr="0055735D">
                          <w:rPr>
                            <w:rFonts w:hint="cs"/>
                            <w:b/>
                            <w:bCs/>
                            <w:sz w:val="8"/>
                            <w:szCs w:val="8"/>
                            <w:rtl/>
                            <w:lang w:bidi="ar-JO"/>
                          </w:rPr>
                          <w:t>مكتب المساعدة بالمستشفى</w:t>
                        </w:r>
                      </w:p>
                      <w:p w14:paraId="75601ED5"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038BD94E"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271C25A2" w14:textId="77777777" w:rsidR="00BD4595" w:rsidRPr="0055735D" w:rsidRDefault="00BD4595" w:rsidP="00BD4595">
                        <w:pPr>
                          <w:bidi/>
                          <w:rPr>
                            <w:b/>
                            <w:bCs/>
                            <w:sz w:val="8"/>
                            <w:szCs w:val="8"/>
                            <w:rtl/>
                            <w:lang w:bidi="ar-JO"/>
                          </w:rPr>
                        </w:pPr>
                      </w:p>
                      <w:p w14:paraId="7DDC7657" w14:textId="77777777" w:rsidR="00BD4595" w:rsidRPr="0055735D" w:rsidRDefault="00BD4595" w:rsidP="00BD4595">
                        <w:pPr>
                          <w:bidi/>
                          <w:rPr>
                            <w:b/>
                            <w:bCs/>
                            <w:sz w:val="8"/>
                            <w:szCs w:val="8"/>
                            <w:rtl/>
                            <w:lang w:bidi="ar-JO"/>
                          </w:rPr>
                        </w:pPr>
                        <w:r w:rsidRPr="0055735D">
                          <w:rPr>
                            <w:rFonts w:hint="cs"/>
                            <w:b/>
                            <w:bCs/>
                            <w:sz w:val="8"/>
                            <w:szCs w:val="8"/>
                            <w:rtl/>
                            <w:lang w:bidi="ar-JO"/>
                          </w:rPr>
                          <w:t>غرفة التحكم بنظام إدارة المباني</w:t>
                        </w:r>
                      </w:p>
                      <w:p w14:paraId="0DB4D42E"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6D3CA3D4"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4A65E1EB" w14:textId="77777777" w:rsidR="00BD4595" w:rsidRPr="0055735D" w:rsidRDefault="00BD4595" w:rsidP="00BD4595">
                        <w:pPr>
                          <w:bidi/>
                          <w:rPr>
                            <w:b/>
                            <w:bCs/>
                            <w:sz w:val="8"/>
                            <w:szCs w:val="8"/>
                            <w:rtl/>
                            <w:lang w:bidi="ar-JO"/>
                          </w:rPr>
                        </w:pPr>
                      </w:p>
                      <w:p w14:paraId="4198CF69" w14:textId="77777777" w:rsidR="00BD4595" w:rsidRPr="0055735D" w:rsidRDefault="00BD4595" w:rsidP="00BD4595">
                        <w:pPr>
                          <w:bidi/>
                          <w:rPr>
                            <w:b/>
                            <w:bCs/>
                            <w:sz w:val="8"/>
                            <w:szCs w:val="8"/>
                            <w:rtl/>
                            <w:lang w:bidi="ar-JO"/>
                          </w:rPr>
                        </w:pPr>
                        <w:r w:rsidRPr="0055735D">
                          <w:rPr>
                            <w:rFonts w:hint="cs"/>
                            <w:b/>
                            <w:bCs/>
                            <w:sz w:val="8"/>
                            <w:szCs w:val="8"/>
                            <w:rtl/>
                            <w:lang w:bidi="ar-JO"/>
                          </w:rPr>
                          <w:t>العامل الميداني المختص</w:t>
                        </w:r>
                      </w:p>
                      <w:p w14:paraId="1E59BD39"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اسم الشركة: </w:t>
                        </w:r>
                        <w:r w:rsidRPr="0055735D">
                          <w:rPr>
                            <w:sz w:val="8"/>
                            <w:szCs w:val="8"/>
                            <w:lang w:bidi="ar-JO"/>
                          </w:rPr>
                          <w:t>XXXXX</w:t>
                        </w:r>
                      </w:p>
                      <w:p w14:paraId="73BCF185"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المذياع المخصص / الهاتف </w:t>
                        </w:r>
                        <w:r w:rsidRPr="0055735D">
                          <w:rPr>
                            <w:sz w:val="8"/>
                            <w:szCs w:val="8"/>
                            <w:lang w:bidi="ar-JO"/>
                          </w:rPr>
                          <w:t>XXXXX</w:t>
                        </w:r>
                      </w:p>
                      <w:p w14:paraId="328A75E6" w14:textId="77777777" w:rsidR="00BD4595" w:rsidRPr="0055735D" w:rsidRDefault="00BD4595" w:rsidP="00BD4595">
                        <w:pPr>
                          <w:bidi/>
                          <w:rPr>
                            <w:b/>
                            <w:bCs/>
                            <w:sz w:val="8"/>
                            <w:szCs w:val="8"/>
                            <w:lang w:bidi="ar-JO"/>
                          </w:rPr>
                        </w:pPr>
                        <w:r w:rsidRPr="0055735D">
                          <w:rPr>
                            <w:rFonts w:hint="cs"/>
                            <w:b/>
                            <w:bCs/>
                            <w:sz w:val="8"/>
                            <w:szCs w:val="8"/>
                            <w:rtl/>
                            <w:lang w:bidi="ar-JO"/>
                          </w:rPr>
                          <w:t xml:space="preserve">رقم مكتب المساعدة بالشركة: </w:t>
                        </w:r>
                        <w:r w:rsidRPr="0055735D">
                          <w:rPr>
                            <w:sz w:val="8"/>
                            <w:szCs w:val="8"/>
                            <w:lang w:bidi="ar-JO"/>
                          </w:rPr>
                          <w:t>XXXXX</w:t>
                        </w:r>
                        <w:r w:rsidRPr="0055735D">
                          <w:rPr>
                            <w:rFonts w:hint="cs"/>
                            <w:b/>
                            <w:bCs/>
                            <w:sz w:val="8"/>
                            <w:szCs w:val="8"/>
                            <w:rtl/>
                            <w:lang w:bidi="ar-JO"/>
                          </w:rPr>
                          <w:t xml:space="preserve"> </w:t>
                        </w:r>
                      </w:p>
                      <w:p w14:paraId="04D9D8B1" w14:textId="77777777" w:rsidR="00BD4595" w:rsidRPr="0055735D" w:rsidRDefault="00BD4595" w:rsidP="00BD4595">
                        <w:pPr>
                          <w:bidi/>
                          <w:rPr>
                            <w:b/>
                            <w:bCs/>
                            <w:sz w:val="8"/>
                            <w:szCs w:val="8"/>
                            <w:lang w:bidi="ar-JO"/>
                          </w:rPr>
                        </w:pPr>
                      </w:p>
                      <w:p w14:paraId="345AB380" w14:textId="77777777" w:rsidR="00BD4595" w:rsidRPr="0055735D" w:rsidRDefault="00BD4595" w:rsidP="00BD4595">
                        <w:pPr>
                          <w:bidi/>
                          <w:rPr>
                            <w:b/>
                            <w:bCs/>
                            <w:sz w:val="8"/>
                            <w:szCs w:val="8"/>
                            <w:rtl/>
                            <w:lang w:bidi="ar-JO"/>
                          </w:rPr>
                        </w:pPr>
                        <w:r w:rsidRPr="0055735D">
                          <w:rPr>
                            <w:rFonts w:hint="cs"/>
                            <w:b/>
                            <w:bCs/>
                            <w:sz w:val="8"/>
                            <w:szCs w:val="8"/>
                            <w:rtl/>
                            <w:lang w:bidi="ar-JO"/>
                          </w:rPr>
                          <w:t>فريق شركة تشغيل المرافق بالمستشفى</w:t>
                        </w:r>
                      </w:p>
                      <w:p w14:paraId="16A50DFE"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516909B"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DB66126"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38B9DCA6"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4D52B115" w14:textId="77777777" w:rsidR="00BD4595" w:rsidRPr="0055735D" w:rsidRDefault="00BD4595" w:rsidP="00BD4595">
                        <w:pPr>
                          <w:bidi/>
                          <w:rPr>
                            <w:b/>
                            <w:bCs/>
                            <w:sz w:val="8"/>
                            <w:szCs w:val="8"/>
                            <w:lang w:bidi="ar-JO"/>
                          </w:rPr>
                        </w:pPr>
                      </w:p>
                      <w:p w14:paraId="7860583B" w14:textId="77777777" w:rsidR="00BD4595" w:rsidRPr="0055735D" w:rsidRDefault="00BD4595" w:rsidP="00BD4595">
                        <w:pPr>
                          <w:bidi/>
                          <w:rPr>
                            <w:b/>
                            <w:bCs/>
                            <w:sz w:val="8"/>
                            <w:szCs w:val="8"/>
                            <w:rtl/>
                            <w:lang w:bidi="ar-JO"/>
                          </w:rPr>
                        </w:pPr>
                        <w:r w:rsidRPr="0055735D">
                          <w:rPr>
                            <w:rFonts w:hint="cs"/>
                            <w:b/>
                            <w:bCs/>
                            <w:sz w:val="8"/>
                            <w:szCs w:val="8"/>
                            <w:rtl/>
                            <w:lang w:bidi="ar-JO"/>
                          </w:rPr>
                          <w:t>فريق شركة إدارة المرافق</w:t>
                        </w:r>
                      </w:p>
                      <w:p w14:paraId="2325B4F7"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89C2000"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188489A7"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2FA183A4"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6243F85A" w14:textId="77777777" w:rsidR="00BD4595" w:rsidRPr="0055735D" w:rsidRDefault="00BD4595" w:rsidP="00BD4595">
                        <w:pPr>
                          <w:bidi/>
                          <w:rPr>
                            <w:b/>
                            <w:bCs/>
                            <w:sz w:val="8"/>
                            <w:szCs w:val="8"/>
                            <w:rtl/>
                            <w:lang w:bidi="ar-JO"/>
                          </w:rPr>
                        </w:pPr>
                      </w:p>
                      <w:p w14:paraId="649B835D" w14:textId="77777777" w:rsidR="00BD4595" w:rsidRPr="0055735D" w:rsidRDefault="00BD4595" w:rsidP="00BD4595">
                        <w:pPr>
                          <w:bidi/>
                          <w:rPr>
                            <w:b/>
                            <w:bCs/>
                            <w:sz w:val="8"/>
                            <w:szCs w:val="8"/>
                            <w:rtl/>
                            <w:lang w:bidi="ar-JO"/>
                          </w:rPr>
                        </w:pPr>
                        <w:r w:rsidRPr="0055735D">
                          <w:rPr>
                            <w:rFonts w:hint="cs"/>
                            <w:b/>
                            <w:bCs/>
                            <w:sz w:val="8"/>
                            <w:szCs w:val="8"/>
                            <w:rtl/>
                            <w:lang w:bidi="ar-JO"/>
                          </w:rPr>
                          <w:t>مركز قيادة مكافحة الحريق بالمستشفى</w:t>
                        </w:r>
                      </w:p>
                      <w:p w14:paraId="3D0B6B7D"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7A27790B"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575B84A5" w14:textId="77777777" w:rsidR="00BD4595" w:rsidRPr="0055735D" w:rsidRDefault="00BD4595" w:rsidP="00BD4595">
                        <w:pPr>
                          <w:bidi/>
                          <w:rPr>
                            <w:b/>
                            <w:bCs/>
                            <w:sz w:val="8"/>
                            <w:szCs w:val="8"/>
                            <w:rtl/>
                            <w:lang w:bidi="ar-JO"/>
                          </w:rPr>
                        </w:pPr>
                      </w:p>
                      <w:p w14:paraId="6CFC8C46"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فريق إدارة الأزمات </w:t>
                        </w:r>
                        <w:r w:rsidRPr="0055735D">
                          <w:rPr>
                            <w:b/>
                            <w:bCs/>
                            <w:sz w:val="8"/>
                            <w:szCs w:val="8"/>
                            <w:rtl/>
                            <w:lang w:bidi="ar-JO"/>
                          </w:rPr>
                          <w:t>–</w:t>
                        </w:r>
                        <w:r w:rsidRPr="0055735D">
                          <w:rPr>
                            <w:rFonts w:hint="cs"/>
                            <w:b/>
                            <w:bCs/>
                            <w:sz w:val="8"/>
                            <w:szCs w:val="8"/>
                            <w:rtl/>
                            <w:lang w:bidi="ar-JO"/>
                          </w:rPr>
                          <w:t xml:space="preserve"> شركة إدارة المرافق</w:t>
                        </w:r>
                      </w:p>
                      <w:p w14:paraId="2F9E4D92"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الغرفة: </w:t>
                        </w:r>
                        <w:r w:rsidRPr="0055735D">
                          <w:rPr>
                            <w:sz w:val="8"/>
                            <w:szCs w:val="8"/>
                            <w:lang w:bidi="ar-JO"/>
                          </w:rPr>
                          <w:t>XXXXX</w:t>
                        </w:r>
                      </w:p>
                      <w:p w14:paraId="6712A27E"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رقم تحويلة الهاتف الداخلية المخصصة: </w:t>
                        </w:r>
                        <w:r w:rsidRPr="0055735D">
                          <w:rPr>
                            <w:sz w:val="8"/>
                            <w:szCs w:val="8"/>
                            <w:lang w:bidi="ar-JO"/>
                          </w:rPr>
                          <w:t>XXXXX</w:t>
                        </w:r>
                      </w:p>
                      <w:p w14:paraId="50F0AE6A"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3C5FEEE7" w14:textId="77777777" w:rsidR="00BD4595" w:rsidRPr="0055735D" w:rsidRDefault="00BD4595" w:rsidP="00BD4595">
                        <w:pPr>
                          <w:bidi/>
                          <w:rPr>
                            <w:b/>
                            <w:bCs/>
                            <w:sz w:val="8"/>
                            <w:szCs w:val="8"/>
                            <w:lang w:bidi="ar-JO"/>
                          </w:rPr>
                        </w:pPr>
                        <w:r w:rsidRPr="0055735D">
                          <w:rPr>
                            <w:rFonts w:hint="cs"/>
                            <w:b/>
                            <w:bCs/>
                            <w:sz w:val="8"/>
                            <w:szCs w:val="8"/>
                            <w:rtl/>
                            <w:lang w:bidi="ar-JO"/>
                          </w:rPr>
                          <w:t xml:space="preserve">إشارة الاتصال عبر المذياع </w:t>
                        </w:r>
                        <w:r w:rsidRPr="0055735D">
                          <w:rPr>
                            <w:b/>
                            <w:bCs/>
                            <w:sz w:val="8"/>
                            <w:szCs w:val="8"/>
                            <w:lang w:bidi="ar-JO"/>
                          </w:rPr>
                          <w:t>XXX</w:t>
                        </w:r>
                        <w:r w:rsidRPr="0055735D">
                          <w:rPr>
                            <w:rFonts w:hint="cs"/>
                            <w:b/>
                            <w:bCs/>
                            <w:sz w:val="8"/>
                            <w:szCs w:val="8"/>
                            <w:rtl/>
                            <w:lang w:bidi="ar-JO"/>
                          </w:rPr>
                          <w:t xml:space="preserve"> القناة: </w:t>
                        </w:r>
                        <w:r w:rsidRPr="0055735D">
                          <w:rPr>
                            <w:b/>
                            <w:bCs/>
                            <w:sz w:val="8"/>
                            <w:szCs w:val="8"/>
                            <w:lang w:bidi="ar-JO"/>
                          </w:rPr>
                          <w:t>XXXX</w:t>
                        </w:r>
                      </w:p>
                      <w:p w14:paraId="475CD7F4" w14:textId="77777777" w:rsidR="00BD4595" w:rsidRPr="0055735D" w:rsidRDefault="00BD4595" w:rsidP="00BD4595">
                        <w:pPr>
                          <w:bidi/>
                          <w:rPr>
                            <w:b/>
                            <w:bCs/>
                            <w:sz w:val="8"/>
                            <w:szCs w:val="8"/>
                            <w:rtl/>
                            <w:lang w:bidi="ar-JO"/>
                          </w:rPr>
                        </w:pPr>
                      </w:p>
                      <w:p w14:paraId="4FD582C8" w14:textId="77777777" w:rsidR="00BD4595" w:rsidRPr="0055735D" w:rsidRDefault="00BD4595" w:rsidP="00BD4595">
                        <w:pPr>
                          <w:bidi/>
                          <w:rPr>
                            <w:b/>
                            <w:bCs/>
                            <w:sz w:val="8"/>
                            <w:szCs w:val="8"/>
                            <w:rtl/>
                            <w:lang w:bidi="ar-JO"/>
                          </w:rPr>
                        </w:pPr>
                        <w:r w:rsidRPr="0055735D">
                          <w:rPr>
                            <w:rFonts w:hint="cs"/>
                            <w:b/>
                            <w:bCs/>
                            <w:sz w:val="8"/>
                            <w:szCs w:val="8"/>
                            <w:rtl/>
                            <w:lang w:bidi="ar-JO"/>
                          </w:rPr>
                          <w:t>فريق الاستجابة لحالات الطوارئ التشغيلي بشركة إدارة المباني</w:t>
                        </w:r>
                      </w:p>
                      <w:p w14:paraId="4D071603"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المقر: </w:t>
                        </w:r>
                        <w:r w:rsidRPr="0055735D">
                          <w:rPr>
                            <w:sz w:val="8"/>
                            <w:szCs w:val="8"/>
                            <w:lang w:bidi="ar-JO"/>
                          </w:rPr>
                          <w:t>XXXXX</w:t>
                        </w:r>
                      </w:p>
                      <w:p w14:paraId="23E44563"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تحويلة الهاتف الداخلية المخصصة: </w:t>
                        </w:r>
                        <w:r w:rsidRPr="0055735D">
                          <w:rPr>
                            <w:sz w:val="8"/>
                            <w:szCs w:val="8"/>
                            <w:lang w:bidi="ar-JO"/>
                          </w:rPr>
                          <w:t>XXXXX</w:t>
                        </w:r>
                      </w:p>
                      <w:p w14:paraId="0746A7B5"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3C9C7BD5" w14:textId="77777777" w:rsidR="00BD4595" w:rsidRPr="0055735D" w:rsidRDefault="00BD4595" w:rsidP="00BD4595">
                        <w:pPr>
                          <w:bidi/>
                          <w:rPr>
                            <w:b/>
                            <w:bCs/>
                            <w:sz w:val="8"/>
                            <w:szCs w:val="8"/>
                            <w:rtl/>
                            <w:lang w:bidi="ar-JO"/>
                          </w:rPr>
                        </w:pPr>
                      </w:p>
                      <w:p w14:paraId="5A47733E" w14:textId="77777777" w:rsidR="00BD4595" w:rsidRPr="0055735D" w:rsidRDefault="00BD4595" w:rsidP="00BD4595">
                        <w:pPr>
                          <w:bidi/>
                          <w:rPr>
                            <w:b/>
                            <w:bCs/>
                            <w:sz w:val="8"/>
                            <w:szCs w:val="8"/>
                            <w:rtl/>
                            <w:lang w:bidi="ar-JO"/>
                          </w:rPr>
                        </w:pPr>
                        <w:r w:rsidRPr="0055735D">
                          <w:rPr>
                            <w:rFonts w:hint="cs"/>
                            <w:b/>
                            <w:bCs/>
                            <w:sz w:val="8"/>
                            <w:szCs w:val="8"/>
                            <w:rtl/>
                            <w:lang w:bidi="ar-JO"/>
                          </w:rPr>
                          <w:t>لطلب أرقام التحويلات من هاتف خارجي</w:t>
                        </w:r>
                      </w:p>
                      <w:p w14:paraId="021CFBB3" w14:textId="77777777" w:rsidR="00BD4595" w:rsidRPr="0055735D" w:rsidRDefault="00BD4595" w:rsidP="00BD4595">
                        <w:pPr>
                          <w:bidi/>
                          <w:rPr>
                            <w:b/>
                            <w:bCs/>
                            <w:sz w:val="8"/>
                            <w:szCs w:val="8"/>
                            <w:rtl/>
                            <w:lang w:bidi="ar-JO"/>
                          </w:rPr>
                        </w:pPr>
                        <w:r w:rsidRPr="0055735D">
                          <w:rPr>
                            <w:rFonts w:hint="cs"/>
                            <w:b/>
                            <w:bCs/>
                            <w:sz w:val="8"/>
                            <w:szCs w:val="8"/>
                            <w:rtl/>
                            <w:lang w:bidi="ar-JO"/>
                          </w:rPr>
                          <w:t xml:space="preserve">اتصل على </w:t>
                        </w:r>
                        <w:r w:rsidRPr="0055735D">
                          <w:rPr>
                            <w:b/>
                            <w:bCs/>
                            <w:sz w:val="8"/>
                            <w:szCs w:val="8"/>
                            <w:lang w:bidi="ar-JO"/>
                          </w:rPr>
                          <w:t>XXX</w:t>
                        </w:r>
                        <w:r w:rsidRPr="0055735D">
                          <w:rPr>
                            <w:rFonts w:hint="cs"/>
                            <w:b/>
                            <w:bCs/>
                            <w:sz w:val="8"/>
                            <w:szCs w:val="8"/>
                            <w:rtl/>
                            <w:lang w:bidi="ar-JO"/>
                          </w:rPr>
                          <w:t xml:space="preserve"> واستمع إلى التعليمات ثم أدخل رقم التحويلة</w:t>
                        </w:r>
                      </w:p>
                    </w:txbxContent>
                  </v:textbox>
                </v:shape>
                <v:shape id="_x0000_s1032" style="position:absolute;left:47618;top:4343;width:18437;height:43088;visibility:visible;mso-wrap-style:square;v-text-anchor:middle" coordsize="1843747,430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" path="m,l1843748,r,4308802l,4308802,,xe" filled="f" strokeweight=".08742mm">
                  <v:stroke endcap="round"/>
                  <v:path arrowok="t" o:connecttype="custom" o:connectlocs="0,0;1843748,0;1843748,4308802;0,4308802" o:connectangles="0,0,0,0"/>
                </v:shape>
                <v:shape id="_x0000_s1033" style="position:absolute;left:30654;top:4343;width:11397;height:2560;visibility:visible;mso-wrap-style:square;v-text-anchor:middle" coordsize="1139638,256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" adj="-11796480,,5400" path="m,l1139638,r,256027l,256027,,xe" stroked="f" strokeweight=".45228mm">
                  <v:stroke joinstyle="miter"/>
                  <v:formulas/>
                  <v:path arrowok="t" o:connecttype="custom" o:connectlocs="0,0;1139638,0;1139638,256027;0,256027" o:connectangles="0,0,0,0" textboxrect="0,0,1139638,256026"/>
                  <v:textbox>
                    <w:txbxContent>
                      <w:p w14:paraId="2BA62E10" w14:textId="77777777" w:rsidR="00BD4595" w:rsidRPr="0055735D" w:rsidRDefault="00BD4595" w:rsidP="00BD4595">
                        <w:pPr>
                          <w:jc w:val="center"/>
                          <w:rPr>
                            <w:b/>
                            <w:bCs/>
                            <w:sz w:val="14"/>
                            <w:szCs w:val="14"/>
                            <w:lang w:bidi="ar-JO"/>
                          </w:rPr>
                        </w:pPr>
                        <w:r w:rsidRPr="0055735D">
                          <w:rPr>
                            <w:rFonts w:hint="cs"/>
                            <w:b/>
                            <w:bCs/>
                            <w:sz w:val="14"/>
                            <w:szCs w:val="14"/>
                            <w:rtl/>
                            <w:lang w:bidi="ar-JO"/>
                          </w:rPr>
                          <w:t>إبلاغ مكتب المساعدة بالوضع</w:t>
                        </w:r>
                      </w:p>
                    </w:txbxContent>
                  </v:textbox>
                </v:shape>
                <v:shape id="_x0000_s1034" style="position:absolute;left:30654;top:4343;width:11397;height:2560;visibility:visible;mso-wrap-style:square;v-text-anchor:middle" coordsize="1139638,25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" path="m,l1139638,r,256027l,256027,,xe" filled="f" strokeweight=".08742mm">
                  <v:stroke endcap="round"/>
                  <v:path arrowok="t" o:connecttype="custom" o:connectlocs="0,0;1139638,0;1139638,256027;0,256027" o:connectangles="0,0,0,0"/>
                </v:shape>
                <v:shape id="_x0000_s1035" style="position:absolute;left:30654;top:6903;width:11388;height:5549;visibility:visible;mso-wrap-style:square;v-text-anchor:middle" coordsize="1138823,5548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" adj="-11796480,,5400" path="m,l1138824,r,554887l,554887,,xe" stroked="f" strokeweight=".45228mm">
                  <v:stroke joinstyle="miter"/>
                  <v:formulas/>
                  <v:path arrowok="t" o:connecttype="custom" o:connectlocs="0,0;1138824,0;1138824,554887;0,554887" o:connectangles="0,0,0,0" textboxrect="0,0,1138823,554886"/>
                  <v:textbox>
                    <w:txbxContent>
                      <w:p w14:paraId="772CBF5C" w14:textId="77777777" w:rsidR="00BD4595" w:rsidRPr="0055735D" w:rsidRDefault="00BD4595" w:rsidP="00BD4595">
                        <w:pPr>
                          <w:bidi/>
                          <w:jc w:val="center"/>
                          <w:rPr>
                            <w:b/>
                            <w:bCs/>
                            <w:sz w:val="10"/>
                            <w:szCs w:val="10"/>
                            <w:lang w:bidi="ar-JO"/>
                          </w:rPr>
                        </w:pPr>
                        <w:r w:rsidRPr="0055735D">
                          <w:rPr>
                            <w:rFonts w:hint="cs"/>
                            <w:b/>
                            <w:bCs/>
                            <w:sz w:val="10"/>
                            <w:szCs w:val="10"/>
                            <w:rtl/>
                            <w:lang w:bidi="ar-JO"/>
                          </w:rPr>
                          <w:t xml:space="preserve">قيام مكتب المساعدة بإبلاغ شركة إدارة المرافق وشركة تشغيل المرافق عبر الهاتف والبريد الإلكتروني وإصدار أمر عمل طارئ برمز </w:t>
                        </w:r>
                        <w:r w:rsidRPr="0055735D">
                          <w:rPr>
                            <w:b/>
                            <w:bCs/>
                            <w:sz w:val="10"/>
                            <w:szCs w:val="10"/>
                            <w:lang w:bidi="ar-JO"/>
                          </w:rPr>
                          <w:t>XXXX</w:t>
                        </w:r>
                        <w:r w:rsidRPr="0055735D">
                          <w:rPr>
                            <w:rFonts w:hint="cs"/>
                            <w:b/>
                            <w:bCs/>
                            <w:sz w:val="10"/>
                            <w:szCs w:val="10"/>
                            <w:rtl/>
                            <w:lang w:bidi="ar-JO"/>
                          </w:rPr>
                          <w:t xml:space="preserve"> إلى جميع جهات إدارة المرافق</w:t>
                        </w:r>
                      </w:p>
                    </w:txbxContent>
                  </v:textbox>
                </v:shape>
                <v:shape id="_x0000_s1036" style="position:absolute;left:30654;top:6903;width:11388;height:5549;visibility:visible;mso-wrap-style:square;v-text-anchor:middle" coordsize="1138823,55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" path="m,l1138824,r,554887l,554887,,xe" filled="f" strokeweight=".08742mm">
                  <v:stroke endcap="round"/>
                  <v:path arrowok="t" o:connecttype="custom" o:connectlocs="0,0;1138824,0;1138824,554887;0,554887" o:connectangles="0,0,0,0"/>
                </v:shape>
                <v:shape id="_x0000_s1037" style="position:absolute;left:30654;top:12452;width:11388;height:4269;visibility:visible;mso-wrap-style:square;v-text-anchor:middle" coordsize="1138823,4268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" adj="-11796480,,5400" path="m,l1138824,r,426874l,426874,,xe" fillcolor="#d8d8d8" stroked="f" strokeweight=".45228mm">
                  <v:stroke joinstyle="miter"/>
                  <v:formulas/>
                  <v:path arrowok="t" o:connecttype="custom" o:connectlocs="0,0;1138824,0;1138824,426874;0,426874" o:connectangles="0,0,0,0" textboxrect="0,0,1138823,426873"/>
                  <v:textbox>
                    <w:txbxContent>
                      <w:p w14:paraId="07626454" w14:textId="77777777" w:rsidR="00BD4595" w:rsidRPr="0055735D" w:rsidRDefault="00BD4595" w:rsidP="00BD4595">
                        <w:pPr>
                          <w:jc w:val="center"/>
                          <w:rPr>
                            <w:b/>
                            <w:bCs/>
                            <w:sz w:val="10"/>
                            <w:szCs w:val="10"/>
                            <w:rtl/>
                            <w:lang w:bidi="ar-JO"/>
                          </w:rPr>
                        </w:pPr>
                        <w:r w:rsidRPr="0055735D">
                          <w:rPr>
                            <w:rFonts w:hint="cs"/>
                            <w:b/>
                            <w:bCs/>
                            <w:sz w:val="10"/>
                            <w:szCs w:val="10"/>
                            <w:rtl/>
                            <w:lang w:bidi="ar-JO"/>
                          </w:rPr>
                          <w:t xml:space="preserve">قيام فريق إدارة الأزمات بشركة إدارة المراقة بتصعيد حالة الطوارئ وفق متطلبات فريق إدارة الأزمات بشركة تشغيل المرافق </w:t>
                        </w:r>
                      </w:p>
                    </w:txbxContent>
                  </v:textbox>
                </v:shape>
                <v:shape id="_x0000_s1038" style="position:absolute;left:30654;top:12452;width:11388;height:4269;visibility:visible;mso-wrap-style:square;v-text-anchor:middle" coordsize="1138823,42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" path="m,l1138824,r,426874l,426874,,xe" filled="f" strokeweight=".08742mm">
                  <v:stroke endcap="round"/>
                  <v:path arrowok="t" o:connecttype="custom" o:connectlocs="0,0;1138824,0;1138824,426874;0,426874" o:connectangles="0,0,0,0"/>
                </v:shape>
                <v:shape id="_x0000_s1039" style="position:absolute;left:12560;top:22213;width:11397;height:9151;visibility:visible;mso-wrap-style:square;v-text-anchor:middle" coordsize="1139638,915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" adj="-11796480,,5400" path="m,l1139638,r,915148l,915148,,xe" fillcolor="#d8d8d8" stroked="f" strokeweight=".45228mm">
                  <v:stroke joinstyle="miter"/>
                  <v:formulas/>
                  <v:path arrowok="t" o:connecttype="custom" o:connectlocs="0,0;1139638,0;1139638,915148;0,915148" o:connectangles="0,0,0,0" textboxrect="0,0,1139638,915148"/>
                  <v:textbox>
                    <w:txbxContent>
                      <w:p w14:paraId="3F2A9802" w14:textId="77777777" w:rsidR="00BD4595" w:rsidRPr="0055735D" w:rsidRDefault="00BD4595" w:rsidP="00BD4595">
                        <w:pPr>
                          <w:bidi/>
                          <w:jc w:val="center"/>
                          <w:rPr>
                            <w:b/>
                            <w:bCs/>
                            <w:sz w:val="12"/>
                            <w:szCs w:val="12"/>
                            <w:rtl/>
                            <w:lang w:bidi="ar-JO"/>
                          </w:rPr>
                        </w:pPr>
                        <w:r w:rsidRPr="0055735D">
                          <w:rPr>
                            <w:rFonts w:hint="cs"/>
                            <w:b/>
                            <w:bCs/>
                            <w:sz w:val="12"/>
                            <w:szCs w:val="12"/>
                            <w:rtl/>
                            <w:lang w:bidi="ar-JO"/>
                          </w:rPr>
                          <w:t>فريق إدارة الأزمات</w:t>
                        </w:r>
                      </w:p>
                      <w:p w14:paraId="60165858" w14:textId="77777777" w:rsidR="00BD4595" w:rsidRDefault="00BD4595" w:rsidP="00BD4595">
                        <w:pPr>
                          <w:bidi/>
                          <w:jc w:val="center"/>
                          <w:rPr>
                            <w:sz w:val="8"/>
                            <w:szCs w:val="8"/>
                            <w:rtl/>
                            <w:lang w:bidi="ar-JO"/>
                          </w:rPr>
                        </w:pPr>
                        <w:r>
                          <w:rPr>
                            <w:rFonts w:hint="cs"/>
                            <w:sz w:val="8"/>
                            <w:szCs w:val="8"/>
                            <w:rtl/>
                            <w:lang w:bidi="ar-JO"/>
                          </w:rPr>
                          <w:t>المتخصص بمعدات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 المُعيّن للتواجد في الموقع</w:t>
                        </w:r>
                      </w:p>
                      <w:p w14:paraId="54481D15" w14:textId="77777777" w:rsidR="00BD4595" w:rsidRDefault="00BD4595" w:rsidP="00BD4595">
                        <w:pPr>
                          <w:bidi/>
                          <w:jc w:val="center"/>
                          <w:rPr>
                            <w:sz w:val="8"/>
                            <w:szCs w:val="8"/>
                            <w:rtl/>
                            <w:lang w:bidi="ar-JO"/>
                          </w:rPr>
                        </w:pPr>
                        <w:r>
                          <w:rPr>
                            <w:rFonts w:hint="cs"/>
                            <w:sz w:val="8"/>
                            <w:szCs w:val="8"/>
                            <w:rtl/>
                            <w:lang w:bidi="ar-JO"/>
                          </w:rPr>
                          <w:t>فريق إدارة الأزمات المتخصص</w:t>
                        </w:r>
                      </w:p>
                      <w:p w14:paraId="6D9084CB" w14:textId="77777777" w:rsidR="00BD4595" w:rsidRDefault="00BD4595" w:rsidP="00BD4595">
                        <w:pPr>
                          <w:bidi/>
                          <w:jc w:val="center"/>
                          <w:rPr>
                            <w:sz w:val="8"/>
                            <w:szCs w:val="8"/>
                            <w:rtl/>
                            <w:lang w:bidi="ar-JO"/>
                          </w:rPr>
                        </w:pPr>
                        <w:r>
                          <w:rPr>
                            <w:rFonts w:hint="cs"/>
                            <w:sz w:val="8"/>
                            <w:szCs w:val="8"/>
                            <w:rtl/>
                            <w:lang w:bidi="ar-JO"/>
                          </w:rPr>
                          <w:t>مباشرة التواصل مع مورد التوزيع الكهربائي</w:t>
                        </w:r>
                      </w:p>
                      <w:p w14:paraId="5C435B9A" w14:textId="77777777" w:rsidR="00BD4595" w:rsidRDefault="00BD4595" w:rsidP="00BD4595">
                        <w:pPr>
                          <w:bidi/>
                          <w:jc w:val="center"/>
                          <w:rPr>
                            <w:sz w:val="8"/>
                            <w:szCs w:val="8"/>
                            <w:rtl/>
                            <w:lang w:bidi="ar-JO"/>
                          </w:rPr>
                        </w:pPr>
                        <w:r>
                          <w:rPr>
                            <w:rFonts w:hint="cs"/>
                            <w:sz w:val="8"/>
                            <w:szCs w:val="8"/>
                            <w:rtl/>
                            <w:lang w:bidi="ar-JO"/>
                          </w:rPr>
                          <w:t>رقم الهاتف الأرضي المخصص:</w:t>
                        </w:r>
                      </w:p>
                      <w:p w14:paraId="1F1E0687" w14:textId="77777777" w:rsidR="00BD4595" w:rsidRDefault="00BD4595" w:rsidP="00BD4595">
                        <w:pPr>
                          <w:bidi/>
                          <w:jc w:val="center"/>
                          <w:rPr>
                            <w:sz w:val="8"/>
                            <w:szCs w:val="8"/>
                            <w:rtl/>
                            <w:lang w:bidi="ar-JO"/>
                          </w:rPr>
                        </w:pPr>
                        <w:r>
                          <w:rPr>
                            <w:rFonts w:hint="cs"/>
                            <w:sz w:val="8"/>
                            <w:szCs w:val="8"/>
                            <w:rtl/>
                            <w:lang w:bidi="ar-JO"/>
                          </w:rPr>
                          <w:t>رقم الجوال المخصص:</w:t>
                        </w:r>
                      </w:p>
                      <w:p w14:paraId="5DED2BE1" w14:textId="77777777" w:rsidR="00BD4595" w:rsidRPr="002E2B36" w:rsidRDefault="00BD4595" w:rsidP="00BD4595">
                        <w:pPr>
                          <w:bidi/>
                          <w:jc w:val="center"/>
                          <w:rPr>
                            <w:sz w:val="8"/>
                            <w:szCs w:val="8"/>
                            <w:rtl/>
                            <w:lang w:bidi="ar-JO"/>
                          </w:rPr>
                        </w:pPr>
                        <w:r>
                          <w:rPr>
                            <w:rFonts w:hint="cs"/>
                            <w:sz w:val="8"/>
                            <w:szCs w:val="8"/>
                            <w:rtl/>
                            <w:lang w:bidi="ar-JO"/>
                          </w:rPr>
                          <w:t>البريد الإلكتروني المخصص:</w:t>
                        </w:r>
                      </w:p>
                    </w:txbxContent>
                  </v:textbox>
                </v:shape>
                <v:shape id="_x0000_s1040" style="position:absolute;left:12560;top:22213;width:11397;height:9151;visibility:visible;mso-wrap-style:square;v-text-anchor:middle" coordsize="1139638,91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" path="m,l1139638,r,915148l,915148,,xe" filled="f" strokeweight=".08742mm">
                  <v:stroke endcap="round"/>
                  <v:path arrowok="t" o:connecttype="custom" o:connectlocs="0,0;1139638,0;1139638,915148;0,915148" o:connectangles="0,0,0,0"/>
                </v:shape>
                <v:shape id="_x0000_s1041" style="position:absolute;top:34934;width:11396;height:9152;visibility:visible;mso-wrap-style:square;v-text-anchor:middle" coordsize="1139638,915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" adj="-11796480,,5400" path="m,l1139638,r,915148l,915148,,xe" fillcolor="#d8d8d8" stroked="f" strokeweight=".45228mm">
                  <v:stroke joinstyle="miter"/>
                  <v:formulas/>
                  <v:path arrowok="t" o:connecttype="custom" o:connectlocs="0,0;1139638,0;1139638,915148;0,915148" o:connectangles="0,0,0,0" textboxrect="0,0,1139638,915148"/>
                  <v:textbox>
                    <w:txbxContent>
                      <w:p w14:paraId="51ABEDE3" w14:textId="77777777" w:rsidR="00BD4595" w:rsidRPr="0055735D" w:rsidRDefault="00BD4595" w:rsidP="00BD4595">
                        <w:pPr>
                          <w:jc w:val="center"/>
                          <w:rPr>
                            <w:b/>
                            <w:bCs/>
                            <w:sz w:val="12"/>
                            <w:szCs w:val="12"/>
                            <w:rtl/>
                            <w:lang w:bidi="ar-JO"/>
                          </w:rPr>
                        </w:pPr>
                        <w:r w:rsidRPr="0055735D">
                          <w:rPr>
                            <w:rFonts w:hint="cs"/>
                            <w:b/>
                            <w:bCs/>
                            <w:sz w:val="12"/>
                            <w:szCs w:val="12"/>
                            <w:rtl/>
                            <w:lang w:bidi="ar-JO"/>
                          </w:rPr>
                          <w:t>مورّد التوزيع الكهربائي</w:t>
                        </w:r>
                      </w:p>
                      <w:p w14:paraId="4BD1EBEA" w14:textId="77777777" w:rsidR="00BD4595" w:rsidRDefault="00BD4595" w:rsidP="00BD4595">
                        <w:pPr>
                          <w:bidi/>
                          <w:jc w:val="center"/>
                          <w:rPr>
                            <w:sz w:val="8"/>
                            <w:szCs w:val="8"/>
                            <w:rtl/>
                            <w:lang w:bidi="ar-JO"/>
                          </w:rPr>
                        </w:pPr>
                        <w:r>
                          <w:rPr>
                            <w:rFonts w:hint="cs"/>
                            <w:sz w:val="8"/>
                            <w:szCs w:val="8"/>
                            <w:rtl/>
                            <w:lang w:bidi="ar-JO"/>
                          </w:rPr>
                          <w:t>مباشرة التواصل مع فريق إدارة الأزمات المتخصص بالتعامل مع الأجهزة والمعدات ذات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w:t>
                        </w:r>
                      </w:p>
                      <w:p w14:paraId="4F5450AA" w14:textId="77777777" w:rsidR="00BD4595" w:rsidRDefault="00BD4595" w:rsidP="00BD4595">
                        <w:pPr>
                          <w:bidi/>
                          <w:jc w:val="center"/>
                          <w:rPr>
                            <w:sz w:val="8"/>
                            <w:szCs w:val="8"/>
                            <w:lang w:bidi="ar-JO"/>
                          </w:rPr>
                        </w:pPr>
                        <w:r>
                          <w:rPr>
                            <w:rFonts w:hint="cs"/>
                            <w:sz w:val="8"/>
                            <w:szCs w:val="8"/>
                            <w:rtl/>
                            <w:lang w:bidi="ar-JO"/>
                          </w:rPr>
                          <w:t xml:space="preserve">رقم الهاتف الأرضي المخصص: </w:t>
                        </w:r>
                        <w:r>
                          <w:rPr>
                            <w:sz w:val="8"/>
                            <w:szCs w:val="8"/>
                            <w:lang w:bidi="ar-JO"/>
                          </w:rPr>
                          <w:t>XXXXX</w:t>
                        </w:r>
                      </w:p>
                      <w:p w14:paraId="70A76FBC" w14:textId="77777777" w:rsidR="00BD4595" w:rsidRPr="005D5EC1" w:rsidRDefault="00BD4595" w:rsidP="00BD4595">
                        <w:pPr>
                          <w:bidi/>
                          <w:jc w:val="center"/>
                          <w:rPr>
                            <w:sz w:val="8"/>
                            <w:szCs w:val="8"/>
                            <w:rtl/>
                            <w:lang w:bidi="ar-JO"/>
                          </w:rPr>
                        </w:pPr>
                        <w:r>
                          <w:rPr>
                            <w:rFonts w:hint="cs"/>
                            <w:sz w:val="8"/>
                            <w:szCs w:val="8"/>
                            <w:rtl/>
                            <w:lang w:bidi="ar-JO"/>
                          </w:rPr>
                          <w:t>رقم الجوال المخصص:</w:t>
                        </w:r>
                        <w:r>
                          <w:rPr>
                            <w:sz w:val="8"/>
                            <w:szCs w:val="8"/>
                            <w:lang w:bidi="ar-JO"/>
                          </w:rPr>
                          <w:t xml:space="preserve"> XXXXX </w:t>
                        </w:r>
                      </w:p>
                    </w:txbxContent>
                  </v:textbox>
                </v:shape>
                <v:shape id="_x0000_s1042" style="position:absolute;top:34934;width:11396;height:9152;visibility:visible;mso-wrap-style:square;v-text-anchor:middle" coordsize="1139638,91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" path="m,l1139638,r,915148l,915148,,xe" filled="f" strokeweight=".08742mm">
                  <v:stroke endcap="round"/>
                  <v:path arrowok="t" o:connecttype="custom" o:connectlocs="0,0;1139638,0;1139638,915148;0,915148" o:connectangles="0,0,0,0"/>
                </v:shape>
                <v:shape id="_x0000_s1043" style="position:absolute;left:5895;top:57544;width:10207;height:16789;visibility:visible;mso-wrap-style:square;v-text-anchor:middle" coordsize="1020739,1544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" adj="-11796480,,5400" path="m,l1020739,r,1544954l,1544954,,xe" fillcolor="#d8d8d8" stroked="f" strokeweight=".45228mm">
                  <v:stroke joinstyle="miter"/>
                  <v:formulas/>
                  <v:path arrowok="t" o:connecttype="custom" o:connectlocs="0,0;1020739,0;1020739,1678832;0,1678832" o:connectangles="0,0,0,0" textboxrect="0,0,1020739,1544953"/>
                  <v:textbox>
                    <w:txbxContent>
                      <w:p w14:paraId="727FB74A" w14:textId="77777777" w:rsidR="00BD4595" w:rsidRPr="0055735D" w:rsidRDefault="00BD4595" w:rsidP="00BD4595">
                        <w:pPr>
                          <w:bidi/>
                          <w:jc w:val="center"/>
                          <w:rPr>
                            <w:b/>
                            <w:bCs/>
                            <w:sz w:val="8"/>
                            <w:szCs w:val="8"/>
                            <w:rtl/>
                            <w:lang w:bidi="ar-JO"/>
                          </w:rPr>
                        </w:pPr>
                        <w:r w:rsidRPr="0055735D">
                          <w:rPr>
                            <w:rFonts w:hint="cs"/>
                            <w:b/>
                            <w:bCs/>
                            <w:sz w:val="8"/>
                            <w:szCs w:val="8"/>
                            <w:rtl/>
                            <w:lang w:bidi="ar-JO"/>
                          </w:rPr>
                          <w:t>الفريق المختص بالأنظمة ذات الجهد شديد الانخفاض (</w:t>
                        </w:r>
                        <w:r w:rsidRPr="0055735D">
                          <w:rPr>
                            <w:b/>
                            <w:bCs/>
                            <w:sz w:val="8"/>
                            <w:szCs w:val="8"/>
                            <w:lang w:bidi="ar-JO"/>
                          </w:rPr>
                          <w:t>ELV</w:t>
                        </w:r>
                        <w:r w:rsidRPr="0055735D">
                          <w:rPr>
                            <w:rFonts w:hint="cs"/>
                            <w:b/>
                            <w:bCs/>
                            <w:sz w:val="8"/>
                            <w:szCs w:val="8"/>
                            <w:rtl/>
                            <w:lang w:bidi="ar-JO"/>
                          </w:rPr>
                          <w:t>) 1:</w:t>
                        </w:r>
                      </w:p>
                      <w:p w14:paraId="28A77670" w14:textId="77777777" w:rsidR="00BD4595" w:rsidRPr="0055735D" w:rsidRDefault="00BD4595" w:rsidP="00BD4595">
                        <w:pPr>
                          <w:bidi/>
                          <w:jc w:val="center"/>
                          <w:rPr>
                            <w:b/>
                            <w:bCs/>
                            <w:sz w:val="8"/>
                            <w:szCs w:val="8"/>
                            <w:rtl/>
                            <w:lang w:bidi="ar-JO"/>
                          </w:rPr>
                        </w:pPr>
                        <w:r w:rsidRPr="0055735D">
                          <w:rPr>
                            <w:rFonts w:hint="cs"/>
                            <w:b/>
                            <w:bCs/>
                            <w:sz w:val="8"/>
                            <w:szCs w:val="8"/>
                            <w:rtl/>
                            <w:lang w:bidi="ar-JO"/>
                          </w:rPr>
                          <w:t>المشرف على الأنظمة ذات الجهد شديد الانخفاض أو المشرف الرئيسي على المناوبة</w:t>
                        </w:r>
                      </w:p>
                      <w:p w14:paraId="3B777789" w14:textId="77777777" w:rsidR="00BD4595" w:rsidRPr="0055735D" w:rsidRDefault="00BD4595" w:rsidP="00BD4595">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71319C3B"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17437EFE" w14:textId="77777777" w:rsidR="00BD4595" w:rsidRPr="004368D1" w:rsidRDefault="00BD4595" w:rsidP="00BD4595">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نظام النقل الهوائي</w:t>
                        </w:r>
                      </w:p>
                      <w:p w14:paraId="136B9DFC" w14:textId="77777777" w:rsidR="00BD4595" w:rsidRPr="00EE2A43" w:rsidRDefault="00BD4595" w:rsidP="00BD4595">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أدوات التحكم بالإنارة</w:t>
                        </w:r>
                      </w:p>
                      <w:p w14:paraId="22987982" w14:textId="77777777" w:rsidR="00BD4595" w:rsidRPr="00E85DF9" w:rsidRDefault="00BD4595" w:rsidP="00BD4595">
                        <w:pPr>
                          <w:pStyle w:val="ListParagraph"/>
                          <w:bidi/>
                          <w:ind w:left="215"/>
                          <w:rPr>
                            <w:sz w:val="8"/>
                            <w:szCs w:val="8"/>
                            <w:lang w:bidi="ar-JO"/>
                          </w:rPr>
                        </w:pPr>
                      </w:p>
                      <w:p w14:paraId="4E7A231A" w14:textId="77777777" w:rsidR="00BD4595" w:rsidRPr="00D8317D" w:rsidRDefault="00BD4595" w:rsidP="00BD4595">
                        <w:pPr>
                          <w:pStyle w:val="ListParagraph"/>
                          <w:numPr>
                            <w:ilvl w:val="0"/>
                            <w:numId w:val="28"/>
                          </w:numPr>
                          <w:bidi/>
                          <w:spacing w:after="160" w:line="259" w:lineRule="auto"/>
                          <w:ind w:left="37" w:hanging="90"/>
                          <w:contextualSpacing/>
                          <w:jc w:val="left"/>
                          <w:rPr>
                            <w:sz w:val="8"/>
                            <w:szCs w:val="8"/>
                            <w:lang w:bidi="ar-JO"/>
                          </w:rPr>
                        </w:pPr>
                        <w:r w:rsidRPr="00D8317D">
                          <w:rPr>
                            <w:rFonts w:hint="cs"/>
                            <w:sz w:val="8"/>
                            <w:szCs w:val="8"/>
                            <w:rtl/>
                            <w:lang w:bidi="ar-JO"/>
                          </w:rPr>
                          <w:t xml:space="preserve">التنسيق مع </w:t>
                        </w:r>
                        <w:r w:rsidRPr="00D8317D">
                          <w:rPr>
                            <w:rFonts w:hint="cs"/>
                            <w:sz w:val="8"/>
                            <w:szCs w:val="8"/>
                            <w:rtl/>
                          </w:rPr>
                          <w:t xml:space="preserve">المقاول المسؤول عن الضوابط الرقابية في المرفق </w:t>
                        </w:r>
                        <w:r w:rsidRPr="00D8317D">
                          <w:rPr>
                            <w:rFonts w:hint="cs"/>
                            <w:sz w:val="8"/>
                            <w:szCs w:val="8"/>
                            <w:rtl/>
                            <w:lang w:bidi="ar-JO"/>
                          </w:rPr>
                          <w:t>فيما يتعلق بالمشكلات الميدانية</w:t>
                        </w:r>
                      </w:p>
                      <w:p w14:paraId="3EA18319" w14:textId="77777777" w:rsidR="00BD4595" w:rsidRPr="006F7F4B" w:rsidRDefault="00BD4595" w:rsidP="00BD4595">
                        <w:pPr>
                          <w:pStyle w:val="ListParagraph"/>
                          <w:rPr>
                            <w:sz w:val="8"/>
                            <w:szCs w:val="8"/>
                            <w:rtl/>
                            <w:lang w:bidi="ar-JO"/>
                          </w:rPr>
                        </w:pPr>
                      </w:p>
                      <w:p w14:paraId="552F2A13"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التنسيق مع غرفة التحكم بنظام إدارة المباني فيما يتعلق بالمشكلات الميدانية</w:t>
                        </w:r>
                      </w:p>
                      <w:p w14:paraId="0D6E0C7F" w14:textId="77777777" w:rsidR="00BD4595" w:rsidRPr="00D66B7D" w:rsidRDefault="00BD4595" w:rsidP="00BD4595">
                        <w:pPr>
                          <w:pStyle w:val="ListParagraph"/>
                          <w:rPr>
                            <w:sz w:val="8"/>
                            <w:szCs w:val="8"/>
                            <w:rtl/>
                            <w:lang w:bidi="ar-JO"/>
                          </w:rPr>
                        </w:pPr>
                      </w:p>
                      <w:p w14:paraId="51E225B3"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6BCD1B64" w14:textId="77777777" w:rsidR="00BD4595" w:rsidRPr="00FC1A66" w:rsidRDefault="00BD4595" w:rsidP="00BD4595">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الأنظمة ذات الجهد شديد الانخفاض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36A0C397" w14:textId="77777777" w:rsidR="00BD4595" w:rsidRPr="00100845" w:rsidRDefault="00BD4595" w:rsidP="00BD4595">
                        <w:pPr>
                          <w:bidi/>
                          <w:rPr>
                            <w:sz w:val="8"/>
                            <w:szCs w:val="8"/>
                            <w:rtl/>
                            <w:lang w:bidi="ar-JO"/>
                          </w:rPr>
                        </w:pPr>
                      </w:p>
                    </w:txbxContent>
                  </v:textbox>
                </v:shape>
                <v:shape id="_x0000_s1044" style="position:absolute;left:5895;top:57546;width:10208;height:16788;visibility:visible;mso-wrap-style:square;v-text-anchor:middle" coordsize="1020739,154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" path="m,l1020739,r,1544954l,1544954,,xe" filled="f" strokeweight=".08742mm">
                  <v:stroke endcap="round"/>
                  <v:path arrowok="t" o:connecttype="custom" o:connectlocs="0,0;1020739,0;1020739,1678868;0,1678868" o:connectangles="0,0,0,0"/>
                </v:shape>
                <v:shape id="_x0000_s1045" style="position:absolute;left:16996;top:57547;width:11396;height:22174;visibility:visible;mso-wrap-style:square;v-text-anchor:middle" coordsize="1139638,2217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" adj="-11796480,,5400" path="m,l1139638,r,2217430l,2217430,,xe" fillcolor="#d8d8d8" stroked="f" strokeweight=".45228mm">
                  <v:stroke joinstyle="miter"/>
                  <v:formulas/>
                  <v:path arrowok="t" o:connecttype="custom" o:connectlocs="0,0;1139638,0;1139638,2217430;0,2217430" o:connectangles="0,0,0,0" textboxrect="0,0,1139638,2217430"/>
                  <v:textbox>
                    <w:txbxContent>
                      <w:p w14:paraId="49AACA1D" w14:textId="77777777" w:rsidR="00BD4595" w:rsidRPr="0055735D" w:rsidRDefault="00BD4595" w:rsidP="00BD4595">
                        <w:pPr>
                          <w:jc w:val="center"/>
                          <w:rPr>
                            <w:b/>
                            <w:bCs/>
                            <w:sz w:val="8"/>
                            <w:szCs w:val="8"/>
                            <w:rtl/>
                            <w:lang w:bidi="ar-JO"/>
                          </w:rPr>
                        </w:pPr>
                        <w:r w:rsidRPr="0055735D">
                          <w:rPr>
                            <w:rFonts w:hint="cs"/>
                            <w:b/>
                            <w:bCs/>
                            <w:sz w:val="8"/>
                            <w:szCs w:val="8"/>
                            <w:rtl/>
                            <w:lang w:bidi="ar-JO"/>
                          </w:rPr>
                          <w:t>فريق الأعمال الكهربائية 1:</w:t>
                        </w:r>
                      </w:p>
                      <w:p w14:paraId="3818A9A8" w14:textId="77777777" w:rsidR="00BD4595" w:rsidRDefault="00BD4595" w:rsidP="00BD4595">
                        <w:pPr>
                          <w:jc w:val="center"/>
                          <w:rPr>
                            <w:sz w:val="8"/>
                            <w:szCs w:val="8"/>
                            <w:rtl/>
                            <w:lang w:bidi="ar-JO"/>
                          </w:rPr>
                        </w:pPr>
                        <w:r w:rsidRPr="0055735D">
                          <w:rPr>
                            <w:rFonts w:hint="cs"/>
                            <w:b/>
                            <w:bCs/>
                            <w:sz w:val="8"/>
                            <w:szCs w:val="8"/>
                            <w:rtl/>
                            <w:lang w:bidi="ar-JO"/>
                          </w:rPr>
                          <w:t>المشرف الرئيسي على مناوبة الأعمال الكهربائية</w:t>
                        </w:r>
                        <w:r>
                          <w:rPr>
                            <w:rFonts w:hint="cs"/>
                            <w:sz w:val="8"/>
                            <w:szCs w:val="8"/>
                            <w:rtl/>
                            <w:lang w:bidi="ar-JO"/>
                          </w:rPr>
                          <w:t>، أو مشرف العمليات الكهربائية، أو المشرف على الأعمال الكهربائية، أو مشرف أعمال الطاقة في حالات الطوارئ حسب الإتاحة</w:t>
                        </w:r>
                      </w:p>
                      <w:p w14:paraId="253153D2" w14:textId="77777777" w:rsidR="00BD4595" w:rsidRPr="0055735D" w:rsidRDefault="00BD4595" w:rsidP="00BD4595">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70696532"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165C1B10"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وفق اللازم لضمان أن جميع لوحات التوزيع الرئيسية تعمل بشكل سليم</w:t>
                        </w:r>
                      </w:p>
                      <w:p w14:paraId="6686FDDE" w14:textId="77777777" w:rsidR="00BD4595" w:rsidRDefault="00BD4595" w:rsidP="00BD4595">
                        <w:pPr>
                          <w:pStyle w:val="ListParagraph"/>
                          <w:bidi/>
                          <w:ind w:left="37"/>
                          <w:rPr>
                            <w:sz w:val="8"/>
                            <w:szCs w:val="8"/>
                            <w:lang w:bidi="ar-JO"/>
                          </w:rPr>
                        </w:pPr>
                      </w:p>
                      <w:p w14:paraId="63C60B4F"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3FACB17D" w14:textId="77777777" w:rsidR="00BD4595" w:rsidRPr="00893A9A" w:rsidRDefault="00BD4595" w:rsidP="00BD4595">
                        <w:pPr>
                          <w:pStyle w:val="ListParagraph"/>
                          <w:rPr>
                            <w:sz w:val="8"/>
                            <w:szCs w:val="8"/>
                            <w:rtl/>
                            <w:lang w:bidi="ar-JO"/>
                          </w:rPr>
                        </w:pPr>
                      </w:p>
                      <w:p w14:paraId="5F21CF71" w14:textId="77777777" w:rsidR="00BD4595" w:rsidRDefault="00BD4595" w:rsidP="00BD4595">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2F200362" w14:textId="77777777" w:rsidR="00BD4595" w:rsidRPr="00893A9A" w:rsidRDefault="00BD4595" w:rsidP="00BD4595">
                        <w:pPr>
                          <w:pStyle w:val="ListParagraph"/>
                          <w:rPr>
                            <w:sz w:val="8"/>
                            <w:szCs w:val="8"/>
                            <w:rtl/>
                            <w:lang w:bidi="ar-JO"/>
                          </w:rPr>
                        </w:pPr>
                      </w:p>
                      <w:p w14:paraId="7A2E9E90" w14:textId="77777777" w:rsidR="00BD4595" w:rsidRDefault="00BD4595" w:rsidP="00BD4595">
                        <w:pPr>
                          <w:pStyle w:val="ListParagraph"/>
                          <w:numPr>
                            <w:ilvl w:val="0"/>
                            <w:numId w:val="28"/>
                          </w:numPr>
                          <w:bidi/>
                          <w:spacing w:after="160" w:line="259" w:lineRule="auto"/>
                          <w:ind w:left="44"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698603F4" w14:textId="77777777" w:rsidR="00BD4595" w:rsidRPr="00FC1A66" w:rsidRDefault="00BD4595" w:rsidP="00BD4595">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v:textbox>
                </v:shape>
                <v:shape id="_x0000_s1046" style="position:absolute;left:16996;top:57547;width:11396;height:22174;visibility:visible;mso-wrap-style:square;v-text-anchor:middle" coordsize="1139638,22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" path="m,l1139638,r,2217430l,2217430,,xe" filled="f" strokeweight=".08742mm">
                  <v:stroke endcap="round"/>
                  <v:path arrowok="t" o:connecttype="custom" o:connectlocs="0,0;1139638,0;1139638,2217430;0,2217430" o:connectangles="0,0,0,0"/>
                </v:shape>
                <v:shape id="_x0000_s1047" style="position:absolute;left:29284;top:57547;width:11420;height:23899;visibility:visible;mso-wrap-style:square;v-text-anchor:middle" coordsize="1141918,23899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" adj="-11796480,,5400" path="m,l1141918,r,2389906l,2389906,,xe" fillcolor="#d8d8d8" stroked="f" strokeweight=".45228mm">
                  <v:stroke joinstyle="miter"/>
                  <v:formulas/>
                  <v:path arrowok="t" o:connecttype="custom" o:connectlocs="0,0;1141918,0;1141918,2389906;0,2389906" o:connectangles="0,0,0,0" textboxrect="0,0,1141918,2389906"/>
                  <v:textbox>
                    <w:txbxContent>
                      <w:p w14:paraId="5D20B09B" w14:textId="77777777" w:rsidR="00BD4595" w:rsidRPr="0055735D" w:rsidRDefault="00BD4595" w:rsidP="00BD4595">
                        <w:pPr>
                          <w:jc w:val="center"/>
                          <w:rPr>
                            <w:b/>
                            <w:bCs/>
                            <w:sz w:val="8"/>
                            <w:szCs w:val="8"/>
                            <w:rtl/>
                            <w:lang w:bidi="ar-JO"/>
                          </w:rPr>
                        </w:pPr>
                        <w:r w:rsidRPr="0055735D">
                          <w:rPr>
                            <w:rFonts w:hint="cs"/>
                            <w:b/>
                            <w:bCs/>
                            <w:sz w:val="8"/>
                            <w:szCs w:val="8"/>
                            <w:rtl/>
                            <w:lang w:bidi="ar-JO"/>
                          </w:rPr>
                          <w:t>الفريق المسؤول عن الطاقة في حالات الطوارئ 1:</w:t>
                        </w:r>
                      </w:p>
                      <w:p w14:paraId="4A24239E" w14:textId="77777777" w:rsidR="00BD4595" w:rsidRDefault="00BD4595" w:rsidP="00BD4595">
                        <w:pPr>
                          <w:jc w:val="center"/>
                          <w:rPr>
                            <w:sz w:val="8"/>
                            <w:szCs w:val="8"/>
                            <w:rtl/>
                            <w:lang w:bidi="ar-JO"/>
                          </w:rPr>
                        </w:pPr>
                        <w:r w:rsidRPr="0055735D">
                          <w:rPr>
                            <w:rFonts w:hint="cs"/>
                            <w:b/>
                            <w:bCs/>
                            <w:sz w:val="8"/>
                            <w:szCs w:val="8"/>
                            <w:rtl/>
                            <w:lang w:bidi="ar-JO"/>
                          </w:rPr>
                          <w:t>المشرف الرئيسي على مناوبة أعمال الطاقة في حالات الطوارئ،</w:t>
                        </w:r>
                        <w:r>
                          <w:rPr>
                            <w:rFonts w:hint="cs"/>
                            <w:sz w:val="8"/>
                            <w:szCs w:val="8"/>
                            <w:rtl/>
                            <w:lang w:bidi="ar-JO"/>
                          </w:rPr>
                          <w:t xml:space="preserve"> أو مشرف برنامج إدارة الطاقة، أو مشرف العمليات الكهربائية حسب الإتاحة</w:t>
                        </w:r>
                      </w:p>
                      <w:p w14:paraId="67774128" w14:textId="77777777" w:rsidR="00BD4595" w:rsidRPr="0055735D" w:rsidRDefault="00BD4595" w:rsidP="00BD4595">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650B96C9"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08A49582" w14:textId="77777777" w:rsidR="00BD4595" w:rsidRDefault="00BD4595" w:rsidP="00BD4595">
                        <w:pPr>
                          <w:pStyle w:val="ListParagraph"/>
                          <w:bidi/>
                          <w:ind w:left="37"/>
                          <w:rPr>
                            <w:sz w:val="8"/>
                            <w:szCs w:val="8"/>
                            <w:lang w:bidi="ar-JO"/>
                          </w:rPr>
                        </w:pPr>
                      </w:p>
                      <w:p w14:paraId="2D0852B3"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غرفة المولد ومولدات الطاقة الاحتياطية والأنظمة الداخلية ذات الصلة لمراقبتها</w:t>
                        </w:r>
                      </w:p>
                      <w:p w14:paraId="335978E4" w14:textId="77777777" w:rsidR="00BD4595" w:rsidRPr="00E24971" w:rsidRDefault="00BD4595" w:rsidP="00BD4595">
                        <w:pPr>
                          <w:pStyle w:val="ListParagraph"/>
                          <w:rPr>
                            <w:sz w:val="8"/>
                            <w:szCs w:val="8"/>
                            <w:rtl/>
                            <w:lang w:bidi="ar-JO"/>
                          </w:rPr>
                        </w:pPr>
                      </w:p>
                      <w:p w14:paraId="0A7F90D5"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منطقة مفتاح التحويل الآلي</w:t>
                        </w:r>
                      </w:p>
                      <w:p w14:paraId="5AE3F23A" w14:textId="77777777" w:rsidR="00BD4595" w:rsidRPr="000D3CB5" w:rsidRDefault="00BD4595" w:rsidP="00BD4595">
                        <w:pPr>
                          <w:pStyle w:val="ListParagraph"/>
                          <w:rPr>
                            <w:sz w:val="8"/>
                            <w:szCs w:val="8"/>
                            <w:rtl/>
                            <w:lang w:bidi="ar-JO"/>
                          </w:rPr>
                        </w:pPr>
                      </w:p>
                      <w:p w14:paraId="75D07368" w14:textId="77777777" w:rsidR="00BD4595" w:rsidRDefault="00BD4595" w:rsidP="00BD4595">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58E862E7" w14:textId="77777777" w:rsidR="00BD4595" w:rsidRPr="00B7135F" w:rsidRDefault="00BD4595" w:rsidP="00BD4595">
                        <w:pPr>
                          <w:pStyle w:val="ListParagraph"/>
                          <w:rPr>
                            <w:sz w:val="8"/>
                            <w:szCs w:val="8"/>
                            <w:rtl/>
                            <w:lang w:bidi="ar-JO"/>
                          </w:rPr>
                        </w:pPr>
                      </w:p>
                      <w:p w14:paraId="66271726" w14:textId="77777777" w:rsidR="00BD4595" w:rsidRDefault="00BD4595" w:rsidP="00BD4595">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لمراقبة مزود الطاقة اللامنقطعة (</w:t>
                        </w:r>
                        <w:r>
                          <w:rPr>
                            <w:sz w:val="8"/>
                            <w:szCs w:val="8"/>
                            <w:lang w:bidi="ar-JO"/>
                          </w:rPr>
                          <w:t>UPS</w:t>
                        </w:r>
                        <w:r>
                          <w:rPr>
                            <w:rFonts w:hint="cs"/>
                            <w:sz w:val="8"/>
                            <w:szCs w:val="8"/>
                            <w:rtl/>
                            <w:lang w:bidi="ar-JO"/>
                          </w:rPr>
                          <w:t>)</w:t>
                        </w:r>
                      </w:p>
                      <w:p w14:paraId="04B007D7" w14:textId="77777777" w:rsidR="00BD4595" w:rsidRPr="00E67A45" w:rsidRDefault="00BD4595" w:rsidP="00BD4595">
                        <w:pPr>
                          <w:pStyle w:val="ListParagraph"/>
                          <w:rPr>
                            <w:sz w:val="8"/>
                            <w:szCs w:val="8"/>
                            <w:rtl/>
                            <w:lang w:bidi="ar-JO"/>
                          </w:rPr>
                        </w:pPr>
                      </w:p>
                      <w:p w14:paraId="70298052" w14:textId="77777777" w:rsidR="00BD4595" w:rsidRDefault="00BD4595" w:rsidP="00BD4595">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032CB2FE" w14:textId="77777777" w:rsidR="00BD4595" w:rsidRPr="001F4773" w:rsidRDefault="00BD4595" w:rsidP="00BD4595">
                        <w:pPr>
                          <w:pStyle w:val="ListParagraph"/>
                          <w:rPr>
                            <w:sz w:val="8"/>
                            <w:szCs w:val="8"/>
                            <w:rtl/>
                            <w:lang w:bidi="ar-JO"/>
                          </w:rPr>
                        </w:pPr>
                      </w:p>
                      <w:p w14:paraId="64DB6EA5" w14:textId="77777777" w:rsidR="00BD4595" w:rsidRDefault="00BD4595" w:rsidP="00BD4595">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تحديد الأولويات واتباع إجراءات الطوارئ المتعلقة بمشكلات أعطال الطاقة وتبليغ مكتب المساعدة بشأنها</w:t>
                        </w:r>
                      </w:p>
                      <w:p w14:paraId="5130AEDF" w14:textId="77777777" w:rsidR="00BD4595" w:rsidRPr="003D4C4F" w:rsidRDefault="00BD4595" w:rsidP="00BD4595">
                        <w:pPr>
                          <w:pStyle w:val="ListParagraph"/>
                          <w:rPr>
                            <w:sz w:val="8"/>
                            <w:szCs w:val="8"/>
                            <w:rtl/>
                            <w:lang w:bidi="ar-JO"/>
                          </w:rPr>
                        </w:pPr>
                      </w:p>
                      <w:p w14:paraId="53B18650" w14:textId="77777777" w:rsidR="00BD4595" w:rsidRDefault="00BD4595" w:rsidP="00BD4595">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5C7A9B14" w14:textId="77777777" w:rsidR="00BD4595" w:rsidRPr="00591616" w:rsidRDefault="00BD4595" w:rsidP="00BD4595">
                        <w:pPr>
                          <w:pStyle w:val="ListParagraph"/>
                          <w:rPr>
                            <w:sz w:val="8"/>
                            <w:szCs w:val="8"/>
                            <w:rtl/>
                            <w:lang w:bidi="ar-JO"/>
                          </w:rPr>
                        </w:pPr>
                      </w:p>
                      <w:p w14:paraId="669C3D4F" w14:textId="77777777" w:rsidR="00BD4595" w:rsidRDefault="00BD4595" w:rsidP="00BD4595">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12E8E0E2" w14:textId="77777777" w:rsidR="00BD4595" w:rsidRPr="00EB4251" w:rsidRDefault="00BD4595" w:rsidP="00BD4595">
                        <w:pPr>
                          <w:pStyle w:val="ListParagraph"/>
                          <w:numPr>
                            <w:ilvl w:val="0"/>
                            <w:numId w:val="28"/>
                          </w:numPr>
                          <w:bidi/>
                          <w:spacing w:after="160" w:line="259" w:lineRule="auto"/>
                          <w:ind w:left="140"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0B080822" w14:textId="77777777" w:rsidR="00BD4595" w:rsidRPr="002139FB" w:rsidRDefault="00BD4595" w:rsidP="00BD4595">
                        <w:pPr>
                          <w:bidi/>
                          <w:rPr>
                            <w:sz w:val="8"/>
                            <w:szCs w:val="8"/>
                            <w:rtl/>
                            <w:lang w:bidi="ar-JO"/>
                          </w:rPr>
                        </w:pPr>
                      </w:p>
                    </w:txbxContent>
                  </v:textbox>
                </v:shape>
                <v:shape id="_x0000_s1048" style="position:absolute;left:29284;top:57547;width:11420;height:23899;visibility:visible;mso-wrap-style:square;v-text-anchor:middle" coordsize="1141918,238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" path="m,l1141918,r,2389906l,2389906,,xe" filled="f" strokeweight=".08742mm">
                  <v:stroke endcap="round"/>
                  <v:path arrowok="t" o:connecttype="custom" o:connectlocs="0,0;1141918,0;1141918,2389906;0,2389906" o:connectangles="0,0,0,0"/>
                </v:shape>
                <v:shape id="_x0000_s1049" style="position:absolute;left:41592;top:57544;width:10208;height:19021;visibility:visible;mso-wrap-style:square;v-text-anchor:middle" coordsize="1020739,19019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" adj="-11796480,,5400" path="m,l1020739,r,1901958l,1901958,,xe" fillcolor="#d8d8d8" stroked="f" strokeweight=".45228mm">
                  <v:stroke joinstyle="miter"/>
                  <v:formulas/>
                  <v:path arrowok="t" o:connecttype="custom" o:connectlocs="0,0;1020739,0;1020739,1902039;0,1902039" o:connectangles="0,0,0,0" textboxrect="0,0,1020739,1901957"/>
                  <v:textbox>
                    <w:txbxContent>
                      <w:p w14:paraId="26A1FF2B" w14:textId="77777777" w:rsidR="00BD4595" w:rsidRPr="0055735D" w:rsidRDefault="00BD4595" w:rsidP="00BD4595">
                        <w:pPr>
                          <w:jc w:val="center"/>
                          <w:rPr>
                            <w:b/>
                            <w:bCs/>
                            <w:sz w:val="8"/>
                            <w:szCs w:val="8"/>
                            <w:rtl/>
                            <w:lang w:bidi="ar-JO"/>
                          </w:rPr>
                        </w:pPr>
                        <w:r w:rsidRPr="0055735D">
                          <w:rPr>
                            <w:rFonts w:hint="cs"/>
                            <w:b/>
                            <w:bCs/>
                            <w:sz w:val="8"/>
                            <w:szCs w:val="8"/>
                            <w:rtl/>
                            <w:lang w:bidi="ar-JO"/>
                          </w:rPr>
                          <w:t>فريق الأعمال الميكانيكية 1:</w:t>
                        </w:r>
                      </w:p>
                      <w:p w14:paraId="2FC6E086" w14:textId="77777777" w:rsidR="00BD4595" w:rsidRDefault="00BD4595" w:rsidP="00BD4595">
                        <w:pPr>
                          <w:jc w:val="center"/>
                          <w:rPr>
                            <w:sz w:val="8"/>
                            <w:szCs w:val="8"/>
                            <w:lang w:bidi="ar-JO"/>
                          </w:rPr>
                        </w:pPr>
                        <w:r w:rsidRPr="0055735D">
                          <w:rPr>
                            <w:rFonts w:hint="cs"/>
                            <w:b/>
                            <w:bCs/>
                            <w:sz w:val="8"/>
                            <w:szCs w:val="8"/>
                            <w:rtl/>
                            <w:lang w:bidi="ar-JO"/>
                          </w:rPr>
                          <w:t xml:space="preserve">المشرف الرئيسي على مناوبة الأعمال الميكانيكية </w:t>
                        </w:r>
                        <w:r>
                          <w:rPr>
                            <w:rFonts w:hint="cs"/>
                            <w:sz w:val="8"/>
                            <w:szCs w:val="8"/>
                            <w:rtl/>
                            <w:lang w:bidi="ar-JO"/>
                          </w:rPr>
                          <w:t>أو مشرف الأعمال الميكانيكية حسب الإتاحة</w:t>
                        </w:r>
                      </w:p>
                      <w:p w14:paraId="7BA04E97" w14:textId="77777777" w:rsidR="00BD4595" w:rsidRDefault="00BD4595" w:rsidP="00BD4595">
                        <w:pPr>
                          <w:jc w:val="center"/>
                          <w:rPr>
                            <w:sz w:val="8"/>
                            <w:szCs w:val="8"/>
                            <w:rtl/>
                            <w:lang w:bidi="ar-JO"/>
                          </w:rPr>
                        </w:pPr>
                      </w:p>
                      <w:p w14:paraId="4FF3F5DC" w14:textId="77777777" w:rsidR="00BD4595" w:rsidRPr="0055735D" w:rsidRDefault="00BD4595" w:rsidP="00BD4595">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5D2BCE44" w14:textId="77777777" w:rsidR="00BD4595" w:rsidRDefault="00BD4595" w:rsidP="00BD4595">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إلى المناطق وفق اللازم أو وفق توجيهات فريق إدارة الأزمات</w:t>
                        </w:r>
                      </w:p>
                      <w:p w14:paraId="7494DC45" w14:textId="77777777" w:rsidR="00BD4595" w:rsidRDefault="00BD4595" w:rsidP="00BD4595">
                        <w:pPr>
                          <w:pStyle w:val="ListParagraph"/>
                          <w:bidi/>
                          <w:ind w:left="53"/>
                          <w:rPr>
                            <w:sz w:val="8"/>
                            <w:szCs w:val="8"/>
                            <w:lang w:bidi="ar-JO"/>
                          </w:rPr>
                        </w:pPr>
                      </w:p>
                      <w:p w14:paraId="0DD32D8B" w14:textId="77777777" w:rsidR="00BD4595" w:rsidRDefault="00BD4595" w:rsidP="00BD4595">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لمراقبة نظام الوقود</w:t>
                        </w:r>
                      </w:p>
                      <w:p w14:paraId="7986E551" w14:textId="77777777" w:rsidR="00BD4595" w:rsidRPr="009956E1" w:rsidRDefault="00BD4595" w:rsidP="00BD4595">
                        <w:pPr>
                          <w:pStyle w:val="ListParagraph"/>
                          <w:numPr>
                            <w:ilvl w:val="0"/>
                            <w:numId w:val="28"/>
                          </w:numPr>
                          <w:bidi/>
                          <w:spacing w:after="160" w:line="259" w:lineRule="auto"/>
                          <w:ind w:left="127" w:hanging="90"/>
                          <w:contextualSpacing/>
                          <w:jc w:val="left"/>
                          <w:rPr>
                            <w:sz w:val="8"/>
                            <w:szCs w:val="8"/>
                            <w:rtl/>
                            <w:lang w:bidi="ar-JO"/>
                          </w:rPr>
                        </w:pPr>
                        <w:r>
                          <w:rPr>
                            <w:rFonts w:hint="cs"/>
                            <w:sz w:val="8"/>
                            <w:szCs w:val="8"/>
                            <w:rtl/>
                            <w:lang w:bidi="ar-JO"/>
                          </w:rPr>
                          <w:t xml:space="preserve">التحقق من مراقبة جميع حالات النظام وتنفيذ </w:t>
                        </w:r>
                        <w:r w:rsidRPr="009956E1">
                          <w:rPr>
                            <w:rFonts w:hint="cs"/>
                            <w:sz w:val="8"/>
                            <w:szCs w:val="8"/>
                            <w:rtl/>
                            <w:lang w:bidi="ar-JO"/>
                          </w:rPr>
                          <w:t>الإجراءات التصحيحية المطلوبة</w:t>
                        </w:r>
                      </w:p>
                      <w:p w14:paraId="47183AA1" w14:textId="77777777" w:rsidR="00BD4595" w:rsidRDefault="00BD4595" w:rsidP="00BD4595">
                        <w:pPr>
                          <w:pStyle w:val="ListParagraph"/>
                          <w:bidi/>
                          <w:ind w:left="127"/>
                          <w:rPr>
                            <w:sz w:val="8"/>
                            <w:szCs w:val="8"/>
                            <w:lang w:bidi="ar-JO"/>
                          </w:rPr>
                        </w:pPr>
                      </w:p>
                      <w:p w14:paraId="078E030A"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تبريد المولد</w:t>
                        </w:r>
                      </w:p>
                      <w:p w14:paraId="6E175439" w14:textId="77777777" w:rsidR="00BD4595" w:rsidRPr="00156CED"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1006F463" w14:textId="77777777" w:rsidR="00BD4595" w:rsidRDefault="00BD4595" w:rsidP="00BD4595">
                        <w:pPr>
                          <w:pStyle w:val="ListParagraph"/>
                          <w:bidi/>
                          <w:ind w:left="127"/>
                          <w:rPr>
                            <w:sz w:val="8"/>
                            <w:szCs w:val="8"/>
                            <w:lang w:bidi="ar-JO"/>
                          </w:rPr>
                        </w:pPr>
                      </w:p>
                      <w:p w14:paraId="75DA402B"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مضخات مكافحة الحريق</w:t>
                        </w:r>
                      </w:p>
                      <w:p w14:paraId="50DCB964" w14:textId="77777777" w:rsidR="00BD4595" w:rsidRDefault="00BD4595" w:rsidP="00BD4595">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3EC11043" w14:textId="77777777" w:rsidR="00BD4595" w:rsidRDefault="00BD4595" w:rsidP="00BD4595">
                        <w:pPr>
                          <w:pStyle w:val="ListParagraph"/>
                          <w:bidi/>
                          <w:ind w:left="127"/>
                          <w:rPr>
                            <w:sz w:val="8"/>
                            <w:szCs w:val="8"/>
                            <w:lang w:bidi="ar-JO"/>
                          </w:rPr>
                        </w:pPr>
                      </w:p>
                      <w:p w14:paraId="0F99B981" w14:textId="77777777" w:rsidR="00BD4595" w:rsidRDefault="00BD4595" w:rsidP="00BD4595">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المياه الساخنة</w:t>
                        </w:r>
                      </w:p>
                      <w:p w14:paraId="176E3134" w14:textId="77777777" w:rsidR="00BD4595" w:rsidRDefault="00BD4595" w:rsidP="00BD4595">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7962593A" w14:textId="77777777" w:rsidR="00BD4595" w:rsidRDefault="00BD4595" w:rsidP="00BD4595">
                        <w:pPr>
                          <w:pStyle w:val="ListParagraph"/>
                          <w:bidi/>
                          <w:ind w:left="127"/>
                          <w:rPr>
                            <w:sz w:val="8"/>
                            <w:szCs w:val="8"/>
                            <w:lang w:bidi="ar-JO"/>
                          </w:rPr>
                        </w:pPr>
                      </w:p>
                      <w:p w14:paraId="4D05EEE5" w14:textId="77777777" w:rsidR="00BD4595" w:rsidRPr="00EB4251" w:rsidRDefault="00BD4595" w:rsidP="00BD4595">
                        <w:pPr>
                          <w:pStyle w:val="ListParagraph"/>
                          <w:numPr>
                            <w:ilvl w:val="0"/>
                            <w:numId w:val="28"/>
                          </w:numPr>
                          <w:bidi/>
                          <w:spacing w:after="160" w:line="259" w:lineRule="auto"/>
                          <w:ind w:left="37" w:hanging="90"/>
                          <w:contextualSpacing/>
                          <w:jc w:val="left"/>
                          <w:rPr>
                            <w:sz w:val="8"/>
                            <w:szCs w:val="8"/>
                            <w:rtl/>
                            <w:lang w:bidi="ar-JO"/>
                          </w:rPr>
                        </w:pPr>
                        <w:r>
                          <w:rPr>
                            <w:rFonts w:hint="cs"/>
                            <w:sz w:val="8"/>
                            <w:szCs w:val="8"/>
                            <w:rtl/>
                            <w:lang w:bidi="ar-JO"/>
                          </w:rPr>
                          <w:t xml:space="preserve">التحقق من أن جميع موظفي الأعمال الميكانيكية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77AAA586" w14:textId="77777777" w:rsidR="00BD4595" w:rsidRPr="00E66598" w:rsidRDefault="00BD4595" w:rsidP="00BD4595">
                        <w:pPr>
                          <w:bidi/>
                          <w:ind w:left="37"/>
                          <w:rPr>
                            <w:sz w:val="8"/>
                            <w:szCs w:val="8"/>
                            <w:lang w:bidi="ar-JO"/>
                          </w:rPr>
                        </w:pPr>
                      </w:p>
                    </w:txbxContent>
                  </v:textbox>
                </v:shape>
                <v:shape id="_x0000_s1050" style="position:absolute;left:41596;top:57547;width:10208;height:19019;visibility:visible;mso-wrap-style:square;v-text-anchor:middle" coordsize="1020739,190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" path="m,l1020739,r,1901958l,1901958,,xe" filled="f" strokeweight=".08742mm">
                  <v:stroke endcap="round"/>
                  <v:path arrowok="t" o:connecttype="custom" o:connectlocs="0,0;1020739,0;1020739,1901958;0,1901958" o:connectangles="0,0,0,0"/>
                </v:shape>
                <v:shape id="_x0000_s1051" style="position:absolute;left:53426;top:57547;width:8624;height:17234;visibility:visible;mso-wrap-style:square;v-text-anchor:middle" coordsize="862424,17234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" adj="-11796480,,5400" path="m,l862425,r,1723456l,1723456,,xe" fillcolor="#d8d8d8" stroked="f" strokeweight=".45228mm">
                  <v:stroke joinstyle="miter"/>
                  <v:formulas/>
                  <v:path arrowok="t" o:connecttype="custom" o:connectlocs="0,0;862425,0;862425,1723456;0,1723456" o:connectangles="0,0,0,0" textboxrect="0,0,862424,1723455"/>
                  <v:textbox>
                    <w:txbxContent>
                      <w:p w14:paraId="6928B5BE" w14:textId="77777777" w:rsidR="00BD4595" w:rsidRPr="0055735D" w:rsidRDefault="00BD4595" w:rsidP="00BD4595">
                        <w:pPr>
                          <w:jc w:val="center"/>
                          <w:rPr>
                            <w:b/>
                            <w:bCs/>
                            <w:sz w:val="8"/>
                            <w:szCs w:val="8"/>
                            <w:rtl/>
                            <w:lang w:bidi="ar-JO"/>
                          </w:rPr>
                        </w:pPr>
                        <w:r w:rsidRPr="0055735D">
                          <w:rPr>
                            <w:rFonts w:hint="cs"/>
                            <w:b/>
                            <w:bCs/>
                            <w:sz w:val="8"/>
                            <w:szCs w:val="8"/>
                            <w:rtl/>
                            <w:lang w:bidi="ar-JO"/>
                          </w:rPr>
                          <w:t>فريق الأشغال العام 1:</w:t>
                        </w:r>
                      </w:p>
                      <w:p w14:paraId="59D12CAA" w14:textId="77777777" w:rsidR="00BD4595" w:rsidRPr="0055735D" w:rsidRDefault="00BD4595" w:rsidP="00BD4595">
                        <w:pPr>
                          <w:jc w:val="center"/>
                          <w:rPr>
                            <w:b/>
                            <w:bCs/>
                            <w:sz w:val="8"/>
                            <w:szCs w:val="8"/>
                            <w:rtl/>
                            <w:lang w:bidi="ar-JO"/>
                          </w:rPr>
                        </w:pPr>
                        <w:r w:rsidRPr="0055735D">
                          <w:rPr>
                            <w:rFonts w:hint="cs"/>
                            <w:b/>
                            <w:bCs/>
                            <w:sz w:val="8"/>
                            <w:szCs w:val="8"/>
                            <w:rtl/>
                            <w:lang w:bidi="ar-JO"/>
                          </w:rPr>
                          <w:t>مشرف الفريق العام أو مشرف المناوبة</w:t>
                        </w:r>
                      </w:p>
                      <w:p w14:paraId="48AB4C26" w14:textId="77777777" w:rsidR="00BD4595" w:rsidRPr="0055735D" w:rsidRDefault="00BD4595" w:rsidP="00BD4595">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6E953833" w14:textId="77777777" w:rsidR="00BD4595" w:rsidRPr="00BA27DD" w:rsidRDefault="00BD4595" w:rsidP="00BD4595">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 xml:space="preserve">إرسال الطاقم إلى المناطق وفق </w:t>
                        </w:r>
                        <w:r w:rsidRPr="00BA27DD">
                          <w:rPr>
                            <w:rFonts w:hint="cs"/>
                            <w:sz w:val="8"/>
                            <w:szCs w:val="8"/>
                            <w:rtl/>
                            <w:lang w:bidi="ar-JO"/>
                          </w:rPr>
                          <w:t xml:space="preserve">التعليمات لمساعدة الجهات الأخرى و/أو القيام </w:t>
                        </w:r>
                        <w:r>
                          <w:rPr>
                            <w:rFonts w:hint="cs"/>
                            <w:sz w:val="8"/>
                            <w:szCs w:val="8"/>
                            <w:rtl/>
                            <w:lang w:bidi="ar-JO"/>
                          </w:rPr>
                          <w:t>ب</w:t>
                        </w:r>
                        <w:r w:rsidRPr="00BA27DD">
                          <w:rPr>
                            <w:rFonts w:hint="cs"/>
                            <w:sz w:val="8"/>
                            <w:szCs w:val="8"/>
                            <w:rtl/>
                            <w:lang w:bidi="ar-JO"/>
                          </w:rPr>
                          <w:t>المهام المقررة من قبل فريق إدارة الأزمات</w:t>
                        </w:r>
                      </w:p>
                      <w:p w14:paraId="6D99FA08" w14:textId="77777777" w:rsidR="00BD4595" w:rsidRDefault="00BD4595" w:rsidP="00BD4595">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عوازل الدخان حسب تعليمات فريق إدارة الأزمات</w:t>
                        </w:r>
                      </w:p>
                      <w:p w14:paraId="4719E856" w14:textId="77777777" w:rsidR="00BD4595" w:rsidRDefault="00BD4595" w:rsidP="00BD4595">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المغاليق المتحركة بالمواقف حسب تعليمات فريق إدارة الأزمات</w:t>
                        </w:r>
                      </w:p>
                      <w:p w14:paraId="47F30694" w14:textId="77777777" w:rsidR="00BD4595" w:rsidRPr="00626512" w:rsidRDefault="00BD4595" w:rsidP="00BD4595">
                        <w:pPr>
                          <w:pStyle w:val="ListParagraph"/>
                          <w:bidi/>
                          <w:ind w:left="53"/>
                          <w:rPr>
                            <w:sz w:val="8"/>
                            <w:szCs w:val="8"/>
                            <w:lang w:bidi="ar-JO"/>
                          </w:rPr>
                        </w:pPr>
                      </w:p>
                      <w:p w14:paraId="515045B7" w14:textId="77777777" w:rsidR="00BD4595" w:rsidRDefault="00BD4595" w:rsidP="00BD4595">
                        <w:pPr>
                          <w:pStyle w:val="ListParagraph"/>
                          <w:numPr>
                            <w:ilvl w:val="0"/>
                            <w:numId w:val="28"/>
                          </w:numPr>
                          <w:bidi/>
                          <w:spacing w:after="160" w:line="259" w:lineRule="auto"/>
                          <w:ind w:left="143" w:hanging="90"/>
                          <w:contextualSpacing/>
                          <w:jc w:val="left"/>
                          <w:rPr>
                            <w:sz w:val="8"/>
                            <w:szCs w:val="8"/>
                            <w:lang w:bidi="ar-JO"/>
                          </w:rPr>
                        </w:pPr>
                        <w:r>
                          <w:rPr>
                            <w:rFonts w:hint="cs"/>
                            <w:sz w:val="8"/>
                            <w:szCs w:val="8"/>
                            <w:rtl/>
                            <w:lang w:bidi="ar-JO"/>
                          </w:rPr>
                          <w:t>التحقق من مراقبة جميع حالات النظام وتنفيذ الإجراءات التصحيحية المطلوبة.</w:t>
                        </w:r>
                      </w:p>
                      <w:p w14:paraId="0F8F512E" w14:textId="77777777" w:rsidR="00BD4595" w:rsidRPr="00EB4251" w:rsidRDefault="00BD4595" w:rsidP="00BD4595">
                        <w:pPr>
                          <w:pStyle w:val="ListParagraph"/>
                          <w:rPr>
                            <w:sz w:val="8"/>
                            <w:szCs w:val="8"/>
                            <w:rtl/>
                            <w:lang w:bidi="ar-JO"/>
                          </w:rPr>
                        </w:pPr>
                      </w:p>
                      <w:p w14:paraId="082A0112" w14:textId="77777777" w:rsidR="00BD4595" w:rsidRPr="00EB4251" w:rsidRDefault="00BD4595" w:rsidP="00BD4595">
                        <w:pPr>
                          <w:pStyle w:val="ListParagraph"/>
                          <w:numPr>
                            <w:ilvl w:val="0"/>
                            <w:numId w:val="28"/>
                          </w:numPr>
                          <w:bidi/>
                          <w:spacing w:after="160" w:line="259" w:lineRule="auto"/>
                          <w:ind w:left="143" w:hanging="90"/>
                          <w:contextualSpacing/>
                          <w:jc w:val="left"/>
                          <w:rPr>
                            <w:sz w:val="8"/>
                            <w:szCs w:val="8"/>
                            <w:rtl/>
                            <w:lang w:bidi="ar-JO"/>
                          </w:rPr>
                        </w:pPr>
                        <w:r>
                          <w:rPr>
                            <w:rFonts w:hint="cs"/>
                            <w:sz w:val="8"/>
                            <w:szCs w:val="8"/>
                            <w:rtl/>
                            <w:lang w:bidi="ar-JO"/>
                          </w:rPr>
                          <w:t xml:space="preserve">التحقق من أن جميع موظفي فريق الأشغال العام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v:textbox>
                </v:shape>
                <v:shape id="_x0000_s1052" style="position:absolute;left:53426;top:57547;width:8624;height:17234;visibility:visible;mso-wrap-style:square;v-text-anchor:middle" coordsize="862424,172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" path="m,l862425,r,1723456l,1723456,,xe" filled="f" strokeweight=".08742mm">
                  <v:stroke endcap="round"/>
                  <v:path arrowok="t" o:connecttype="custom" o:connectlocs="0,0;862425,0;862425,1723456;0,1723456" o:connectangles="0,0,0,0"/>
                </v:shape>
                <v:shape id="_x0000_s1053" style="position:absolute;left:36348;top:16719;width:163;height:1277;visibility:visible;mso-wrap-style:square;v-text-anchor:middle" coordsize="16287,12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" path="m,l,127687e" filled="f" strokeweight=".40794mm">
                  <v:stroke endcap="round"/>
                  <v:path arrowok="t" o:connecttype="custom" o:connectlocs="0,0;0,127687" o:connectangles="0,0"/>
                </v:shape>
                <v:shape id="_x0000_s1054" style="position:absolute;left:45572;top:26289;width:2046;height:163;visibility:visible;mso-wrap-style:square;v-text-anchor:middle" coordsize="204571,1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" path="m,l204571,e" filled="f" strokeweight=".40794mm">
                  <v:stroke endcap="round"/>
                  <v:path arrowok="t" o:connecttype="custom" o:connectlocs="0,0;204571,0" o:connectangles="0,0"/>
                </v:shape>
                <v:shape id="_x0000_s1055" style="position:absolute;left:11355;top:46837;width:17265;height:5355;visibility:visible;mso-wrap-style:square;v-text-anchor:middle" coordsize="1726477,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" path="m1726478,r,535506l,535506e" filled="f" strokeweight=".40794mm">
                  <v:stroke endcap="round"/>
                  <v:path arrowok="t" o:connecttype="custom" o:connectlocs="1726478,0;1726478,535506;0,535506" o:connectangles="0,0,0"/>
                </v:shape>
                <v:shape id="_x0000_s1056" style="position:absolute;left:11345;top:52192;width:10;height:5355;visibility:visible;mso-wrap-style:square;v-text-anchor:middle" coordsize="977,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" path="m977,r,298535l,298535,,535506e" filled="f" strokeweight=".40794mm">
                  <v:stroke endcap="round"/>
                  <v:path arrowok="t" o:connecttype="custom" o:connectlocs="977,0;977,298535;0,298535;0,535506" o:connectangles="0,0,0,0"/>
                </v:shape>
                <v:shape id="_x0000_s1057" style="position:absolute;left:22706;top:46837;width:9305;height:7006;visibility:visible;mso-wrap-style:square;v-text-anchor:middle" coordsize="930506,70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" path="m930506,r,700653l,700653e" filled="f" strokeweight=".40794mm">
                  <v:stroke endcap="round"/>
                  <v:path arrowok="t" o:connecttype="custom" o:connectlocs="930506,0;930506,700653;0,700653" o:connectangles="0,0,0"/>
                </v:shape>
                <v:shape id="_x0000_s1058" style="position:absolute;left:22706;top:53843;width:163;height:3704;visibility:visible;mso-wrap-style:square;v-text-anchor:middle" coordsize="16287,37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" path="m,l,370359e" filled="f" strokeweight=".40794mm">
                  <v:stroke endcap="round"/>
                  <v:path arrowok="t" o:connecttype="custom" o:connectlocs="0,0;0,370359" o:connectangles="0,0"/>
                </v:shape>
                <v:shape id="_x0000_s1059" style="position:absolute;left:35638;top:46837;width:10;height:9544;visibility:visible;mso-wrap-style:square;v-text-anchor:middle" coordsize="977,95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" path="m,l977,954399e" filled="f" strokeweight=".40794mm">
                  <v:stroke endcap="round"/>
                  <v:path arrowok="t" o:connecttype="custom" o:connectlocs="0,0;977,954399" o:connectangles="0,0"/>
                </v:shape>
                <v:shape id="_x0000_s1060" style="position:absolute;left:35633;top:56381;width:15;height:1166;visibility:visible;mso-wrap-style:square;v-text-anchor:middle" coordsize="1465,11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" path="m1466,l,116613e" filled="f" strokeweight=".40794mm">
                  <v:stroke endcap="round"/>
                  <v:path arrowok="t" o:connecttype="custom" o:connectlocs="1466,0;0,116613" o:connectangles="0,0"/>
                </v:shape>
                <v:shape id="_x0000_s1061" style="position:absolute;left:40704;top:46837;width:163;height:7132;visibility:visible;mso-wrap-style:square;v-text-anchor:middle" coordsize="16287,71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" path="m,l,713193e" filled="f" strokeweight=".40794mm">
                  <v:stroke endcap="round"/>
                  <v:path arrowok="t" o:connecttype="custom" o:connectlocs="0,0;0,713193" o:connectangles="0,0"/>
                </v:shape>
                <v:shape id="_x0000_s1062" style="position:absolute;left:40704;top:53977;width:5733;height:3570;visibility:visible;mso-wrap-style:square;v-text-anchor:middle" coordsize="573320,357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" path="m,l573321,r,357004e" filled="f" strokeweight=".40794mm">
                  <v:stroke endcap="round"/>
                  <v:path arrowok="t" o:connecttype="custom" o:connectlocs="0,0;573321,0;573321,357004" o:connectangles="0,0,0"/>
                </v:shape>
                <v:shape id="_x0000_s1063" style="position:absolute;left:43490;top:46837;width:14332;height:5355;visibility:visible;mso-wrap-style:square;v-text-anchor:middle" coordsize="1433139,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" path="m,l,535506r1433139,e" filled="f" strokeweight=".40794mm">
                  <v:stroke endcap="round"/>
                  <v:path arrowok="t" o:connecttype="custom" o:connectlocs="0,0;0,535506;1433139,535506" o:connectangles="0,0,0"/>
                </v:shape>
                <v:shape id="_x0000_s1064" style="position:absolute;left:57815;top:52192;width:7;height:5355;visibility:visible;mso-wrap-style:square;v-text-anchor:middle" coordsize="651,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" path="m651,r,298535l,298535,,535506e" filled="f" strokeweight=".40794mm">
                  <v:stroke endcap="round"/>
                  <v:path arrowok="t" o:connecttype="custom" o:connectlocs="651,0;651,298535;0,298535;0,535506" o:connectangles="0,0,0,0"/>
                </v:shape>
                <v:shape id="_x0000_s1065" style="position:absolute;left:6019;top:31364;width:12240;height:2381;visibility:visible;mso-wrap-style:square;v-text-anchor:middle" coordsize="1224007,23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" path="m1224008,r,238111l,238111e" filled="f" strokeweight=".40794mm">
                  <v:stroke endcap="round"/>
                  <v:path arrowok="t" o:connecttype="custom" o:connectlocs="1224008,0;1224008,238111;0,238111" o:connectangles="0,0,0"/>
                </v:shape>
                <v:shape id="_x0000_s1066" style="position:absolute;left:6019;top:33745;width:163;height:1189;visibility:visible;mso-wrap-style:square;v-text-anchor:middle" coordsize="16287,11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" path="m,l,118893e" filled="f" strokeweight=".40794mm">
                  <v:stroke endcap="round"/>
                  <v:path arrowok="t" o:connecttype="custom" o:connectlocs="0,0;0,118893" o:connectangles="0,0"/>
                </v:shape>
                <v:shape id="_x0000_s1067" style="position:absolute;left:18261;top:21237;width:8872;height:163;visibility:visible;mso-wrap-style:square;v-text-anchor:middle" coordsize="887181,1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" path="m887182,l,e" filled="f" strokeweight=".40794mm">
                  <v:stroke endcap="round"/>
                  <v:path arrowok="t" o:connecttype="custom" o:connectlocs="887182,0;0,0" o:connectangles="0,0"/>
                </v:shape>
                <v:shape id="_x0000_s1068" style="position:absolute;left:18259;top:21237;width:2;height:976;visibility:visible;mso-wrap-style:square;v-text-anchor:middle" coordsize="162,9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" path="m163,l,97557e" filled="f" strokeweight=".40794mm">
                  <v:stroke endcap="round"/>
                  <v:path arrowok="t" o:connecttype="custom" o:connectlocs="163,0;0,97557" o:connectangles="0,0"/>
                </v:shape>
                <v:shape id="_x0000_s1069" style="position:absolute;left:27133;top:19662;width:18437;height:13256;visibility:visible;mso-wrap-style:square;v-text-anchor:middle" coordsize="1843747,1325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" adj="-11796480,,5400" path="m,l1843748,r,1325572l,1325572,,xe" stroked="f" strokeweight=".45228mm">
                  <v:stroke joinstyle="miter"/>
                  <v:formulas/>
                  <v:path arrowok="t" o:connecttype="custom" o:connectlocs="0,0;1843748,0;1843748,1325572;0,1325572" o:connectangles="0,0,0,0" textboxrect="0,0,1843747,1325572"/>
                  <v:textbox>
                    <w:txbxContent>
                      <w:p w14:paraId="62564F93" w14:textId="77777777" w:rsidR="00BD4595" w:rsidRPr="0055735D" w:rsidRDefault="00BD4595" w:rsidP="00BD4595">
                        <w:pPr>
                          <w:bidi/>
                          <w:jc w:val="center"/>
                          <w:rPr>
                            <w:b/>
                            <w:bCs/>
                            <w:sz w:val="10"/>
                            <w:szCs w:val="10"/>
                            <w:rtl/>
                            <w:lang w:bidi="ar-JO"/>
                          </w:rPr>
                        </w:pPr>
                        <w:r w:rsidRPr="0055735D">
                          <w:rPr>
                            <w:rFonts w:hint="cs"/>
                            <w:b/>
                            <w:bCs/>
                            <w:sz w:val="10"/>
                            <w:szCs w:val="10"/>
                            <w:rtl/>
                            <w:lang w:bidi="ar-JO"/>
                          </w:rPr>
                          <w:t>تواجد فريق إدارة الأزمات التابع لشركة إدارة المرافق في مركز القيادة التابع لفريق إدارة الأزمات بشركة إدارة المرافق بحيث يشمل ذلك تواجد</w:t>
                        </w:r>
                      </w:p>
                      <w:p w14:paraId="24379A63" w14:textId="77777777" w:rsidR="00BD4595" w:rsidRPr="0055735D" w:rsidRDefault="00BD4595" w:rsidP="00BD4595">
                        <w:pPr>
                          <w:bidi/>
                          <w:jc w:val="center"/>
                          <w:rPr>
                            <w:b/>
                            <w:bCs/>
                            <w:sz w:val="10"/>
                            <w:szCs w:val="10"/>
                            <w:rtl/>
                            <w:lang w:bidi="ar-JO"/>
                          </w:rPr>
                        </w:pPr>
                        <w:r w:rsidRPr="0055735D">
                          <w:rPr>
                            <w:rFonts w:hint="cs"/>
                            <w:b/>
                            <w:bCs/>
                            <w:sz w:val="10"/>
                            <w:szCs w:val="10"/>
                            <w:rtl/>
                            <w:lang w:bidi="ar-JO"/>
                          </w:rPr>
                          <w:t>فريق إدارة الأزمات التابع لشركة إدارة المرافق</w:t>
                        </w:r>
                      </w:p>
                      <w:p w14:paraId="042A9598" w14:textId="77777777" w:rsidR="00BD4595" w:rsidRPr="0055735D" w:rsidRDefault="00BD4595" w:rsidP="00BD4595">
                        <w:pPr>
                          <w:bidi/>
                          <w:jc w:val="center"/>
                          <w:rPr>
                            <w:b/>
                            <w:bCs/>
                            <w:sz w:val="10"/>
                            <w:szCs w:val="10"/>
                            <w:rtl/>
                            <w:lang w:bidi="ar-JO"/>
                          </w:rPr>
                        </w:pPr>
                        <w:r w:rsidRPr="0055735D">
                          <w:rPr>
                            <w:rFonts w:hint="cs"/>
                            <w:b/>
                            <w:bCs/>
                            <w:sz w:val="10"/>
                            <w:szCs w:val="10"/>
                            <w:rtl/>
                            <w:lang w:bidi="ar-JO"/>
                          </w:rPr>
                          <w:t>مهندسو الاستجابة لحالات الطوارئ</w:t>
                        </w:r>
                      </w:p>
                      <w:p w14:paraId="70B9A296" w14:textId="77777777" w:rsidR="00BD4595" w:rsidRPr="0055735D" w:rsidRDefault="00BD4595" w:rsidP="00BD4595">
                        <w:pPr>
                          <w:bidi/>
                          <w:jc w:val="center"/>
                          <w:rPr>
                            <w:b/>
                            <w:bCs/>
                            <w:sz w:val="10"/>
                            <w:szCs w:val="10"/>
                            <w:lang w:bidi="ar-JO"/>
                          </w:rPr>
                        </w:pPr>
                        <w:r w:rsidRPr="0055735D">
                          <w:rPr>
                            <w:rFonts w:hint="cs"/>
                            <w:b/>
                            <w:bCs/>
                            <w:sz w:val="10"/>
                            <w:szCs w:val="10"/>
                            <w:rtl/>
                            <w:lang w:bidi="ar-JO"/>
                          </w:rPr>
                          <w:t>مدير الصحة والسلامة والجودة والبيئة</w:t>
                        </w:r>
                      </w:p>
                      <w:p w14:paraId="1C9F4171" w14:textId="77777777" w:rsidR="00BD4595" w:rsidRPr="0055735D" w:rsidRDefault="00BD4595" w:rsidP="00BD4595">
                        <w:pPr>
                          <w:bidi/>
                          <w:jc w:val="center"/>
                          <w:rPr>
                            <w:b/>
                            <w:bCs/>
                            <w:sz w:val="10"/>
                            <w:szCs w:val="10"/>
                            <w:rtl/>
                            <w:lang w:bidi="ar-JO"/>
                          </w:rPr>
                        </w:pPr>
                        <w:r w:rsidRPr="0055735D">
                          <w:rPr>
                            <w:rFonts w:hint="cs"/>
                            <w:b/>
                            <w:bCs/>
                            <w:sz w:val="10"/>
                            <w:szCs w:val="10"/>
                            <w:rtl/>
                            <w:lang w:bidi="ar-JO"/>
                          </w:rPr>
                          <w:t>مديرو الشؤون الهندسية</w:t>
                        </w:r>
                      </w:p>
                      <w:p w14:paraId="249E43B9" w14:textId="77777777" w:rsidR="00BD4595" w:rsidRPr="0055735D" w:rsidRDefault="00BD4595" w:rsidP="00BD4595">
                        <w:pPr>
                          <w:bidi/>
                          <w:jc w:val="center"/>
                          <w:rPr>
                            <w:b/>
                            <w:bCs/>
                            <w:sz w:val="10"/>
                            <w:szCs w:val="10"/>
                            <w:rtl/>
                            <w:lang w:bidi="ar-JO"/>
                          </w:rPr>
                        </w:pPr>
                        <w:r w:rsidRPr="0055735D">
                          <w:rPr>
                            <w:rFonts w:hint="cs"/>
                            <w:b/>
                            <w:bCs/>
                            <w:sz w:val="10"/>
                            <w:szCs w:val="10"/>
                            <w:rtl/>
                            <w:lang w:bidi="ar-JO"/>
                          </w:rPr>
                          <w:t>الطوارئ / فريق إدارة الأزمات بشركة إدارة المرافق</w:t>
                        </w:r>
                      </w:p>
                      <w:p w14:paraId="6698E878" w14:textId="77777777" w:rsidR="00BD4595" w:rsidRPr="0055735D" w:rsidRDefault="00BD4595" w:rsidP="00BD4595">
                        <w:pPr>
                          <w:bidi/>
                          <w:jc w:val="center"/>
                          <w:rPr>
                            <w:b/>
                            <w:bCs/>
                            <w:sz w:val="10"/>
                            <w:szCs w:val="10"/>
                            <w:lang w:bidi="ar-JO"/>
                          </w:rPr>
                        </w:pPr>
                        <w:r w:rsidRPr="0055735D">
                          <w:rPr>
                            <w:rFonts w:hint="cs"/>
                            <w:b/>
                            <w:bCs/>
                            <w:sz w:val="10"/>
                            <w:szCs w:val="10"/>
                            <w:rtl/>
                            <w:lang w:bidi="ar-JO"/>
                          </w:rPr>
                          <w:t xml:space="preserve">التحويلة الداخلية: </w:t>
                        </w:r>
                        <w:r w:rsidRPr="0055735D">
                          <w:rPr>
                            <w:b/>
                            <w:bCs/>
                            <w:sz w:val="10"/>
                            <w:szCs w:val="10"/>
                            <w:lang w:bidi="ar-JO"/>
                          </w:rPr>
                          <w:t>XXXXXX</w:t>
                        </w:r>
                      </w:p>
                      <w:p w14:paraId="131B42C0" w14:textId="77777777" w:rsidR="00BD4595" w:rsidRPr="0055735D" w:rsidRDefault="00BD4595" w:rsidP="00BD4595">
                        <w:pPr>
                          <w:bidi/>
                          <w:jc w:val="center"/>
                          <w:rPr>
                            <w:b/>
                            <w:bCs/>
                            <w:sz w:val="10"/>
                            <w:szCs w:val="10"/>
                            <w:lang w:bidi="ar-JO"/>
                          </w:rPr>
                        </w:pPr>
                        <w:r w:rsidRPr="0055735D">
                          <w:rPr>
                            <w:rFonts w:hint="cs"/>
                            <w:b/>
                            <w:bCs/>
                            <w:sz w:val="10"/>
                            <w:szCs w:val="10"/>
                            <w:rtl/>
                            <w:lang w:bidi="ar-JO"/>
                          </w:rPr>
                          <w:t xml:space="preserve">جوّال: </w:t>
                        </w:r>
                        <w:r w:rsidRPr="0055735D">
                          <w:rPr>
                            <w:b/>
                            <w:bCs/>
                            <w:sz w:val="10"/>
                            <w:szCs w:val="10"/>
                            <w:lang w:bidi="ar-JO"/>
                          </w:rPr>
                          <w:t>XXXXX</w:t>
                        </w:r>
                      </w:p>
                      <w:p w14:paraId="17DC7C98" w14:textId="77777777" w:rsidR="00BD4595" w:rsidRPr="0055735D" w:rsidRDefault="00BD4595" w:rsidP="00BD4595">
                        <w:pPr>
                          <w:bidi/>
                          <w:jc w:val="center"/>
                          <w:rPr>
                            <w:b/>
                            <w:bCs/>
                            <w:sz w:val="10"/>
                            <w:szCs w:val="10"/>
                            <w:lang w:bidi="ar-JO"/>
                          </w:rPr>
                        </w:pPr>
                        <w:r w:rsidRPr="0055735D">
                          <w:rPr>
                            <w:rFonts w:hint="cs"/>
                            <w:b/>
                            <w:bCs/>
                            <w:sz w:val="10"/>
                            <w:szCs w:val="10"/>
                            <w:rtl/>
                            <w:lang w:bidi="ar-JO"/>
                          </w:rPr>
                          <w:t xml:space="preserve">أرقام أخرى: </w:t>
                        </w:r>
                        <w:r w:rsidRPr="0055735D">
                          <w:rPr>
                            <w:b/>
                            <w:bCs/>
                            <w:sz w:val="10"/>
                            <w:szCs w:val="10"/>
                            <w:lang w:bidi="ar-JO"/>
                          </w:rPr>
                          <w:t>XXXX</w:t>
                        </w:r>
                      </w:p>
                    </w:txbxContent>
                  </v:textbox>
                </v:shape>
                <v:shape id="_x0000_s1070" style="position:absolute;left:27133;top:19662;width:18437;height:13256;visibility:visible;mso-wrap-style:square;v-text-anchor:middle" coordsize="1843747,132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" path="m,l1843748,r,1325572l,1325572,,xe" filled="f" strokeweight=".08742mm">
                  <v:stroke endcap="round"/>
                  <v:path arrowok="t" o:connecttype="custom" o:connectlocs="0,0;1843748,0;1843748,1325572;0,1325572" o:connectangles="0,0,0,0"/>
                </v:shape>
                <v:shape id="_x0000_s1071" style="position:absolute;left:27133;top:32918;width:18437;height:5596;visibility:visible;mso-wrap-style:square;v-text-anchor:middle" coordsize="1843747,559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" adj="-11796480,,5400" path="m,l1843748,r,559610l,559610,,xe" fillcolor="#f3e600" stroked="f" strokeweight=".45228mm">
                  <v:stroke joinstyle="miter"/>
                  <v:formulas/>
                  <v:path arrowok="t" o:connecttype="custom" o:connectlocs="0,0;1843748,0;1843748,559610;0,559610" o:connectangles="0,0,0,0" textboxrect="0,0,1843747,559610"/>
                  <v:textbox>
                    <w:txbxContent>
                      <w:p w14:paraId="45A48BBF" w14:textId="77777777" w:rsidR="00BD4595" w:rsidRPr="0055735D" w:rsidRDefault="00BD4595" w:rsidP="00BD4595">
                        <w:pPr>
                          <w:bidi/>
                          <w:jc w:val="center"/>
                          <w:rPr>
                            <w:b/>
                            <w:bCs/>
                            <w:sz w:val="10"/>
                            <w:szCs w:val="10"/>
                            <w:lang w:bidi="ar-JO"/>
                          </w:rPr>
                        </w:pPr>
                        <w:r w:rsidRPr="0055735D">
                          <w:rPr>
                            <w:rFonts w:hint="cs"/>
                            <w:b/>
                            <w:bCs/>
                            <w:sz w:val="10"/>
                            <w:szCs w:val="10"/>
                            <w:rtl/>
                            <w:lang w:bidi="ar-JO"/>
                          </w:rPr>
                          <w:t xml:space="preserve">قيام قائد فريق الاستجابة لحالات الطوارئ أو المشرف الكهربائي بدعوة الفريق إلى الاجتماع وقيادة فريق إدارة الأزمات التابع لشركة إدارة المرافق ومشرف (أو مشرفو) فريق الأشغال العام والأنظمة الميكانيكية وأنظمة الجهد المنخفض من مركز القيادة </w:t>
                        </w:r>
                        <w:r w:rsidRPr="0055735D">
                          <w:rPr>
                            <w:b/>
                            <w:bCs/>
                            <w:sz w:val="10"/>
                            <w:szCs w:val="10"/>
                            <w:lang w:bidi="ar-JO"/>
                          </w:rPr>
                          <w:t>XXXX</w:t>
                        </w:r>
                        <w:r w:rsidRPr="0055735D">
                          <w:rPr>
                            <w:rFonts w:hint="cs"/>
                            <w:b/>
                            <w:bCs/>
                            <w:sz w:val="10"/>
                            <w:szCs w:val="10"/>
                            <w:rtl/>
                            <w:lang w:bidi="ar-JO"/>
                          </w:rPr>
                          <w:t xml:space="preserve"> رقم (رمز) </w:t>
                        </w:r>
                        <w:r w:rsidRPr="0055735D">
                          <w:rPr>
                            <w:b/>
                            <w:bCs/>
                            <w:sz w:val="10"/>
                            <w:szCs w:val="10"/>
                            <w:lang w:bidi="ar-JO"/>
                          </w:rPr>
                          <w:t xml:space="preserve">XXXX </w:t>
                        </w:r>
                        <w:r w:rsidRPr="0055735D">
                          <w:rPr>
                            <w:rFonts w:hint="cs"/>
                            <w:b/>
                            <w:bCs/>
                            <w:sz w:val="10"/>
                            <w:szCs w:val="10"/>
                            <w:rtl/>
                            <w:lang w:bidi="ar-JO"/>
                          </w:rPr>
                          <w:t xml:space="preserve"> تحويلة الهاتف الداخلي: </w:t>
                        </w:r>
                        <w:r w:rsidRPr="0055735D">
                          <w:rPr>
                            <w:b/>
                            <w:bCs/>
                            <w:sz w:val="10"/>
                            <w:szCs w:val="10"/>
                            <w:lang w:bidi="ar-JO"/>
                          </w:rPr>
                          <w:t>XXXX</w:t>
                        </w:r>
                      </w:p>
                    </w:txbxContent>
                  </v:textbox>
                </v:shape>
                <v:shape id="_x0000_s1072" style="position:absolute;left:27133;top:32918;width:18437;height:5596;visibility:visible;mso-wrap-style:square;v-text-anchor:middle" coordsize="1843747,55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" path="m,l1843748,r,559610l,559610,,xe" filled="f" strokeweight=".08742mm">
                  <v:stroke endcap="round"/>
                  <v:path arrowok="t" o:connecttype="custom" o:connectlocs="0,0;1843748,0;1843748,559610;0,559610" o:connectangles="0,0,0,0"/>
                </v:shape>
                <v:shape id="_x0000_s1073" style="position:absolute;left:27133;top:38513;width:18437;height:1666;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" adj="-11796480,,5400" path="m,l1843748,r,166613l,166613,,xe" stroked="f" strokeweight=".45228mm">
                  <v:stroke joinstyle="miter"/>
                  <v:formulas/>
                  <v:path arrowok="t" o:connecttype="custom" o:connectlocs="0,0;1843748,0;1843748,166613;0,166613" o:connectangles="0,0,0,0" textboxrect="0,0,1843747,166612"/>
                  <v:textbox>
                    <w:txbxContent>
                      <w:p w14:paraId="7E73EBA2" w14:textId="77777777" w:rsidR="00BD4595" w:rsidRPr="0055735D" w:rsidRDefault="00BD4595" w:rsidP="00BD4595">
                        <w:pPr>
                          <w:bidi/>
                          <w:jc w:val="center"/>
                          <w:rPr>
                            <w:b/>
                            <w:bCs/>
                            <w:sz w:val="8"/>
                            <w:szCs w:val="8"/>
                            <w:rtl/>
                            <w:lang w:bidi="ar-JO"/>
                          </w:rPr>
                        </w:pPr>
                        <w:r w:rsidRPr="0055735D">
                          <w:rPr>
                            <w:rFonts w:hint="cs"/>
                            <w:b/>
                            <w:bCs/>
                            <w:sz w:val="8"/>
                            <w:szCs w:val="8"/>
                            <w:rtl/>
                            <w:lang w:bidi="ar-JO"/>
                          </w:rPr>
                          <w:t>قيام الآخرين بأعمالهم أوامر شركة إدارة المرافق أو شركة تشغيل المرافق أو المشرف الرئيسي</w:t>
                        </w:r>
                      </w:p>
                    </w:txbxContent>
                  </v:textbox>
                </v:shape>
                <v:shape id="_x0000_s1074" style="position:absolute;left:27133;top:38513;width:18437;height:1666;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" path="m,l1843748,r,166613l,166613,,xe" filled="f" strokeweight=".08742mm">
                  <v:stroke endcap="round"/>
                  <v:path arrowok="t" o:connecttype="custom" o:connectlocs="0,0;1843748,0;1843748,166613;0,166613" o:connectangles="0,0,0,0"/>
                </v:shape>
                <v:shape id="_x0000_s1075" style="position:absolute;left:27133;top:42903;width:18437;height:3934;visibility:visible;mso-wrap-style:square;v-text-anchor:middle" coordsize="1843747,393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" adj="-11796480,,5400" path="m,l1843748,r,393323l,393323,,xe" fillcolor="#d8d8d8" stroked="f" strokeweight=".45228mm">
                  <v:stroke joinstyle="miter"/>
                  <v:formulas/>
                  <v:path arrowok="t" o:connecttype="custom" o:connectlocs="0,0;1843748,0;1843748,393323;0,393323" o:connectangles="0,0,0,0" textboxrect="0,0,1843747,393323"/>
                  <v:textbox>
                    <w:txbxContent>
                      <w:p w14:paraId="3452857D" w14:textId="77777777" w:rsidR="00BD4595" w:rsidRPr="0055735D" w:rsidRDefault="00BD4595" w:rsidP="00BD4595">
                        <w:pPr>
                          <w:bidi/>
                          <w:jc w:val="center"/>
                          <w:rPr>
                            <w:b/>
                            <w:bCs/>
                            <w:sz w:val="8"/>
                            <w:szCs w:val="8"/>
                            <w:rtl/>
                            <w:lang w:bidi="ar-JO"/>
                          </w:rPr>
                        </w:pPr>
                        <w:r w:rsidRPr="0055735D">
                          <w:rPr>
                            <w:rFonts w:hint="cs"/>
                            <w:b/>
                            <w:bCs/>
                            <w:sz w:val="8"/>
                            <w:szCs w:val="8"/>
                            <w:rtl/>
                            <w:lang w:bidi="ar-JO"/>
                          </w:rPr>
                          <w:t>يجب تقييم شدة العطل من قبل الموظفين المتواجدين ومديري شركة إدارة المرافق / شركة تشغيل المرافق الذين سيتم التواصل معهم</w:t>
                        </w:r>
                      </w:p>
                      <w:p w14:paraId="5CD7E593" w14:textId="77777777" w:rsidR="00BD4595" w:rsidRPr="0055735D" w:rsidRDefault="00BD4595" w:rsidP="00BD4595">
                        <w:pPr>
                          <w:bidi/>
                          <w:jc w:val="center"/>
                          <w:rPr>
                            <w:b/>
                            <w:bCs/>
                            <w:sz w:val="8"/>
                            <w:szCs w:val="8"/>
                            <w:lang w:bidi="ar-JO"/>
                          </w:rPr>
                        </w:pPr>
                        <w:r w:rsidRPr="0055735D">
                          <w:rPr>
                            <w:rFonts w:hint="cs"/>
                            <w:b/>
                            <w:bCs/>
                            <w:sz w:val="8"/>
                            <w:szCs w:val="8"/>
                            <w:rtl/>
                            <w:lang w:bidi="ar-JO"/>
                          </w:rPr>
                          <w:t>على أن يكون التواجد في الموقع حسب ما تقتضيه الحالة</w:t>
                        </w:r>
                      </w:p>
                    </w:txbxContent>
                  </v:textbox>
                </v:shape>
                <v:shape id="_x0000_s1076" style="position:absolute;left:27133;top:42903;width:18437;height:3934;visibility:visible;mso-wrap-style:square;v-text-anchor:middle" coordsize="1843747,39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" path="m,l1843748,r,393323l,393323,,xe" filled="f" strokeweight=".08742mm">
                  <v:stroke endcap="round"/>
                  <v:path arrowok="t" o:connecttype="custom" o:connectlocs="0,0;1843748,0;1843748,393323;0,393323" o:connectangles="0,0,0,0"/>
                </v:shape>
                <v:shape id="_x0000_s1077" style="position:absolute;left:27129;top:40176;width:18438;height:2241;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" adj="-11796480,,5400" path="m,l1843748,r,166613l,166613,,xe" fillcolor="#fcbf0b" stroked="f" strokeweight=".45228mm">
                  <v:stroke joinstyle="miter"/>
                  <v:formulas/>
                  <v:path arrowok="t" o:connecttype="custom" o:connectlocs="0,0;1843748,0;1843748,224063;0,224063" o:connectangles="0,0,0,0" textboxrect="0,0,1843747,166612"/>
                  <v:textbox>
                    <w:txbxContent>
                      <w:p w14:paraId="499BDC1C" w14:textId="77777777" w:rsidR="00BD4595" w:rsidRPr="0055735D" w:rsidRDefault="00BD4595" w:rsidP="00BD4595">
                        <w:pPr>
                          <w:jc w:val="center"/>
                          <w:rPr>
                            <w:b/>
                            <w:bCs/>
                            <w:sz w:val="8"/>
                            <w:szCs w:val="8"/>
                            <w:lang w:bidi="ar-JO"/>
                          </w:rPr>
                        </w:pPr>
                        <w:r w:rsidRPr="0055735D">
                          <w:rPr>
                            <w:rFonts w:hint="cs"/>
                            <w:b/>
                            <w:bCs/>
                            <w:sz w:val="8"/>
                            <w:szCs w:val="8"/>
                            <w:rtl/>
                            <w:lang w:bidi="ar-JO"/>
                          </w:rPr>
                          <w:t>قيام مديري شركة تشغيل المرافق باللازم حسب ما تقتضيه عمليات فريق إدارة الأزمات بشركة تشغيل المرافق</w:t>
                        </w:r>
                      </w:p>
                    </w:txbxContent>
                  </v:textbox>
                </v:shape>
                <v:shape id="_x0000_s1078" style="position:absolute;left:27133;top:40179;width:18437;height:1666;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" path="m,l1843748,r,166613l,166613,,xe" filled="f" strokeweight=".08742mm">
                  <v:stroke endcap="round"/>
                  <v:path arrowok="t" o:connecttype="custom" o:connectlocs="0,0;1843748,0;1843748,166613;0,166613" o:connectangles="0,0,0,0"/>
                </v:shape>
                <v:shape id="_x0000_s1079" style="position:absolute;left:27132;top:17753;width:18437;height:1909;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" adj="-11796480,,5400" path="m,l1843748,r,166613l,166613,,xe" fillcolor="#e52421" stroked="f" strokeweight=".45228mm">
                  <v:stroke joinstyle="miter"/>
                  <v:formulas/>
                  <v:path arrowok="t" o:connecttype="custom" o:connectlocs="0,0;1843748,0;1843748,190864;0,190864" o:connectangles="0,0,0,0" textboxrect="0,0,1843747,166612"/>
                  <v:textbox>
                    <w:txbxContent>
                      <w:p w14:paraId="769376A0" w14:textId="77777777" w:rsidR="00BD4595" w:rsidRPr="00BD4595" w:rsidRDefault="00BD4595" w:rsidP="00BD4595">
                        <w:pPr>
                          <w:jc w:val="center"/>
                          <w:rPr>
                            <w:b/>
                            <w:bCs/>
                            <w:color w:val="FFFFFF"/>
                            <w:sz w:val="12"/>
                            <w:szCs w:val="12"/>
                            <w:lang w:bidi="ar-JO"/>
                          </w:rPr>
                        </w:pPr>
                        <w:r w:rsidRPr="00BD4595">
                          <w:rPr>
                            <w:rFonts w:hint="cs"/>
                            <w:b/>
                            <w:bCs/>
                            <w:color w:val="FFFFFF"/>
                            <w:sz w:val="12"/>
                            <w:szCs w:val="12"/>
                            <w:rtl/>
                            <w:lang w:bidi="ar-JO"/>
                          </w:rPr>
                          <w:t xml:space="preserve">شركة إدارة المرافق </w:t>
                        </w:r>
                        <w:r w:rsidRPr="00BD4595">
                          <w:rPr>
                            <w:b/>
                            <w:bCs/>
                            <w:color w:val="FFFFFF"/>
                            <w:sz w:val="12"/>
                            <w:szCs w:val="12"/>
                            <w:rtl/>
                            <w:lang w:bidi="ar-JO"/>
                          </w:rPr>
                          <w:t>–</w:t>
                        </w:r>
                        <w:r w:rsidRPr="00BD4595">
                          <w:rPr>
                            <w:rFonts w:hint="cs"/>
                            <w:b/>
                            <w:bCs/>
                            <w:color w:val="FFFFFF"/>
                            <w:sz w:val="12"/>
                            <w:szCs w:val="12"/>
                            <w:rtl/>
                            <w:lang w:bidi="ar-JO"/>
                          </w:rPr>
                          <w:t xml:space="preserve"> فريق إدارة الأزمات</w:t>
                        </w:r>
                      </w:p>
                    </w:txbxContent>
                  </v:textbox>
                </v:shape>
                <v:shape id="_x0000_s1080" style="position:absolute;left:27132;top:17753;width:18437;height:1909;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" path="m,l1843748,r,166613l,166613,,xe" filled="f" strokeweight=".08742mm">
                  <v:stroke endcap="round"/>
                  <v:path arrowok="t" o:connecttype="custom" o:connectlocs="0,0;1843748,0;1843748,190901;0,190901" o:connectangles="0,0,0,0"/>
                </v:shape>
                <v:shape id="_x0000_s1081" style="position:absolute;left:27133;top:41845;width:18437;height:1058;visibility:visible;mso-wrap-style:square;v-text-anchor:middle" coordsize="1843747,10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" path="m,l1843748,r,105863l,105863,,xe" stroked="f" strokeweight=".45228mm">
                  <v:stroke joinstyle="miter"/>
                  <v:path arrowok="t" o:connecttype="custom" o:connectlocs="0,0;1843748,0;1843748,105863;0,105863" o:connectangles="0,0,0,0"/>
                </v:shape>
                <v:shape id="_x0000_s1082" style="position:absolute;left:27133;top:41845;width:18437;height:1058;visibility:visible;mso-wrap-style:square;v-text-anchor:middle" coordsize="1843747,10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" path="m,l1843748,r,105863l,105863,,xe" filled="f" strokeweight=".08742mm">
                  <v:stroke endcap="round"/>
                  <v:path arrowok="t" o:connecttype="custom" o:connectlocs="0,0;1843748,0;1843748,105863;0,105863" o:connectangles="0,0,0,0"/>
                </v:shape>
                <w10:wrap type="square" anchorx="page" anchory="margin"/>
              </v:group>
            </w:pict>
          </mc:Fallback>
        </mc:AlternateContent>
      </w:r>
      <w:r w:rsidR="003F16B2">
        <w:rPr>
          <w:rtl/>
          <w:lang w:eastAsia="ar"/>
        </w:rPr>
        <w:tab/>
      </w:r>
      <w:r w:rsidR="00A71754">
        <w:rPr>
          <w:rtl/>
          <w:lang w:eastAsia="ar"/>
        </w:rPr>
        <w:tab/>
      </w:r>
      <w:r w:rsidR="00A71754">
        <w:rPr>
          <w:rtl/>
          <w:lang w:eastAsia="ar"/>
        </w:rPr>
        <w:tab/>
      </w:r>
    </w:p>
    <w:sectPr w:rsidR="00A40481" w:rsidRPr="00BD4595" w:rsidSect="00205DFE">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6735" w14:textId="77777777" w:rsidR="008A7DA8" w:rsidRDefault="008A7DA8">
      <w:r>
        <w:separator/>
      </w:r>
    </w:p>
    <w:p w14:paraId="282A0B63" w14:textId="77777777" w:rsidR="008A7DA8" w:rsidRDefault="008A7DA8"/>
  </w:endnote>
  <w:endnote w:type="continuationSeparator" w:id="0">
    <w:p w14:paraId="5408F80A" w14:textId="77777777" w:rsidR="008A7DA8" w:rsidRDefault="008A7DA8">
      <w:r>
        <w:continuationSeparator/>
      </w:r>
    </w:p>
    <w:p w14:paraId="77207690" w14:textId="77777777" w:rsidR="008A7DA8" w:rsidRDefault="008A7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8483" w14:textId="77777777" w:rsidR="00243283" w:rsidRDefault="00243283">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6D81F5D7" w:rsidR="009210BF" w:rsidRDefault="008A7DA8" w:rsidP="0007124A">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BD4595">
          <w:rPr>
            <w:sz w:val="16"/>
            <w:szCs w:val="16"/>
          </w:rPr>
          <w:t>EOM-ZO0-TP-000111</w:t>
        </w:r>
        <w:r w:rsidR="00935FF2">
          <w:rPr>
            <w:sz w:val="16"/>
            <w:szCs w:val="16"/>
          </w:rPr>
          <w:t>-AR</w:t>
        </w:r>
        <w:r w:rsidR="00BD4595">
          <w:rPr>
            <w:sz w:val="16"/>
            <w:szCs w:val="16"/>
          </w:rPr>
          <w:t xml:space="preserve"> Rev 00</w:t>
        </w:r>
        <w:r w:rsidR="00F81183">
          <w:rPr>
            <w:sz w:val="16"/>
            <w:szCs w:val="16"/>
          </w:rPr>
          <w:t>1</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A71754">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A71754">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AB84" w14:textId="77777777" w:rsidR="00243283" w:rsidRDefault="00243283">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3ECC" w14:textId="77777777" w:rsidR="008A7DA8" w:rsidRDefault="008A7DA8">
      <w:r>
        <w:separator/>
      </w:r>
    </w:p>
    <w:p w14:paraId="3995EB5B" w14:textId="77777777" w:rsidR="008A7DA8" w:rsidRDefault="008A7DA8"/>
  </w:footnote>
  <w:footnote w:type="continuationSeparator" w:id="0">
    <w:p w14:paraId="1B48854A" w14:textId="77777777" w:rsidR="008A7DA8" w:rsidRDefault="008A7DA8">
      <w:r>
        <w:continuationSeparator/>
      </w:r>
    </w:p>
    <w:p w14:paraId="482E3B81" w14:textId="77777777" w:rsidR="008A7DA8" w:rsidRDefault="008A7D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1C19" w14:textId="77777777" w:rsidR="00243283" w:rsidRDefault="00243283">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767A08EC" w:rsidR="009210BF" w:rsidRDefault="009210BF" w:rsidP="00AC1B11">
          <w:pPr>
            <w:pStyle w:val="HeadingCenter"/>
            <w:bidi/>
            <w:jc w:val="both"/>
          </w:pPr>
        </w:p>
      </w:tc>
      <w:tc>
        <w:tcPr>
          <w:tcW w:w="6845" w:type="dxa"/>
          <w:vAlign w:val="center"/>
        </w:tcPr>
        <w:p w14:paraId="361EC67C" w14:textId="18A28890" w:rsidR="009210BF" w:rsidRPr="006A25F8" w:rsidRDefault="00F81183" w:rsidP="006F652F">
          <w:pPr>
            <w:pStyle w:val="CPDocTitle"/>
            <w:bidi/>
            <w:jc w:val="left"/>
            <w:rPr>
              <w:kern w:val="32"/>
              <w:sz w:val="24"/>
              <w:szCs w:val="24"/>
              <w:lang w:val="en-GB"/>
            </w:rPr>
          </w:pPr>
          <w:r>
            <w:rPr>
              <w:noProof/>
            </w:rPr>
            <w:drawing>
              <wp:anchor distT="0" distB="0" distL="114300" distR="114300" simplePos="0" relativeHeight="251658240" behindDoc="0" locked="0" layoutInCell="1" allowOverlap="1" wp14:anchorId="1B72BA44" wp14:editId="16B22592">
                <wp:simplePos x="0" y="0"/>
                <wp:positionH relativeFrom="column">
                  <wp:posOffset>-762635</wp:posOffset>
                </wp:positionH>
                <wp:positionV relativeFrom="paragraph">
                  <wp:posOffset>-175895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ED0C73" w:rsidRPr="00ED0C73">
            <w:rPr>
              <w:kern w:val="32"/>
              <w:sz w:val="24"/>
              <w:szCs w:val="24"/>
              <w:rtl/>
              <w:lang w:eastAsia="ar"/>
            </w:rPr>
            <w:t xml:space="preserve">نموذج خطة التنفيذ للمدارس والجامعات </w:t>
          </w:r>
        </w:p>
      </w:tc>
    </w:tr>
  </w:tbl>
  <w:p w14:paraId="0FE4F66F" w14:textId="0FFA83E4" w:rsidR="009210BF" w:rsidRPr="00F81183" w:rsidRDefault="009210BF" w:rsidP="00AC1B11">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404C" w14:textId="77777777" w:rsidR="00243283" w:rsidRDefault="00243283">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2986867"/>
    <w:multiLevelType w:val="hybridMultilevel"/>
    <w:tmpl w:val="A4281EE8"/>
    <w:lvl w:ilvl="0" w:tplc="4642B7F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20"/>
  </w:num>
  <w:num w:numId="7">
    <w:abstractNumId w:val="13"/>
  </w:num>
  <w:num w:numId="8">
    <w:abstractNumId w:val="3"/>
  </w:num>
  <w:num w:numId="9">
    <w:abstractNumId w:val="21"/>
  </w:num>
  <w:num w:numId="10">
    <w:abstractNumId w:val="20"/>
    <w:lvlOverride w:ilvl="0">
      <w:startOverride w:val="1"/>
    </w:lvlOverride>
  </w:num>
  <w:num w:numId="11">
    <w:abstractNumId w:val="7"/>
  </w:num>
  <w:num w:numId="12">
    <w:abstractNumId w:val="20"/>
  </w:num>
  <w:num w:numId="13">
    <w:abstractNumId w:val="22"/>
  </w:num>
  <w:num w:numId="14">
    <w:abstractNumId w:val="25"/>
  </w:num>
  <w:num w:numId="15">
    <w:abstractNumId w:val="0"/>
  </w:num>
  <w:num w:numId="16">
    <w:abstractNumId w:val="24"/>
  </w:num>
  <w:num w:numId="17">
    <w:abstractNumId w:val="19"/>
  </w:num>
  <w:num w:numId="18">
    <w:abstractNumId w:val="18"/>
  </w:num>
  <w:num w:numId="19">
    <w:abstractNumId w:val="10"/>
  </w:num>
  <w:num w:numId="20">
    <w:abstractNumId w:val="16"/>
  </w:num>
  <w:num w:numId="21">
    <w:abstractNumId w:val="14"/>
  </w:num>
  <w:num w:numId="22">
    <w:abstractNumId w:val="8"/>
  </w:num>
  <w:num w:numId="23">
    <w:abstractNumId w:val="1"/>
  </w:num>
  <w:num w:numId="24">
    <w:abstractNumId w:val="23"/>
  </w:num>
  <w:num w:numId="25">
    <w:abstractNumId w:val="4"/>
  </w:num>
  <w:num w:numId="26">
    <w:abstractNumId w:val="5"/>
  </w:num>
  <w:num w:numId="27">
    <w:abstractNumId w:val="17"/>
  </w:num>
  <w:num w:numId="2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52F"/>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B5E"/>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A8"/>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5FF2"/>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54"/>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595"/>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082"/>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1183"/>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C5F95-B3CA-48CF-987C-8FE3BCB00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13608-EE30-4A32-A3D2-8F48AE3CD76F}">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32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EOM-ZO0-TP-000111-AR Rev 001</dc:subject>
  <dc:creator>Rivamonte, Leonnito (RMP)</dc:creator>
  <cp:keywords>ᅟ</cp:keywords>
  <cp:lastModifiedBy>جانسيل سالدانا  Jancil Saldhana</cp:lastModifiedBy>
  <cp:revision>28</cp:revision>
  <cp:lastPrinted>2017-10-17T10:11:00Z</cp:lastPrinted>
  <dcterms:created xsi:type="dcterms:W3CDTF">2019-12-16T06:44:00Z</dcterms:created>
  <dcterms:modified xsi:type="dcterms:W3CDTF">2021-12-19T08:27:00Z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